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0054" w:rsidR="07CF32D5" w:rsidP="04FEA897" w:rsidRDefault="07CF32D5" w14:paraId="06E1B43A" w14:textId="7C4E494F">
      <w:pPr>
        <w:spacing w:line="259" w:lineRule="auto"/>
        <w:jc w:val="center"/>
        <w:rPr>
          <w:rFonts w:ascii="Century Gothic" w:hAnsi="Century Gothic" w:eastAsia="Century Gothic" w:cs="Century Gothic"/>
          <w:b/>
          <w:bCs/>
          <w:sz w:val="22"/>
          <w:szCs w:val="22"/>
        </w:rPr>
      </w:pPr>
      <w:bookmarkStart w:name="_Hlk82680505" w:id="0"/>
      <w:bookmarkEnd w:id="0"/>
    </w:p>
    <w:p w:rsidR="452D3986" w:rsidP="04FEA897" w:rsidRDefault="30BFF6B4" w14:paraId="17321FC1" w14:textId="41F3865A">
      <w:pPr>
        <w:pStyle w:val="nivel3"/>
        <w:numPr>
          <w:ilvl w:val="0"/>
          <w:numId w:val="0"/>
        </w:numPr>
        <w:spacing w:line="259" w:lineRule="auto"/>
        <w:ind w:right="360"/>
        <w:jc w:val="center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bookmarkStart w:name="_Toc1975542267" w:id="1"/>
      <w:r w:rsidRPr="73DAC7DD" w:rsidR="30BFF6B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ANEXO </w:t>
      </w:r>
      <w:r w:rsidRPr="73DAC7DD" w:rsidR="1A90B3D2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2</w:t>
      </w:r>
      <w:r w:rsidRPr="73DAC7DD" w:rsidR="058DD937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: </w:t>
      </w:r>
      <w:r w:rsidRPr="73DAC7DD" w:rsidR="30BFF6B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CARTA DE COMPROMISO INSTITUCIONAL</w:t>
      </w:r>
      <w:bookmarkEnd w:id="1"/>
    </w:p>
    <w:p w:rsidR="4BDB1313" w:rsidP="04FEA897" w:rsidRDefault="4BDB1313" w14:paraId="2D661D53" w14:textId="677FCA14">
      <w:pPr>
        <w:pStyle w:val="nivel3"/>
        <w:numPr>
          <w:ilvl w:val="1"/>
          <w:numId w:val="0"/>
        </w:numPr>
        <w:spacing w:line="259" w:lineRule="auto"/>
        <w:ind w:right="360"/>
        <w:jc w:val="center"/>
        <w:rPr>
          <w:rFonts w:ascii="Century Gothic" w:hAnsi="Century Gothic" w:eastAsia="Century Gothic" w:cs="Century Gothic"/>
          <w:b/>
          <w:bCs/>
          <w:sz w:val="22"/>
          <w:szCs w:val="22"/>
        </w:rPr>
      </w:pPr>
    </w:p>
    <w:p w:rsidR="4BDB1313" w:rsidP="04FEA897" w:rsidRDefault="4BDB1313" w14:paraId="4984F858" w14:textId="1B702F21">
      <w:pPr>
        <w:pStyle w:val="nivel3"/>
        <w:numPr>
          <w:ilvl w:val="1"/>
          <w:numId w:val="0"/>
        </w:numPr>
        <w:ind w:left="775" w:right="360"/>
        <w:jc w:val="center"/>
        <w:rPr>
          <w:rFonts w:ascii="Century Gothic" w:hAnsi="Century Gothic" w:eastAsia="Century Gothic" w:cs="Century Gothic"/>
          <w:b/>
          <w:bCs/>
          <w:sz w:val="22"/>
          <w:szCs w:val="22"/>
        </w:rPr>
      </w:pPr>
    </w:p>
    <w:p w:rsidR="452D3986" w:rsidP="04FEA897" w:rsidRDefault="0D4E0DFE" w14:paraId="0282616D" w14:textId="77777777">
      <w:pPr>
        <w:ind w:right="360"/>
        <w:jc w:val="right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 xml:space="preserve">Entidad </w:t>
      </w:r>
    </w:p>
    <w:p w:rsidR="452D3986" w:rsidP="04FEA897" w:rsidRDefault="0D4E0DFE" w14:paraId="1BF21D81" w14:textId="77777777">
      <w:pPr>
        <w:ind w:right="360"/>
        <w:jc w:val="right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>Dirección</w:t>
      </w:r>
    </w:p>
    <w:p w:rsidR="452D3986" w:rsidP="04FEA897" w:rsidRDefault="0D4E0DFE" w14:paraId="3C964BDD" w14:textId="77777777">
      <w:pPr>
        <w:ind w:right="360"/>
        <w:jc w:val="right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>Ciudad</w:t>
      </w:r>
    </w:p>
    <w:p w:rsidR="4BDB1313" w:rsidP="04FEA897" w:rsidRDefault="4BDB1313" w14:paraId="181221FC" w14:textId="77777777">
      <w:pPr>
        <w:ind w:right="360"/>
        <w:jc w:val="right"/>
        <w:rPr>
          <w:rFonts w:ascii="Century Gothic" w:hAnsi="Century Gothic" w:eastAsia="Century Gothic" w:cs="Century Gothic"/>
          <w:sz w:val="22"/>
          <w:szCs w:val="22"/>
        </w:rPr>
      </w:pPr>
    </w:p>
    <w:p w:rsidR="452D3986" w:rsidP="04FEA897" w:rsidRDefault="0D4E0DFE" w14:paraId="4C6E708D" w14:textId="77777777">
      <w:pPr>
        <w:ind w:right="360"/>
        <w:jc w:val="right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>Fecha</w:t>
      </w:r>
    </w:p>
    <w:p w:rsidR="452D3986" w:rsidP="04FEA897" w:rsidRDefault="0D4E0DFE" w14:paraId="632929E2" w14:textId="77777777">
      <w:pPr>
        <w:ind w:right="360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>Señores</w:t>
      </w:r>
    </w:p>
    <w:p w:rsidR="452D3986" w:rsidP="04FEA897" w:rsidRDefault="0D4E0DFE" w14:paraId="598A370C" w14:textId="48A51F5C">
      <w:pPr>
        <w:ind w:right="360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>MINEDUC-CORFO</w:t>
      </w:r>
    </w:p>
    <w:p w:rsidR="452D3986" w:rsidP="04FEA897" w:rsidRDefault="0D4E0DFE" w14:paraId="6FFE538B" w14:textId="77777777">
      <w:pPr>
        <w:ind w:right="360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>Santiago</w:t>
      </w:r>
    </w:p>
    <w:p w:rsidR="4BDB1313" w:rsidP="04FEA897" w:rsidRDefault="4BDB1313" w14:paraId="2638CCA9" w14:textId="77777777">
      <w:pPr>
        <w:ind w:right="360"/>
        <w:rPr>
          <w:rFonts w:ascii="Century Gothic" w:hAnsi="Century Gothic" w:eastAsia="Century Gothic" w:cs="Century Gothic"/>
          <w:sz w:val="22"/>
          <w:szCs w:val="22"/>
        </w:rPr>
      </w:pPr>
    </w:p>
    <w:p w:rsidR="4BDB1313" w:rsidP="04FEA897" w:rsidRDefault="4BDB1313" w14:paraId="59223D23" w14:textId="77777777">
      <w:pPr>
        <w:ind w:right="360"/>
        <w:rPr>
          <w:rFonts w:ascii="Century Gothic" w:hAnsi="Century Gothic" w:eastAsia="Century Gothic" w:cs="Century Gothic"/>
          <w:sz w:val="22"/>
          <w:szCs w:val="22"/>
        </w:rPr>
      </w:pPr>
    </w:p>
    <w:p w:rsidR="452D3986" w:rsidP="04FEA897" w:rsidRDefault="0D4E0DFE" w14:paraId="407EE781" w14:textId="77777777">
      <w:pPr>
        <w:ind w:right="360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 xml:space="preserve">Estimados Señores, </w:t>
      </w:r>
    </w:p>
    <w:p w:rsidR="4BDB1313" w:rsidP="04FEA897" w:rsidRDefault="4BDB1313" w14:paraId="74D97EBB" w14:textId="77777777">
      <w:pPr>
        <w:ind w:right="360"/>
        <w:jc w:val="both"/>
        <w:rPr>
          <w:rFonts w:ascii="Century Gothic" w:hAnsi="Century Gothic" w:eastAsia="Century Gothic" w:cs="Century Gothic"/>
          <w:sz w:val="22"/>
          <w:szCs w:val="22"/>
        </w:rPr>
      </w:pPr>
    </w:p>
    <w:p w:rsidR="452D3986" w:rsidP="04FEA897" w:rsidRDefault="0D4E0DFE" w14:paraId="591A98A6" w14:textId="31961011">
      <w:pPr>
        <w:spacing w:after="160" w:line="259" w:lineRule="auto"/>
        <w:ind w:right="36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73DAC7DD" w:rsidR="0D4E0DFE">
        <w:rPr>
          <w:rFonts w:ascii="Century Gothic" w:hAnsi="Century Gothic" w:eastAsia="Century Gothic" w:cs="Century Gothic"/>
          <w:sz w:val="22"/>
          <w:szCs w:val="22"/>
          <w:lang w:eastAsia="es-ES"/>
        </w:rPr>
        <w:t>En mi calidad de rector</w:t>
      </w:r>
      <w:r w:rsidRPr="73DAC7DD" w:rsidR="00FD4FBB">
        <w:rPr>
          <w:rFonts w:ascii="Century Gothic" w:hAnsi="Century Gothic" w:eastAsia="Century Gothic" w:cs="Century Gothic"/>
          <w:sz w:val="22"/>
          <w:szCs w:val="22"/>
          <w:lang w:eastAsia="es-ES"/>
        </w:rPr>
        <w:t>(a)</w:t>
      </w:r>
      <w:r w:rsidRPr="73DAC7DD" w:rsidR="0D4E0DFE">
        <w:rPr>
          <w:rFonts w:ascii="Century Gothic" w:hAnsi="Century Gothic" w:eastAsia="Century Gothic" w:cs="Century Gothic"/>
          <w:sz w:val="22"/>
          <w:szCs w:val="22"/>
          <w:lang w:eastAsia="es-ES"/>
        </w:rPr>
        <w:t>/director</w:t>
      </w:r>
      <w:r w:rsidRPr="73DAC7DD" w:rsidR="00FD4FBB">
        <w:rPr>
          <w:rFonts w:ascii="Century Gothic" w:hAnsi="Century Gothic" w:eastAsia="Century Gothic" w:cs="Century Gothic"/>
          <w:sz w:val="22"/>
          <w:szCs w:val="22"/>
          <w:lang w:eastAsia="es-ES"/>
        </w:rPr>
        <w:t>(a)</w:t>
      </w:r>
      <w:r w:rsidRPr="73DAC7DD" w:rsidR="0D4E0DFE">
        <w:rPr>
          <w:rFonts w:ascii="Century Gothic" w:hAnsi="Century Gothic" w:eastAsia="Century Gothic" w:cs="Century Gothic"/>
          <w:sz w:val="22"/>
          <w:szCs w:val="22"/>
          <w:lang w:eastAsia="es-ES"/>
        </w:rPr>
        <w:t xml:space="preserve"> de </w:t>
      </w:r>
      <w:r w:rsidRPr="73DAC7DD" w:rsidR="0D4E0DFE">
        <w:rPr>
          <w:rFonts w:ascii="Century Gothic" w:hAnsi="Century Gothic" w:eastAsia="Century Gothic" w:cs="Century Gothic"/>
          <w:i w:val="1"/>
          <w:iCs w:val="1"/>
          <w:color w:val="1F487C"/>
          <w:sz w:val="22"/>
          <w:szCs w:val="22"/>
          <w:lang w:eastAsia="es-ES"/>
        </w:rPr>
        <w:t>(nombre o razón social)</w:t>
      </w:r>
      <w:r w:rsidRPr="73DAC7DD" w:rsidR="0D4E0DFE">
        <w:rPr>
          <w:rFonts w:ascii="Century Gothic" w:hAnsi="Century Gothic" w:eastAsia="Century Gothic" w:cs="Century Gothic"/>
          <w:sz w:val="22"/>
          <w:szCs w:val="22"/>
          <w:lang w:eastAsia="es-ES"/>
        </w:rPr>
        <w:t xml:space="preserve"> RUT </w:t>
      </w:r>
      <w:r w:rsidRPr="73DAC7DD" w:rsidR="0D4E0DFE">
        <w:rPr>
          <w:rFonts w:ascii="Century Gothic" w:hAnsi="Century Gothic" w:eastAsia="Century Gothic" w:cs="Century Gothic"/>
          <w:i w:val="1"/>
          <w:iCs w:val="1"/>
          <w:color w:val="1F487C"/>
          <w:sz w:val="22"/>
          <w:szCs w:val="22"/>
          <w:lang w:eastAsia="es-ES"/>
        </w:rPr>
        <w:t>(RUT de la entidad)</w:t>
      </w:r>
      <w:r w:rsidRPr="73DAC7DD" w:rsidR="0D4E0DFE">
        <w:rPr>
          <w:rFonts w:ascii="Century Gothic" w:hAnsi="Century Gothic" w:eastAsia="Century Gothic" w:cs="Century Gothic"/>
          <w:sz w:val="22"/>
          <w:szCs w:val="22"/>
          <w:lang w:eastAsia="es-ES"/>
        </w:rPr>
        <w:t>, vengo a presentar la propuesta de la entidad que represento, al llamado a “</w:t>
      </w:r>
      <w:r w:rsidRPr="73DAC7DD" w:rsidR="4D273029">
        <w:rPr>
          <w:rFonts w:ascii="Century Gothic" w:hAnsi="Century Gothic" w:eastAsia="Century Gothic" w:cs="Century Gothic"/>
          <w:sz w:val="22"/>
          <w:szCs w:val="22"/>
          <w:lang w:eastAsia="es-ES"/>
        </w:rPr>
        <w:t xml:space="preserve">Cofinanciamiento para el desarrollo de planes estratégicos institucionales para la incorporación de innovación y transferencia tecnológica en instituciones de educación superior técnico profesional de nivel </w:t>
      </w:r>
      <w:r w:rsidRPr="73DAC7DD" w:rsidR="4D273029">
        <w:rPr>
          <w:rFonts w:ascii="Century Gothic" w:hAnsi="Century Gothic" w:eastAsia="Century Gothic" w:cs="Century Gothic"/>
          <w:sz w:val="22"/>
          <w:szCs w:val="22"/>
          <w:lang w:eastAsia="es-ES"/>
        </w:rPr>
        <w:t>incipiente</w:t>
      </w:r>
      <w:r w:rsidRPr="73DAC7DD" w:rsidR="0D4E0DFE">
        <w:rPr>
          <w:rFonts w:ascii="Century Gothic" w:hAnsi="Century Gothic" w:eastAsia="Century Gothic" w:cs="Century Gothic"/>
          <w:sz w:val="22"/>
          <w:szCs w:val="22"/>
          <w:lang w:val="es-ES" w:eastAsia="es-ES"/>
        </w:rPr>
        <w:t>”, realizado en el contexto del Programa IP-CFT 2030</w:t>
      </w:r>
      <w:r w:rsidRPr="73DAC7DD" w:rsidR="2D3B8BCA">
        <w:rPr>
          <w:rFonts w:ascii="Century Gothic" w:hAnsi="Century Gothic" w:eastAsia="Century Gothic" w:cs="Century Gothic"/>
          <w:sz w:val="22"/>
          <w:szCs w:val="22"/>
          <w:lang w:val="es-ES" w:eastAsia="es-ES"/>
        </w:rPr>
        <w:t xml:space="preserve"> Fase I</w:t>
      </w:r>
      <w:r w:rsidRPr="73DAC7DD" w:rsidR="00C13645">
        <w:rPr>
          <w:rFonts w:ascii="Century Gothic" w:hAnsi="Century Gothic" w:eastAsia="Century Gothic" w:cs="Century Gothic"/>
          <w:sz w:val="22"/>
          <w:szCs w:val="22"/>
          <w:lang w:val="es-ES" w:eastAsia="es-ES"/>
        </w:rPr>
        <w:t>V</w:t>
      </w:r>
      <w:r w:rsidRPr="73DAC7DD" w:rsidR="0D4E0DFE">
        <w:rPr>
          <w:rFonts w:ascii="Century Gothic" w:hAnsi="Century Gothic" w:eastAsia="Century Gothic" w:cs="Century Gothic"/>
          <w:sz w:val="22"/>
          <w:szCs w:val="22"/>
          <w:lang w:val="es-ES" w:eastAsia="es-ES"/>
        </w:rPr>
        <w:t xml:space="preserve">, de </w:t>
      </w:r>
      <w:r w:rsidRPr="73DAC7DD" w:rsidR="0D4E0DFE">
        <w:rPr>
          <w:rFonts w:ascii="Century Gothic" w:hAnsi="Century Gothic" w:eastAsia="Century Gothic" w:cs="Century Gothic"/>
          <w:sz w:val="22"/>
          <w:szCs w:val="22"/>
        </w:rPr>
        <w:t>MINEDUC-CORFO</w:t>
      </w:r>
      <w:r w:rsidRPr="73DAC7DD" w:rsidR="0D4E0DFE">
        <w:rPr>
          <w:rFonts w:ascii="Century Gothic" w:hAnsi="Century Gothic" w:eastAsia="Century Gothic" w:cs="Century Gothic"/>
          <w:sz w:val="22"/>
          <w:szCs w:val="22"/>
          <w:lang w:val="es-ES" w:eastAsia="es-ES"/>
        </w:rPr>
        <w:t>.</w:t>
      </w:r>
    </w:p>
    <w:p w:rsidR="452D3986" w:rsidP="04FEA897" w:rsidRDefault="0D4E0DFE" w14:paraId="1AF9C615" w14:textId="77777777">
      <w:pPr>
        <w:ind w:right="36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w:rsidR="452D3986" w:rsidP="04FEA897" w:rsidRDefault="0D4E0DFE" w14:paraId="5FDC4B43" w14:textId="37D8BA07">
      <w:pPr>
        <w:ind w:right="36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 xml:space="preserve">A través de la presente carta, manifiesto el compromiso de parte de la institución a la que represento, para desarrollar las acciones y concretar los aportes definidos </w:t>
      </w:r>
      <w:r w:rsidR="00DE14D3">
        <w:rPr>
          <w:rFonts w:ascii="Century Gothic" w:hAnsi="Century Gothic" w:eastAsia="Century Gothic" w:cs="Century Gothic"/>
          <w:sz w:val="22"/>
          <w:szCs w:val="22"/>
        </w:rPr>
        <w:t xml:space="preserve">en </w:t>
      </w:r>
      <w:r w:rsidRPr="04FEA897">
        <w:rPr>
          <w:rFonts w:ascii="Century Gothic" w:hAnsi="Century Gothic" w:eastAsia="Century Gothic" w:cs="Century Gothic"/>
          <w:sz w:val="22"/>
          <w:szCs w:val="22"/>
        </w:rPr>
        <w:t>la propuesta, para la correcta implementación del proyecto.</w:t>
      </w:r>
    </w:p>
    <w:p w:rsidR="4BDB1313" w:rsidP="04FEA897" w:rsidRDefault="4BDB1313" w14:paraId="39C88292" w14:textId="77777777">
      <w:pPr>
        <w:ind w:right="360"/>
        <w:jc w:val="both"/>
        <w:rPr>
          <w:rFonts w:ascii="Century Gothic" w:hAnsi="Century Gothic" w:eastAsia="Century Gothic" w:cs="Century Gothic"/>
          <w:sz w:val="22"/>
          <w:szCs w:val="22"/>
        </w:rPr>
      </w:pPr>
    </w:p>
    <w:p w:rsidR="452D3986" w:rsidP="04FEA897" w:rsidRDefault="0D4E0DFE" w14:paraId="0E38D233" w14:textId="10657EFB">
      <w:pPr>
        <w:ind w:right="36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>Junto con lo anterior, manifiesto el compromiso de la institución a la que represento, de cumplir con las obligaciones emanadas de la eventual adjudicación de la propuesta.</w:t>
      </w:r>
      <w:r w:rsidR="00DE14D3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w:rsidR="4BDB1313" w:rsidP="04FEA897" w:rsidRDefault="4BDB1313" w14:paraId="45E6F80D" w14:textId="77777777">
      <w:pPr>
        <w:ind w:right="360"/>
        <w:jc w:val="both"/>
        <w:rPr>
          <w:rFonts w:ascii="Century Gothic" w:hAnsi="Century Gothic" w:eastAsia="Century Gothic" w:cs="Century Gothic"/>
          <w:sz w:val="22"/>
          <w:szCs w:val="22"/>
        </w:rPr>
      </w:pPr>
    </w:p>
    <w:p w:rsidR="452D3986" w:rsidP="04FEA897" w:rsidRDefault="0D4E0DFE" w14:paraId="2D0350D2" w14:textId="77777777">
      <w:pPr>
        <w:ind w:right="36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4FEA897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w:rsidR="4BDB1313" w:rsidP="04FEA897" w:rsidRDefault="4BDB1313" w14:paraId="6635A9C6" w14:textId="77777777">
      <w:pPr>
        <w:ind w:right="360"/>
        <w:rPr>
          <w:rFonts w:ascii="Century Gothic" w:hAnsi="Century Gothic" w:eastAsia="Century Gothic" w:cs="Century Gothic"/>
          <w:sz w:val="22"/>
          <w:szCs w:val="22"/>
        </w:rPr>
      </w:pPr>
    </w:p>
    <w:p w:rsidR="4BDB1313" w:rsidP="04FEA897" w:rsidRDefault="4BDB1313" w14:paraId="306646DE" w14:textId="77777777">
      <w:pPr>
        <w:ind w:right="360"/>
        <w:rPr>
          <w:rFonts w:ascii="Century Gothic" w:hAnsi="Century Gothic" w:eastAsia="Century Gothic" w:cs="Century Gothic"/>
          <w:sz w:val="22"/>
          <w:szCs w:val="22"/>
        </w:rPr>
      </w:pPr>
    </w:p>
    <w:p w:rsidR="4BDB1313" w:rsidP="04FEA897" w:rsidRDefault="4BDB1313" w14:paraId="25AE71D3" w14:textId="77777777">
      <w:pPr>
        <w:ind w:right="360"/>
        <w:rPr>
          <w:rFonts w:ascii="Century Gothic" w:hAnsi="Century Gothic" w:eastAsia="Century Gothic" w:cs="Century Gothic"/>
          <w:sz w:val="22"/>
          <w:szCs w:val="22"/>
        </w:rPr>
      </w:pPr>
    </w:p>
    <w:p w:rsidRPr="00354526" w:rsidR="4BDB1313" w:rsidP="04FEA897" w:rsidRDefault="4BDB1313" w14:paraId="2EBD5DED" w14:textId="77777777">
      <w:pPr>
        <w:ind w:right="360"/>
        <w:rPr>
          <w:rFonts w:ascii="Century Gothic" w:hAnsi="Century Gothic" w:eastAsia="Century Gothic" w:cs="Century Gothic"/>
          <w:b/>
          <w:bCs/>
          <w:sz w:val="22"/>
          <w:szCs w:val="22"/>
        </w:rPr>
      </w:pPr>
    </w:p>
    <w:p w:rsidRPr="00354526" w:rsidR="452D3986" w:rsidP="73DAC7DD" w:rsidRDefault="0D4E0DFE" w14:paraId="019CD348" w14:textId="736F2843">
      <w:pPr>
        <w:ind w:right="360"/>
        <w:jc w:val="center"/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ES"/>
        </w:rPr>
      </w:pPr>
      <w:r w:rsidRPr="73DAC7DD" w:rsidR="0D4E0DFE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ES"/>
        </w:rPr>
        <w:t>Nombre y firma del Rector</w:t>
      </w:r>
      <w:r w:rsidRPr="73DAC7DD" w:rsidR="00DE14D3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ES"/>
        </w:rPr>
        <w:t>(a)</w:t>
      </w:r>
      <w:r w:rsidRPr="73DAC7DD" w:rsidR="0D4E0DFE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ES"/>
        </w:rPr>
        <w:t>/Director</w:t>
      </w:r>
      <w:r w:rsidRPr="73DAC7DD" w:rsidR="00DE14D3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ES"/>
        </w:rPr>
        <w:t>(a)</w:t>
      </w:r>
    </w:p>
    <w:p w:rsidRPr="00354526" w:rsidR="452D3986" w:rsidP="04FEA897" w:rsidRDefault="0D4E0DFE" w14:paraId="002B190A" w14:textId="77777777">
      <w:pPr>
        <w:ind w:right="360"/>
        <w:jc w:val="center"/>
        <w:rPr>
          <w:rFonts w:ascii="Century Gothic" w:hAnsi="Century Gothic" w:eastAsia="Century Gothic" w:cs="Century Gothic"/>
          <w:b/>
          <w:bCs/>
          <w:sz w:val="22"/>
          <w:szCs w:val="22"/>
        </w:rPr>
      </w:pPr>
      <w:r w:rsidRPr="00354526">
        <w:rPr>
          <w:rFonts w:ascii="Century Gothic" w:hAnsi="Century Gothic" w:eastAsia="Century Gothic" w:cs="Century Gothic"/>
          <w:b/>
          <w:bCs/>
          <w:sz w:val="22"/>
          <w:szCs w:val="22"/>
        </w:rPr>
        <w:t>Nombre de la entidad a la que representa</w:t>
      </w:r>
    </w:p>
    <w:p w:rsidRPr="00354526" w:rsidR="452D3986" w:rsidP="04FEA897" w:rsidRDefault="0D4E0DFE" w14:paraId="01045446" w14:textId="77777777">
      <w:pPr>
        <w:ind w:right="360"/>
        <w:jc w:val="center"/>
        <w:rPr>
          <w:rFonts w:ascii="Century Gothic" w:hAnsi="Century Gothic" w:eastAsia="Century Gothic" w:cs="Century Gothic"/>
          <w:b/>
          <w:bCs/>
          <w:sz w:val="22"/>
          <w:szCs w:val="22"/>
        </w:rPr>
      </w:pPr>
      <w:r w:rsidRPr="00354526">
        <w:rPr>
          <w:rFonts w:ascii="Century Gothic" w:hAnsi="Century Gothic" w:eastAsia="Century Gothic" w:cs="Century Gothic"/>
          <w:b/>
          <w:bCs/>
          <w:sz w:val="22"/>
          <w:szCs w:val="22"/>
        </w:rPr>
        <w:t>RUT de la entidad a la que representa</w:t>
      </w:r>
    </w:p>
    <w:p w:rsidR="4BDB1313" w:rsidP="04FEA897" w:rsidRDefault="4BDB1313" w14:paraId="5D2DF41A" w14:textId="77777777">
      <w:pPr>
        <w:ind w:right="360"/>
        <w:rPr>
          <w:rFonts w:ascii="Century Gothic" w:hAnsi="Century Gothic" w:eastAsia="Century Gothic" w:cs="Century Gothic"/>
          <w:sz w:val="22"/>
          <w:szCs w:val="22"/>
          <w:lang w:val="es-CL"/>
        </w:rPr>
      </w:pPr>
    </w:p>
    <w:p w:rsidR="4BDB1313" w:rsidP="068FFB79" w:rsidRDefault="4BDB1313" w14:paraId="217B181E" w14:textId="7E9E421B">
      <w:pPr>
        <w:rPr>
          <w:rFonts w:ascii="Century Gothic" w:hAnsi="Century Gothic" w:eastAsia="Century Gothic" w:cs="Century Gothic"/>
          <w:sz w:val="22"/>
          <w:szCs w:val="22"/>
        </w:rPr>
      </w:pPr>
    </w:p>
    <w:sectPr w:rsidR="4BDB1313" w:rsidSect="00CC7814">
      <w:headerReference w:type="default" r:id="rId8"/>
      <w:footerReference w:type="default" r:id="rId9"/>
      <w:headerReference w:type="first" r:id="rId10"/>
      <w:pgSz w:w="12240" w:h="18720" w:orient="portrait" w:code="14"/>
      <w:pgMar w:top="1571" w:right="113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BB0" w:rsidP="00BF4B08" w:rsidRDefault="002E0BB0" w14:paraId="6D3B384B" w14:textId="77777777">
      <w:r>
        <w:separator/>
      </w:r>
    </w:p>
  </w:endnote>
  <w:endnote w:type="continuationSeparator" w:id="0">
    <w:p w:rsidR="002E0BB0" w:rsidP="00BF4B08" w:rsidRDefault="002E0BB0" w14:paraId="4BFA1AC1" w14:textId="77777777">
      <w:r>
        <w:continuationSeparator/>
      </w:r>
    </w:p>
  </w:endnote>
  <w:endnote w:type="continuationNotice" w:id="1">
    <w:p w:rsidR="002E0BB0" w:rsidRDefault="002E0BB0" w14:paraId="5EA543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93894"/>
      <w:docPartObj>
        <w:docPartGallery w:val="Page Numbers (Bottom of Page)"/>
        <w:docPartUnique/>
      </w:docPartObj>
    </w:sdtPr>
    <w:sdtEndPr/>
    <w:sdtContent>
      <w:p w:rsidR="00D67C95" w:rsidRDefault="00D67C95" w14:paraId="774DDBA1" w14:textId="069ECD3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Pr="002D6D0F" w:rsidR="00D67C95" w:rsidP="00DF3B73" w:rsidRDefault="00D67C95" w14:paraId="00EFAF9F" w14:textId="77777777">
    <w:pPr>
      <w:pStyle w:val="Textosinformato"/>
      <w:jc w:val="center"/>
      <w:rPr>
        <w:rFonts w:ascii="Tw Cen MT" w:hAnsi="Tw Cen M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BB0" w:rsidP="00BF4B08" w:rsidRDefault="002E0BB0" w14:paraId="0F4D15E6" w14:textId="77777777">
      <w:r>
        <w:separator/>
      </w:r>
    </w:p>
  </w:footnote>
  <w:footnote w:type="continuationSeparator" w:id="0">
    <w:p w:rsidR="002E0BB0" w:rsidP="00BF4B08" w:rsidRDefault="002E0BB0" w14:paraId="13179AE4" w14:textId="77777777">
      <w:r>
        <w:continuationSeparator/>
      </w:r>
    </w:p>
  </w:footnote>
  <w:footnote w:type="continuationNotice" w:id="1">
    <w:p w:rsidR="002E0BB0" w:rsidRDefault="002E0BB0" w14:paraId="41CE40A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7C95" w:rsidP="007851C8" w:rsidRDefault="00D67C95" w14:paraId="7D5E39E2" w14:textId="5093690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D67C95" w:rsidP="00BF4B08" w:rsidRDefault="00D67C95" w14:paraId="228981B3" w14:textId="0B0F6F3B">
    <w:pPr>
      <w:pStyle w:val="Encabezado"/>
    </w:pPr>
    <w:r>
      <w:rPr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242" behindDoc="0" locked="0" layoutInCell="0" allowOverlap="1" wp14:anchorId="4A1A7822" wp14:editId="747F8ACA">
              <wp:simplePos x="0" y="0"/>
              <wp:positionH relativeFrom="page">
                <wp:posOffset>7152640</wp:posOffset>
              </wp:positionH>
              <wp:positionV relativeFrom="page">
                <wp:posOffset>2014855</wp:posOffset>
              </wp:positionV>
              <wp:extent cx="488315" cy="237490"/>
              <wp:effectExtent l="0" t="5080" r="0" b="5080"/>
              <wp:wrapNone/>
              <wp:docPr id="1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1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C95" w:rsidP="00BF4B08" w:rsidRDefault="00D67C95" w14:paraId="7FC854D4" w14:textId="77777777">
                            <w:pPr>
                              <w:pStyle w:val="Encabezad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A2057F">
                              <w:rPr>
                                <w:rStyle w:val="Nmerodep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5" name="Group 8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oel="http://schemas.microsoft.com/office/2019/extlst">
          <w:pict>
            <v:group id="Group 6" style="position:absolute;margin-left:563.2pt;margin-top:158.65pt;width:38.45pt;height:18.7pt;z-index:251658242;mso-position-horizontal-relative:page;mso-position-vertical-relative:page" coordsize="769,374" coordorigin="689,3255" o:spid="_x0000_s1026" o:allowincell="f" w14:anchorId="4A1A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position:absolute;left:689;top:3263;width:769;height:360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>
                <v:textbox inset="0,0,0,0">
                  <w:txbxContent>
                    <w:p w:rsidR="00D67C95" w:rsidP="00BF4B08" w:rsidRDefault="00D67C95" w14:paraId="7FC854D4" w14:textId="77777777">
                      <w:pPr>
                        <w:pStyle w:val="Head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A2057F">
                        <w:rPr>
                          <w:rStyle w:val="PageNumber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PageNumber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8" style="position:absolute;left:886;top:3255;width:374;height:374" coordsize="374,374" coordorigin="1453,1483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oval id="Oval 9" style="position:absolute;left:1453;top:14832;width:374;height:374;visibility:visible;mso-wrap-style:square;v-text-anchor:top" o:spid="_x0000_s1029" filled="f" strokecolor="#7ba0cd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"/>
                <v:oval id="Oval 10" style="position:absolute;left:1462;top:14835;width:101;height:101;visibility:visible;mso-wrap-style:square;v-text-anchor:top" o:spid="_x0000_s1030" fillcolor="#7ba0c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"/>
              </v:group>
              <w10:wrap anchorx="page" anchory="page"/>
            </v:group>
          </w:pict>
        </mc:Fallback>
      </mc:AlternateContent>
    </w:r>
    <w:r>
      <w:rPr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BFC4A70" wp14:editId="78C0899E">
              <wp:simplePos x="0" y="0"/>
              <wp:positionH relativeFrom="page">
                <wp:posOffset>7152640</wp:posOffset>
              </wp:positionH>
              <wp:positionV relativeFrom="page">
                <wp:posOffset>2014855</wp:posOffset>
              </wp:positionV>
              <wp:extent cx="488315" cy="237490"/>
              <wp:effectExtent l="0" t="5080" r="0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C95" w:rsidP="00BF4B08" w:rsidRDefault="00D67C95" w14:paraId="03B15471" w14:textId="77777777">
                            <w:pPr>
                              <w:pStyle w:val="Encabezad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A2057F">
                              <w:rPr>
                                <w:rStyle w:val="Nmerodep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9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oel="http://schemas.microsoft.com/office/2019/extlst">
          <w:pict>
            <v:group id="Group 1" style="position:absolute;margin-left:563.2pt;margin-top:158.65pt;width:38.45pt;height:18.7pt;z-index:251658241;mso-position-horizontal-relative:page;mso-position-vertical-relative:page" coordsize="769,374" coordorigin="689,3255" o:spid="_x0000_s1031" o:allowincell="f" w14:anchorId="5BFC4A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">
              <v:shape id="Text Box 2" style="position:absolute;left:689;top:3263;width:769;height:360;visibility:visible;mso-wrap-style:square;v-text-anchor:middle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>
                <v:textbox inset="0,0,0,0">
                  <w:txbxContent>
                    <w:p w:rsidR="00D67C95" w:rsidP="00BF4B08" w:rsidRDefault="00D67C95" w14:paraId="03B15471" w14:textId="77777777">
                      <w:pPr>
                        <w:pStyle w:val="Head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A2057F">
                        <w:rPr>
                          <w:rStyle w:val="PageNumber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PageNumber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style="position:absolute;left:886;top:3255;width:374;height:374" coordsize="374,374" coordorigin="1453,1483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oval id="Oval 4" style="position:absolute;left:1453;top:14832;width:374;height:374;visibility:visible;mso-wrap-style:square;v-text-anchor:top" o:spid="_x0000_s1034" filled="f" strokecolor="#7ba0cd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"/>
                <v:oval id="Oval 5" style="position:absolute;left:1462;top:14835;width:101;height:101;visibility:visible;mso-wrap-style:square;v-text-anchor:top" o:spid="_x0000_s1035" fillcolor="#7ba0c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/>
              </v:group>
              <w10:wrap anchorx="page" anchory="page"/>
            </v:group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090957C5" wp14:editId="4678DAC9">
          <wp:simplePos x="0" y="0"/>
          <wp:positionH relativeFrom="column">
            <wp:posOffset>5048250</wp:posOffset>
          </wp:positionH>
          <wp:positionV relativeFrom="paragraph">
            <wp:posOffset>-106045</wp:posOffset>
          </wp:positionV>
          <wp:extent cx="989330" cy="989330"/>
          <wp:effectExtent l="19050" t="0" r="1270" b="1270"/>
          <wp:wrapNone/>
          <wp:docPr id="4" name="Picture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zPnVx/ME/lPS" int2:id="Qwp38RJZ">
      <int2:state int2:value="Rejected" int2:type="LegacyProofing"/>
    </int2:textHash>
    <int2:textHash int2:hashCode="s+J8J0YiZg2Kw4" int2:id="Sn49MrnA">
      <int2:state int2:value="Rejected" int2:type="LegacyProofing"/>
    </int2:textHash>
    <int2:textHash int2:hashCode="u4vrZUupkG8Z2L" int2:id="DTi6z83G">
      <int2:state int2:value="Rejected" int2:type="LegacyProofing"/>
    </int2:textHash>
    <int2:textHash int2:hashCode="2TyT1IV0rDSkwb" int2:id="zrTcevY9">
      <int2:state int2:value="Rejected" int2:type="LegacyProofing"/>
    </int2:textHash>
    <int2:textHash int2:hashCode="/gW83NxJKAEnga" int2:id="9D34rr1a">
      <int2:state int2:value="Rejected" int2:type="LegacyProofing"/>
    </int2:textHash>
    <int2:textHash int2:hashCode="VOskwUWYGiPDJq" int2:id="y54eK16O">
      <int2:state int2:value="Rejected" int2:type="LegacyProofing"/>
    </int2:textHash>
    <int2:textHash int2:hashCode="StWDryLC59QMHJ" int2:id="TgFX1Op0">
      <int2:state int2:value="Rejected" int2:type="LegacyProofing"/>
    </int2:textHash>
    <int2:textHash int2:hashCode="PWa8NgnQKFVbeI" int2:id="nrMlKwry">
      <int2:state int2:value="Rejected" int2:type="LegacyProofing"/>
    </int2:textHash>
    <int2:textHash int2:hashCode="qbzmkiJisiA9J2" int2:id="VVlZ3gej">
      <int2:state int2:value="Rejected" int2:type="LegacyProofing"/>
    </int2:textHash>
    <int2:textHash int2:hashCode="QBqoIG1qq7ap+o" int2:id="8170832d-8295-577f-83e7-9ea0173a407c">
      <int2:state int2:value="Rejected" int2:type="AugLoop_Text_Critique"/>
    </int2:textHash>
    <int2:textHash int2:hashCode="7Gpoy4C/EjFHPz" int2:id="75817904-e172-5d31-ae54-b28efbdbece3">
      <int2:state int2:value="Rejected" int2:type="AugLoop_Text_Critique"/>
    </int2:textHash>
    <int2:textHash int2:hashCode="ufL1In6/ZbJLDS" int2:id="07c8a9f3-02a1-5105-a9eb-21b80042a82e">
      <int2:state int2:value="Rejected" int2:type="AugLoop_Text_Critique"/>
    </int2:textHash>
    <int2:bookmark int2:bookmarkName="_Int_hrTbcQHc" int2:invalidationBookmarkName="" int2:hashCode="c23zDyAg8lKXRr" int2:id="4IlDx1Mn"/>
    <int2:bookmark int2:bookmarkName="_Int_kjvymlEY" int2:invalidationBookmarkName="" int2:hashCode="slkoxpkCVXsO8K" int2:id="aZnU684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25C8A"/>
    <w:multiLevelType w:val="multilevel"/>
    <w:tmpl w:val="DB422D84"/>
    <w:styleLink w:val="ConvocatoriasSectoriale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ivel2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5F446D00"/>
    <w:multiLevelType w:val="multilevel"/>
    <w:tmpl w:val="7FFA1C3A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397" w:hanging="397"/>
      </w:pPr>
      <w:rPr>
        <w:rFonts w:hint="default" w:ascii="Arial" w:hAnsi="Arial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97" w:hanging="397"/>
      </w:pPr>
      <w:rPr>
        <w:rFonts w:hint="default" w:ascii="Arial" w:hAnsi="Arial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397" w:hanging="397"/>
      </w:pPr>
      <w:rPr>
        <w:rFonts w:hint="default" w:ascii="Arial" w:hAnsi="Arial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sz w:val="22"/>
        <w:szCs w:val="22"/>
      </w:rPr>
    </w:lvl>
    <w:lvl w:ilvl="4">
      <w:start w:val="1"/>
      <w:numFmt w:val="upperLetter"/>
      <w:pStyle w:val="Ttulo5"/>
      <w:lvlText w:val="%5."/>
      <w:lvlJc w:val="left"/>
      <w:pPr>
        <w:tabs>
          <w:tab w:val="num" w:pos="6521"/>
        </w:tabs>
        <w:ind w:left="6521" w:hanging="567"/>
      </w:pPr>
      <w:rPr>
        <w:rFonts w:hint="default" w:ascii="Arial" w:hAnsi="Arial"/>
        <w:b/>
        <w:i w:val="0"/>
        <w:sz w:val="22"/>
        <w:szCs w:val="22"/>
        <w:lang w:val="es-ES_tradnl"/>
      </w:rPr>
    </w:lvl>
    <w:lvl w:ilvl="5">
      <w:start w:val="1"/>
      <w:numFmt w:val="lowerRoman"/>
      <w:pStyle w:val="Ttulo6"/>
      <w:lvlText w:val="%6."/>
      <w:lvlJc w:val="left"/>
      <w:pPr>
        <w:tabs>
          <w:tab w:val="num" w:pos="567"/>
        </w:tabs>
        <w:ind w:left="567" w:hanging="567"/>
      </w:pPr>
      <w:rPr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" w15:restartNumberingAfterBreak="0">
    <w:nsid w:val="5F9F0EA6"/>
    <w:multiLevelType w:val="hybridMultilevel"/>
    <w:tmpl w:val="644E95FC"/>
    <w:lvl w:ilvl="0" w:tplc="340A0015">
      <w:start w:val="1"/>
      <w:numFmt w:val="upperLetter"/>
      <w:pStyle w:val="Sinespaciado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65999"/>
    <w:multiLevelType w:val="hybridMultilevel"/>
    <w:tmpl w:val="B6B273B2"/>
    <w:lvl w:ilvl="0" w:tplc="0C0A0001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pStyle w:val="nivel3"/>
      <w:lvlText w:val="2.%2"/>
      <w:lvlJc w:val="left"/>
      <w:pPr>
        <w:ind w:left="1495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67E7E"/>
    <w:multiLevelType w:val="multilevel"/>
    <w:tmpl w:val="9E745E26"/>
    <w:styleLink w:val="ConvocatoriasSectoriales"/>
    <w:lvl w:ilvl="0">
      <w:start w:val="1"/>
      <w:numFmt w:val="upperRoman"/>
      <w:lvlText w:val="%1"/>
      <w:lvlJc w:val="left"/>
      <w:pPr>
        <w:tabs>
          <w:tab w:val="num" w:pos="792"/>
        </w:tabs>
        <w:ind w:left="792" w:hanging="432"/>
      </w:pPr>
      <w:rPr>
        <w:rFonts w:ascii="Tahoma" w:hAnsi="Tahoma"/>
        <w:b/>
        <w:color w:val="auto"/>
        <w:sz w:val="40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ascii="Tahoma" w:hAnsi="Tahoma"/>
        <w:b/>
        <w:sz w:val="36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 w:ascii="Tahoma" w:hAnsi="Tahoma"/>
        <w:b/>
        <w:sz w:val="32"/>
      </w:rPr>
    </w:lvl>
    <w:lvl w:ilvl="3">
      <w:start w:val="1"/>
      <w:numFmt w:val="decimal"/>
      <w:lvlText w:val="%3.%4"/>
      <w:lvlJc w:val="left"/>
      <w:pPr>
        <w:tabs>
          <w:tab w:val="num" w:pos="1224"/>
        </w:tabs>
        <w:ind w:left="1224" w:hanging="864"/>
      </w:pPr>
      <w:rPr>
        <w:rFonts w:hint="default" w:ascii="Tahoma" w:hAnsi="Tahoma"/>
        <w:b/>
        <w:sz w:val="28"/>
      </w:rPr>
    </w:lvl>
    <w:lvl w:ilvl="4">
      <w:start w:val="1"/>
      <w:numFmt w:val="decimal"/>
      <w:lvlText w:val="%3.%4.%5"/>
      <w:lvlJc w:val="left"/>
      <w:pPr>
        <w:tabs>
          <w:tab w:val="num" w:pos="1368"/>
        </w:tabs>
        <w:ind w:left="1368" w:hanging="1008"/>
      </w:pPr>
      <w:rPr>
        <w:rFonts w:hint="default" w:ascii="Tahoma" w:hAnsi="Tahoma"/>
        <w:b/>
        <w:i/>
        <w:sz w:val="28"/>
      </w:rPr>
    </w:lvl>
    <w:lvl w:ilvl="5">
      <w:start w:val="1"/>
      <w:numFmt w:val="decimal"/>
      <w:lvlText w:val="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Restart w:val="2"/>
      <w:lvlText w:val="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numFmt w:val="decimal"/>
        <w:pStyle w:val="nivel2"/>
        <w:isLgl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lang="es-CL" w:vendorID="64" w:dllVersion="4096" w:nlCheck="1" w:checkStyle="0" w:appName="MSWord"/>
  <w:attachedTemplate r:id="rId1"/>
  <w:trackRevisions w:val="false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84"/>
    <w:rsid w:val="00000274"/>
    <w:rsid w:val="00000B21"/>
    <w:rsid w:val="000021A4"/>
    <w:rsid w:val="000030F3"/>
    <w:rsid w:val="000034F3"/>
    <w:rsid w:val="00003631"/>
    <w:rsid w:val="00006E30"/>
    <w:rsid w:val="00007F78"/>
    <w:rsid w:val="000108FB"/>
    <w:rsid w:val="000131C3"/>
    <w:rsid w:val="0001323F"/>
    <w:rsid w:val="00014AB9"/>
    <w:rsid w:val="00017853"/>
    <w:rsid w:val="00017BFB"/>
    <w:rsid w:val="000213A8"/>
    <w:rsid w:val="000227B1"/>
    <w:rsid w:val="00023905"/>
    <w:rsid w:val="00026990"/>
    <w:rsid w:val="00030D2F"/>
    <w:rsid w:val="0003159A"/>
    <w:rsid w:val="0003261E"/>
    <w:rsid w:val="00032CC0"/>
    <w:rsid w:val="00033521"/>
    <w:rsid w:val="00034F7D"/>
    <w:rsid w:val="00035979"/>
    <w:rsid w:val="00037475"/>
    <w:rsid w:val="000377A0"/>
    <w:rsid w:val="000401D2"/>
    <w:rsid w:val="000415A2"/>
    <w:rsid w:val="00041EFF"/>
    <w:rsid w:val="000432E7"/>
    <w:rsid w:val="00045C95"/>
    <w:rsid w:val="00046640"/>
    <w:rsid w:val="00046B8B"/>
    <w:rsid w:val="00046E24"/>
    <w:rsid w:val="0004E605"/>
    <w:rsid w:val="00050D04"/>
    <w:rsid w:val="000522DB"/>
    <w:rsid w:val="000546DE"/>
    <w:rsid w:val="00055EE3"/>
    <w:rsid w:val="00056B8F"/>
    <w:rsid w:val="000577C9"/>
    <w:rsid w:val="0006119F"/>
    <w:rsid w:val="00061308"/>
    <w:rsid w:val="00062239"/>
    <w:rsid w:val="00064D47"/>
    <w:rsid w:val="00064F39"/>
    <w:rsid w:val="00066F8C"/>
    <w:rsid w:val="00070F9A"/>
    <w:rsid w:val="0007169F"/>
    <w:rsid w:val="00071757"/>
    <w:rsid w:val="00072660"/>
    <w:rsid w:val="00075478"/>
    <w:rsid w:val="0007607D"/>
    <w:rsid w:val="00080CF7"/>
    <w:rsid w:val="00083644"/>
    <w:rsid w:val="00084D63"/>
    <w:rsid w:val="000856C2"/>
    <w:rsid w:val="00086445"/>
    <w:rsid w:val="00086A79"/>
    <w:rsid w:val="000920C2"/>
    <w:rsid w:val="00093CB1"/>
    <w:rsid w:val="00096D0B"/>
    <w:rsid w:val="00096EC8"/>
    <w:rsid w:val="00097612"/>
    <w:rsid w:val="000A3939"/>
    <w:rsid w:val="000A4D84"/>
    <w:rsid w:val="000A5201"/>
    <w:rsid w:val="000A5D3F"/>
    <w:rsid w:val="000A66BA"/>
    <w:rsid w:val="000B2B4B"/>
    <w:rsid w:val="000B55FE"/>
    <w:rsid w:val="000B5A21"/>
    <w:rsid w:val="000C04D3"/>
    <w:rsid w:val="000C06D1"/>
    <w:rsid w:val="000C2781"/>
    <w:rsid w:val="000C2CA4"/>
    <w:rsid w:val="000C3FF7"/>
    <w:rsid w:val="000C4688"/>
    <w:rsid w:val="000C4A96"/>
    <w:rsid w:val="000C4E91"/>
    <w:rsid w:val="000D092F"/>
    <w:rsid w:val="000D46E5"/>
    <w:rsid w:val="000D4EAA"/>
    <w:rsid w:val="000D4F86"/>
    <w:rsid w:val="000E042D"/>
    <w:rsid w:val="000E079A"/>
    <w:rsid w:val="000E09EA"/>
    <w:rsid w:val="000E0F92"/>
    <w:rsid w:val="000E2879"/>
    <w:rsid w:val="000E290C"/>
    <w:rsid w:val="000E3BD2"/>
    <w:rsid w:val="000E40F7"/>
    <w:rsid w:val="000E5E02"/>
    <w:rsid w:val="000EE931"/>
    <w:rsid w:val="000F0015"/>
    <w:rsid w:val="000F06D9"/>
    <w:rsid w:val="000F3ECA"/>
    <w:rsid w:val="000F4917"/>
    <w:rsid w:val="000F761E"/>
    <w:rsid w:val="001012C6"/>
    <w:rsid w:val="00102374"/>
    <w:rsid w:val="001033EF"/>
    <w:rsid w:val="0010459E"/>
    <w:rsid w:val="00105B85"/>
    <w:rsid w:val="001102C8"/>
    <w:rsid w:val="001171C1"/>
    <w:rsid w:val="001179A5"/>
    <w:rsid w:val="0011991A"/>
    <w:rsid w:val="00122337"/>
    <w:rsid w:val="00123DA5"/>
    <w:rsid w:val="0012584A"/>
    <w:rsid w:val="00126A95"/>
    <w:rsid w:val="0012727D"/>
    <w:rsid w:val="0012B60C"/>
    <w:rsid w:val="001325A3"/>
    <w:rsid w:val="00133FCC"/>
    <w:rsid w:val="001416A8"/>
    <w:rsid w:val="001429FF"/>
    <w:rsid w:val="001436CB"/>
    <w:rsid w:val="00143793"/>
    <w:rsid w:val="00144D15"/>
    <w:rsid w:val="00145332"/>
    <w:rsid w:val="00146835"/>
    <w:rsid w:val="00147909"/>
    <w:rsid w:val="00147C81"/>
    <w:rsid w:val="00151ADA"/>
    <w:rsid w:val="00155645"/>
    <w:rsid w:val="00155D7B"/>
    <w:rsid w:val="001579E8"/>
    <w:rsid w:val="001607FB"/>
    <w:rsid w:val="001669ED"/>
    <w:rsid w:val="0017009D"/>
    <w:rsid w:val="00170271"/>
    <w:rsid w:val="00170433"/>
    <w:rsid w:val="00172170"/>
    <w:rsid w:val="00173338"/>
    <w:rsid w:val="00174259"/>
    <w:rsid w:val="00174339"/>
    <w:rsid w:val="00177A5D"/>
    <w:rsid w:val="0017D334"/>
    <w:rsid w:val="00181CA0"/>
    <w:rsid w:val="00184D05"/>
    <w:rsid w:val="001872B2"/>
    <w:rsid w:val="00190AE6"/>
    <w:rsid w:val="00191A26"/>
    <w:rsid w:val="001932C2"/>
    <w:rsid w:val="001933F7"/>
    <w:rsid w:val="00193652"/>
    <w:rsid w:val="00194357"/>
    <w:rsid w:val="001A1FDF"/>
    <w:rsid w:val="001A37EB"/>
    <w:rsid w:val="001A3C66"/>
    <w:rsid w:val="001A7256"/>
    <w:rsid w:val="001B09BC"/>
    <w:rsid w:val="001B256B"/>
    <w:rsid w:val="001B2657"/>
    <w:rsid w:val="001B3586"/>
    <w:rsid w:val="001B3BE8"/>
    <w:rsid w:val="001B445E"/>
    <w:rsid w:val="001B4898"/>
    <w:rsid w:val="001B55B5"/>
    <w:rsid w:val="001B5E69"/>
    <w:rsid w:val="001C37D6"/>
    <w:rsid w:val="001C4B4D"/>
    <w:rsid w:val="001CB2CA"/>
    <w:rsid w:val="001D0E04"/>
    <w:rsid w:val="001D0FCA"/>
    <w:rsid w:val="001D42B1"/>
    <w:rsid w:val="001D481F"/>
    <w:rsid w:val="001D4E64"/>
    <w:rsid w:val="001D506B"/>
    <w:rsid w:val="001D50CB"/>
    <w:rsid w:val="001D735C"/>
    <w:rsid w:val="001D742A"/>
    <w:rsid w:val="001E0078"/>
    <w:rsid w:val="001E05B4"/>
    <w:rsid w:val="001E254B"/>
    <w:rsid w:val="001E32F3"/>
    <w:rsid w:val="001E3EFF"/>
    <w:rsid w:val="001E4E0A"/>
    <w:rsid w:val="001E4EDA"/>
    <w:rsid w:val="001E5F06"/>
    <w:rsid w:val="001F06B9"/>
    <w:rsid w:val="001F0C50"/>
    <w:rsid w:val="001F246F"/>
    <w:rsid w:val="001F2FAD"/>
    <w:rsid w:val="001F3830"/>
    <w:rsid w:val="001F55F5"/>
    <w:rsid w:val="001F660F"/>
    <w:rsid w:val="00201CC2"/>
    <w:rsid w:val="0020220F"/>
    <w:rsid w:val="0020223A"/>
    <w:rsid w:val="00203274"/>
    <w:rsid w:val="0020364F"/>
    <w:rsid w:val="00205234"/>
    <w:rsid w:val="002060E0"/>
    <w:rsid w:val="00210CE9"/>
    <w:rsid w:val="0021163E"/>
    <w:rsid w:val="00211D08"/>
    <w:rsid w:val="00212482"/>
    <w:rsid w:val="00214D00"/>
    <w:rsid w:val="00217D56"/>
    <w:rsid w:val="0021F009"/>
    <w:rsid w:val="002209B5"/>
    <w:rsid w:val="00220EDB"/>
    <w:rsid w:val="00221F37"/>
    <w:rsid w:val="00222B14"/>
    <w:rsid w:val="002246D8"/>
    <w:rsid w:val="002271D6"/>
    <w:rsid w:val="00227D71"/>
    <w:rsid w:val="00230E5E"/>
    <w:rsid w:val="002367AE"/>
    <w:rsid w:val="002372F9"/>
    <w:rsid w:val="00247355"/>
    <w:rsid w:val="00252595"/>
    <w:rsid w:val="0025416B"/>
    <w:rsid w:val="00256739"/>
    <w:rsid w:val="00256ED0"/>
    <w:rsid w:val="002602AA"/>
    <w:rsid w:val="002639EF"/>
    <w:rsid w:val="00263FF6"/>
    <w:rsid w:val="00264898"/>
    <w:rsid w:val="00264F32"/>
    <w:rsid w:val="0027018E"/>
    <w:rsid w:val="00270AFD"/>
    <w:rsid w:val="00271F35"/>
    <w:rsid w:val="002730A9"/>
    <w:rsid w:val="00273915"/>
    <w:rsid w:val="00274F69"/>
    <w:rsid w:val="00276A12"/>
    <w:rsid w:val="0028092E"/>
    <w:rsid w:val="00281738"/>
    <w:rsid w:val="00283837"/>
    <w:rsid w:val="0029390C"/>
    <w:rsid w:val="0029714C"/>
    <w:rsid w:val="002A247D"/>
    <w:rsid w:val="002A549F"/>
    <w:rsid w:val="002A63EC"/>
    <w:rsid w:val="002B1D0D"/>
    <w:rsid w:val="002B354A"/>
    <w:rsid w:val="002B3774"/>
    <w:rsid w:val="002B511C"/>
    <w:rsid w:val="002C07D3"/>
    <w:rsid w:val="002C3F2A"/>
    <w:rsid w:val="002C51CE"/>
    <w:rsid w:val="002C5574"/>
    <w:rsid w:val="002C7540"/>
    <w:rsid w:val="002D10B1"/>
    <w:rsid w:val="002D1254"/>
    <w:rsid w:val="002D12BC"/>
    <w:rsid w:val="002D1E6A"/>
    <w:rsid w:val="002D2089"/>
    <w:rsid w:val="002D428B"/>
    <w:rsid w:val="002D4AB5"/>
    <w:rsid w:val="002D61C3"/>
    <w:rsid w:val="002D6D0F"/>
    <w:rsid w:val="002D7562"/>
    <w:rsid w:val="002E0BB0"/>
    <w:rsid w:val="002E2935"/>
    <w:rsid w:val="002E2B13"/>
    <w:rsid w:val="002E3F94"/>
    <w:rsid w:val="002E4B78"/>
    <w:rsid w:val="002E7D5C"/>
    <w:rsid w:val="002EC86B"/>
    <w:rsid w:val="002F0039"/>
    <w:rsid w:val="002F7D1F"/>
    <w:rsid w:val="003020CD"/>
    <w:rsid w:val="0030331E"/>
    <w:rsid w:val="00303A07"/>
    <w:rsid w:val="00304C0A"/>
    <w:rsid w:val="00305AA5"/>
    <w:rsid w:val="00305CC2"/>
    <w:rsid w:val="003100AF"/>
    <w:rsid w:val="00310A89"/>
    <w:rsid w:val="00310E39"/>
    <w:rsid w:val="0031344B"/>
    <w:rsid w:val="00313B6F"/>
    <w:rsid w:val="00316AB3"/>
    <w:rsid w:val="003176AC"/>
    <w:rsid w:val="0032119F"/>
    <w:rsid w:val="0032233C"/>
    <w:rsid w:val="0032429B"/>
    <w:rsid w:val="0032465A"/>
    <w:rsid w:val="00327083"/>
    <w:rsid w:val="003306F2"/>
    <w:rsid w:val="003307A5"/>
    <w:rsid w:val="00333A36"/>
    <w:rsid w:val="00334751"/>
    <w:rsid w:val="0033550D"/>
    <w:rsid w:val="0033574E"/>
    <w:rsid w:val="0033581A"/>
    <w:rsid w:val="0033671D"/>
    <w:rsid w:val="00336BB7"/>
    <w:rsid w:val="003372AD"/>
    <w:rsid w:val="0033776D"/>
    <w:rsid w:val="00342600"/>
    <w:rsid w:val="00347570"/>
    <w:rsid w:val="003479AF"/>
    <w:rsid w:val="00347F3B"/>
    <w:rsid w:val="00351518"/>
    <w:rsid w:val="00352A40"/>
    <w:rsid w:val="00353208"/>
    <w:rsid w:val="003541A3"/>
    <w:rsid w:val="003542FF"/>
    <w:rsid w:val="00354526"/>
    <w:rsid w:val="003566D4"/>
    <w:rsid w:val="00356A20"/>
    <w:rsid w:val="0035725D"/>
    <w:rsid w:val="00357806"/>
    <w:rsid w:val="003677C0"/>
    <w:rsid w:val="00371492"/>
    <w:rsid w:val="00373ACB"/>
    <w:rsid w:val="0037A8D7"/>
    <w:rsid w:val="003805D1"/>
    <w:rsid w:val="00380BA0"/>
    <w:rsid w:val="00384807"/>
    <w:rsid w:val="00385785"/>
    <w:rsid w:val="0038631F"/>
    <w:rsid w:val="0038692A"/>
    <w:rsid w:val="00391693"/>
    <w:rsid w:val="003969CE"/>
    <w:rsid w:val="003A030F"/>
    <w:rsid w:val="003A0F96"/>
    <w:rsid w:val="003A43FD"/>
    <w:rsid w:val="003A4946"/>
    <w:rsid w:val="003B083F"/>
    <w:rsid w:val="003B0BAB"/>
    <w:rsid w:val="003B73EB"/>
    <w:rsid w:val="003B73FB"/>
    <w:rsid w:val="003B7807"/>
    <w:rsid w:val="003C2D6D"/>
    <w:rsid w:val="003C3B2E"/>
    <w:rsid w:val="003C3D18"/>
    <w:rsid w:val="003C40EC"/>
    <w:rsid w:val="003C4AAE"/>
    <w:rsid w:val="003C5E25"/>
    <w:rsid w:val="003D0AFA"/>
    <w:rsid w:val="003D1ADC"/>
    <w:rsid w:val="003D22D7"/>
    <w:rsid w:val="003D40AA"/>
    <w:rsid w:val="003D481E"/>
    <w:rsid w:val="003D4E3D"/>
    <w:rsid w:val="003D562B"/>
    <w:rsid w:val="003D63FC"/>
    <w:rsid w:val="003D7685"/>
    <w:rsid w:val="003E1C8D"/>
    <w:rsid w:val="003E45B6"/>
    <w:rsid w:val="003E5118"/>
    <w:rsid w:val="003E5FA6"/>
    <w:rsid w:val="003E63F8"/>
    <w:rsid w:val="003E7569"/>
    <w:rsid w:val="003E7811"/>
    <w:rsid w:val="003F268C"/>
    <w:rsid w:val="003F4A7D"/>
    <w:rsid w:val="003F5E2A"/>
    <w:rsid w:val="003F61F9"/>
    <w:rsid w:val="003F6A9A"/>
    <w:rsid w:val="003F6F4B"/>
    <w:rsid w:val="003F707D"/>
    <w:rsid w:val="003F72B9"/>
    <w:rsid w:val="003F7FF8"/>
    <w:rsid w:val="00404879"/>
    <w:rsid w:val="004066A1"/>
    <w:rsid w:val="00410BAB"/>
    <w:rsid w:val="00412F4C"/>
    <w:rsid w:val="0041309E"/>
    <w:rsid w:val="004130A4"/>
    <w:rsid w:val="00415DA9"/>
    <w:rsid w:val="00422E9C"/>
    <w:rsid w:val="00423519"/>
    <w:rsid w:val="00425B7D"/>
    <w:rsid w:val="0042646D"/>
    <w:rsid w:val="004278EC"/>
    <w:rsid w:val="004279B4"/>
    <w:rsid w:val="00430F52"/>
    <w:rsid w:val="0043254E"/>
    <w:rsid w:val="00435FA8"/>
    <w:rsid w:val="00437111"/>
    <w:rsid w:val="004401BD"/>
    <w:rsid w:val="00441755"/>
    <w:rsid w:val="004443C8"/>
    <w:rsid w:val="00444C43"/>
    <w:rsid w:val="004472F0"/>
    <w:rsid w:val="00451E46"/>
    <w:rsid w:val="00453477"/>
    <w:rsid w:val="00454804"/>
    <w:rsid w:val="00462A81"/>
    <w:rsid w:val="0046424E"/>
    <w:rsid w:val="00465CE8"/>
    <w:rsid w:val="00470F5F"/>
    <w:rsid w:val="00472995"/>
    <w:rsid w:val="00474E05"/>
    <w:rsid w:val="00474F75"/>
    <w:rsid w:val="00475686"/>
    <w:rsid w:val="00476EFC"/>
    <w:rsid w:val="0048099B"/>
    <w:rsid w:val="00482229"/>
    <w:rsid w:val="00484103"/>
    <w:rsid w:val="00484239"/>
    <w:rsid w:val="004844C1"/>
    <w:rsid w:val="00484ACE"/>
    <w:rsid w:val="004852A6"/>
    <w:rsid w:val="0048646F"/>
    <w:rsid w:val="00486AE9"/>
    <w:rsid w:val="00492557"/>
    <w:rsid w:val="00495589"/>
    <w:rsid w:val="004A21C2"/>
    <w:rsid w:val="004A3205"/>
    <w:rsid w:val="004A3F21"/>
    <w:rsid w:val="004A4ADE"/>
    <w:rsid w:val="004A5372"/>
    <w:rsid w:val="004B1AA6"/>
    <w:rsid w:val="004B210F"/>
    <w:rsid w:val="004B6BCF"/>
    <w:rsid w:val="004B7581"/>
    <w:rsid w:val="004B7D45"/>
    <w:rsid w:val="004C04BF"/>
    <w:rsid w:val="004C5549"/>
    <w:rsid w:val="004D0796"/>
    <w:rsid w:val="004D11D9"/>
    <w:rsid w:val="004D25FA"/>
    <w:rsid w:val="004D2AE9"/>
    <w:rsid w:val="004D2CBA"/>
    <w:rsid w:val="004D323B"/>
    <w:rsid w:val="004D672F"/>
    <w:rsid w:val="004E064E"/>
    <w:rsid w:val="004E3720"/>
    <w:rsid w:val="004E3E48"/>
    <w:rsid w:val="004E5B7E"/>
    <w:rsid w:val="004E6DC9"/>
    <w:rsid w:val="004E73C7"/>
    <w:rsid w:val="004F3E89"/>
    <w:rsid w:val="004F3FAA"/>
    <w:rsid w:val="004F5B0A"/>
    <w:rsid w:val="004F5BA8"/>
    <w:rsid w:val="004F5D88"/>
    <w:rsid w:val="00501AEE"/>
    <w:rsid w:val="00504666"/>
    <w:rsid w:val="00504780"/>
    <w:rsid w:val="00506301"/>
    <w:rsid w:val="005114F8"/>
    <w:rsid w:val="00512A32"/>
    <w:rsid w:val="0051340F"/>
    <w:rsid w:val="00514661"/>
    <w:rsid w:val="0051690F"/>
    <w:rsid w:val="0052401B"/>
    <w:rsid w:val="00525FBF"/>
    <w:rsid w:val="0052B543"/>
    <w:rsid w:val="00530C2F"/>
    <w:rsid w:val="00530F0C"/>
    <w:rsid w:val="005337A5"/>
    <w:rsid w:val="005352AD"/>
    <w:rsid w:val="00536621"/>
    <w:rsid w:val="00536639"/>
    <w:rsid w:val="00536AF5"/>
    <w:rsid w:val="00547CE9"/>
    <w:rsid w:val="00550154"/>
    <w:rsid w:val="0055068B"/>
    <w:rsid w:val="005512EF"/>
    <w:rsid w:val="005522FC"/>
    <w:rsid w:val="00552403"/>
    <w:rsid w:val="005565D3"/>
    <w:rsid w:val="00557702"/>
    <w:rsid w:val="00557927"/>
    <w:rsid w:val="005622E7"/>
    <w:rsid w:val="005641BE"/>
    <w:rsid w:val="00564E40"/>
    <w:rsid w:val="00566447"/>
    <w:rsid w:val="00566BA0"/>
    <w:rsid w:val="00570922"/>
    <w:rsid w:val="00571893"/>
    <w:rsid w:val="00572DCA"/>
    <w:rsid w:val="005744BB"/>
    <w:rsid w:val="005746D1"/>
    <w:rsid w:val="00574C86"/>
    <w:rsid w:val="0058016C"/>
    <w:rsid w:val="00581794"/>
    <w:rsid w:val="005831AC"/>
    <w:rsid w:val="005832BD"/>
    <w:rsid w:val="00585557"/>
    <w:rsid w:val="00587168"/>
    <w:rsid w:val="00591D15"/>
    <w:rsid w:val="00592788"/>
    <w:rsid w:val="005929DA"/>
    <w:rsid w:val="005944CA"/>
    <w:rsid w:val="0059470D"/>
    <w:rsid w:val="005957DB"/>
    <w:rsid w:val="0059712D"/>
    <w:rsid w:val="005975C8"/>
    <w:rsid w:val="00597BBD"/>
    <w:rsid w:val="005A0E8D"/>
    <w:rsid w:val="005A5C48"/>
    <w:rsid w:val="005A5F56"/>
    <w:rsid w:val="005B161B"/>
    <w:rsid w:val="005B2613"/>
    <w:rsid w:val="005B3B41"/>
    <w:rsid w:val="005B3FE1"/>
    <w:rsid w:val="005B42DA"/>
    <w:rsid w:val="005B4D04"/>
    <w:rsid w:val="005B6472"/>
    <w:rsid w:val="005C10DB"/>
    <w:rsid w:val="005C119D"/>
    <w:rsid w:val="005C1F46"/>
    <w:rsid w:val="005C4101"/>
    <w:rsid w:val="005C4D6B"/>
    <w:rsid w:val="005C543C"/>
    <w:rsid w:val="005C681D"/>
    <w:rsid w:val="005D00E5"/>
    <w:rsid w:val="005D21BC"/>
    <w:rsid w:val="005D4ECB"/>
    <w:rsid w:val="005D7628"/>
    <w:rsid w:val="005E1308"/>
    <w:rsid w:val="005E17AA"/>
    <w:rsid w:val="005E18F9"/>
    <w:rsid w:val="005E4FFA"/>
    <w:rsid w:val="005E5CB1"/>
    <w:rsid w:val="005E66B0"/>
    <w:rsid w:val="005E79BB"/>
    <w:rsid w:val="005F2EC1"/>
    <w:rsid w:val="005F5373"/>
    <w:rsid w:val="005F7231"/>
    <w:rsid w:val="005F7D1F"/>
    <w:rsid w:val="0060025B"/>
    <w:rsid w:val="00600DC0"/>
    <w:rsid w:val="00602340"/>
    <w:rsid w:val="0060268B"/>
    <w:rsid w:val="00602867"/>
    <w:rsid w:val="00602A9E"/>
    <w:rsid w:val="00602B33"/>
    <w:rsid w:val="00602FF0"/>
    <w:rsid w:val="00603221"/>
    <w:rsid w:val="006032C4"/>
    <w:rsid w:val="00607B10"/>
    <w:rsid w:val="0060C1FA"/>
    <w:rsid w:val="00612EF4"/>
    <w:rsid w:val="0061763F"/>
    <w:rsid w:val="00621466"/>
    <w:rsid w:val="00626929"/>
    <w:rsid w:val="00626BDD"/>
    <w:rsid w:val="00634327"/>
    <w:rsid w:val="006356EE"/>
    <w:rsid w:val="006414A2"/>
    <w:rsid w:val="00642D66"/>
    <w:rsid w:val="00643129"/>
    <w:rsid w:val="00645F2E"/>
    <w:rsid w:val="0064F605"/>
    <w:rsid w:val="00654550"/>
    <w:rsid w:val="0066114C"/>
    <w:rsid w:val="00661AF3"/>
    <w:rsid w:val="00661B60"/>
    <w:rsid w:val="00666862"/>
    <w:rsid w:val="00667150"/>
    <w:rsid w:val="00671D0C"/>
    <w:rsid w:val="0067253A"/>
    <w:rsid w:val="00672D8A"/>
    <w:rsid w:val="00673931"/>
    <w:rsid w:val="00676752"/>
    <w:rsid w:val="006772DB"/>
    <w:rsid w:val="006816AB"/>
    <w:rsid w:val="00682F60"/>
    <w:rsid w:val="006849CD"/>
    <w:rsid w:val="00684C78"/>
    <w:rsid w:val="00686270"/>
    <w:rsid w:val="00686DC4"/>
    <w:rsid w:val="00687DCE"/>
    <w:rsid w:val="00690245"/>
    <w:rsid w:val="00690670"/>
    <w:rsid w:val="00694965"/>
    <w:rsid w:val="0069718E"/>
    <w:rsid w:val="006A59BF"/>
    <w:rsid w:val="006A7A74"/>
    <w:rsid w:val="006B0E9C"/>
    <w:rsid w:val="006B2451"/>
    <w:rsid w:val="006B273C"/>
    <w:rsid w:val="006B5DAC"/>
    <w:rsid w:val="006B5EE5"/>
    <w:rsid w:val="006B7468"/>
    <w:rsid w:val="006C027D"/>
    <w:rsid w:val="006C1F35"/>
    <w:rsid w:val="006C3402"/>
    <w:rsid w:val="006C76DB"/>
    <w:rsid w:val="006D3049"/>
    <w:rsid w:val="006D46A6"/>
    <w:rsid w:val="006D62F7"/>
    <w:rsid w:val="006E2202"/>
    <w:rsid w:val="006E7AC6"/>
    <w:rsid w:val="006F0967"/>
    <w:rsid w:val="006F1139"/>
    <w:rsid w:val="006F1898"/>
    <w:rsid w:val="006F3619"/>
    <w:rsid w:val="006F36DC"/>
    <w:rsid w:val="006F5E5C"/>
    <w:rsid w:val="00702B89"/>
    <w:rsid w:val="00702C82"/>
    <w:rsid w:val="00706E79"/>
    <w:rsid w:val="00710495"/>
    <w:rsid w:val="00710575"/>
    <w:rsid w:val="00710B6C"/>
    <w:rsid w:val="00712290"/>
    <w:rsid w:val="0071281A"/>
    <w:rsid w:val="00713617"/>
    <w:rsid w:val="00713D17"/>
    <w:rsid w:val="00713EE1"/>
    <w:rsid w:val="007210F3"/>
    <w:rsid w:val="0072154A"/>
    <w:rsid w:val="007260D1"/>
    <w:rsid w:val="007277AA"/>
    <w:rsid w:val="00727907"/>
    <w:rsid w:val="00730DC6"/>
    <w:rsid w:val="007335AD"/>
    <w:rsid w:val="00733B91"/>
    <w:rsid w:val="00737C97"/>
    <w:rsid w:val="007406B8"/>
    <w:rsid w:val="007410CB"/>
    <w:rsid w:val="00743B7F"/>
    <w:rsid w:val="00745B1C"/>
    <w:rsid w:val="00746C5A"/>
    <w:rsid w:val="0075032C"/>
    <w:rsid w:val="00754234"/>
    <w:rsid w:val="007545EF"/>
    <w:rsid w:val="00754F23"/>
    <w:rsid w:val="00755F1E"/>
    <w:rsid w:val="007565B5"/>
    <w:rsid w:val="007565D6"/>
    <w:rsid w:val="00760322"/>
    <w:rsid w:val="00760732"/>
    <w:rsid w:val="00761C5B"/>
    <w:rsid w:val="00764525"/>
    <w:rsid w:val="00764E91"/>
    <w:rsid w:val="00766B9F"/>
    <w:rsid w:val="00771656"/>
    <w:rsid w:val="00771E59"/>
    <w:rsid w:val="007724B1"/>
    <w:rsid w:val="00772767"/>
    <w:rsid w:val="00775DFF"/>
    <w:rsid w:val="007762C5"/>
    <w:rsid w:val="00777255"/>
    <w:rsid w:val="00777464"/>
    <w:rsid w:val="00781E5B"/>
    <w:rsid w:val="007851C8"/>
    <w:rsid w:val="007852C3"/>
    <w:rsid w:val="007862A2"/>
    <w:rsid w:val="00787962"/>
    <w:rsid w:val="00792202"/>
    <w:rsid w:val="0079451B"/>
    <w:rsid w:val="00795574"/>
    <w:rsid w:val="00797018"/>
    <w:rsid w:val="007A467E"/>
    <w:rsid w:val="007A46FD"/>
    <w:rsid w:val="007A737E"/>
    <w:rsid w:val="007A7E6F"/>
    <w:rsid w:val="007B1738"/>
    <w:rsid w:val="007B2831"/>
    <w:rsid w:val="007B4945"/>
    <w:rsid w:val="007C33AA"/>
    <w:rsid w:val="007C3C1C"/>
    <w:rsid w:val="007C47D6"/>
    <w:rsid w:val="007C5272"/>
    <w:rsid w:val="007C5C1E"/>
    <w:rsid w:val="007C5F2F"/>
    <w:rsid w:val="007C6077"/>
    <w:rsid w:val="007C6F05"/>
    <w:rsid w:val="007C7893"/>
    <w:rsid w:val="007D016C"/>
    <w:rsid w:val="007D261B"/>
    <w:rsid w:val="007D3467"/>
    <w:rsid w:val="007D4368"/>
    <w:rsid w:val="007D4467"/>
    <w:rsid w:val="007D44A6"/>
    <w:rsid w:val="007D499C"/>
    <w:rsid w:val="007D55FB"/>
    <w:rsid w:val="007D63B3"/>
    <w:rsid w:val="007D7C8F"/>
    <w:rsid w:val="007E1D75"/>
    <w:rsid w:val="007E3FB2"/>
    <w:rsid w:val="007E45D0"/>
    <w:rsid w:val="007E5B7E"/>
    <w:rsid w:val="007E6848"/>
    <w:rsid w:val="007E6866"/>
    <w:rsid w:val="007E7A75"/>
    <w:rsid w:val="007F3F58"/>
    <w:rsid w:val="007F3FB7"/>
    <w:rsid w:val="007F4300"/>
    <w:rsid w:val="007F4E28"/>
    <w:rsid w:val="007F6BC9"/>
    <w:rsid w:val="007F7929"/>
    <w:rsid w:val="007F90FF"/>
    <w:rsid w:val="00800503"/>
    <w:rsid w:val="0080097D"/>
    <w:rsid w:val="00801BBB"/>
    <w:rsid w:val="00801C92"/>
    <w:rsid w:val="00802099"/>
    <w:rsid w:val="00802BDA"/>
    <w:rsid w:val="00804AE9"/>
    <w:rsid w:val="0080522F"/>
    <w:rsid w:val="0080F1B7"/>
    <w:rsid w:val="0081131D"/>
    <w:rsid w:val="0081150B"/>
    <w:rsid w:val="00817F78"/>
    <w:rsid w:val="00820AE4"/>
    <w:rsid w:val="00822DB7"/>
    <w:rsid w:val="00822F8D"/>
    <w:rsid w:val="00823C49"/>
    <w:rsid w:val="00823E65"/>
    <w:rsid w:val="00826A93"/>
    <w:rsid w:val="00831E2F"/>
    <w:rsid w:val="00833B01"/>
    <w:rsid w:val="00834304"/>
    <w:rsid w:val="00834D9C"/>
    <w:rsid w:val="00836A38"/>
    <w:rsid w:val="008371FD"/>
    <w:rsid w:val="00837D85"/>
    <w:rsid w:val="0083F47B"/>
    <w:rsid w:val="0084187E"/>
    <w:rsid w:val="00841A47"/>
    <w:rsid w:val="008425A7"/>
    <w:rsid w:val="00842AB6"/>
    <w:rsid w:val="00845771"/>
    <w:rsid w:val="008506A8"/>
    <w:rsid w:val="00851BBA"/>
    <w:rsid w:val="00852F41"/>
    <w:rsid w:val="0085521A"/>
    <w:rsid w:val="00855804"/>
    <w:rsid w:val="00855BD0"/>
    <w:rsid w:val="00855DC6"/>
    <w:rsid w:val="00856AD3"/>
    <w:rsid w:val="00857D43"/>
    <w:rsid w:val="008634ED"/>
    <w:rsid w:val="00863BA0"/>
    <w:rsid w:val="00864835"/>
    <w:rsid w:val="00864F39"/>
    <w:rsid w:val="008664D6"/>
    <w:rsid w:val="0086682C"/>
    <w:rsid w:val="0087284D"/>
    <w:rsid w:val="008746FF"/>
    <w:rsid w:val="008761C5"/>
    <w:rsid w:val="0087775A"/>
    <w:rsid w:val="008802EB"/>
    <w:rsid w:val="00883079"/>
    <w:rsid w:val="00883D16"/>
    <w:rsid w:val="00885E96"/>
    <w:rsid w:val="00887435"/>
    <w:rsid w:val="0088DD0A"/>
    <w:rsid w:val="0089197D"/>
    <w:rsid w:val="008929B1"/>
    <w:rsid w:val="008940B6"/>
    <w:rsid w:val="0089715C"/>
    <w:rsid w:val="008A2435"/>
    <w:rsid w:val="008A6398"/>
    <w:rsid w:val="008B3B8D"/>
    <w:rsid w:val="008B7D92"/>
    <w:rsid w:val="008C1452"/>
    <w:rsid w:val="008C2073"/>
    <w:rsid w:val="008C26CE"/>
    <w:rsid w:val="008C2B62"/>
    <w:rsid w:val="008C43A1"/>
    <w:rsid w:val="008D05B7"/>
    <w:rsid w:val="008D0E5A"/>
    <w:rsid w:val="008D2212"/>
    <w:rsid w:val="008D326C"/>
    <w:rsid w:val="008D4D3F"/>
    <w:rsid w:val="008D4FAE"/>
    <w:rsid w:val="008D7381"/>
    <w:rsid w:val="008D76A1"/>
    <w:rsid w:val="008DCA12"/>
    <w:rsid w:val="008DD4F9"/>
    <w:rsid w:val="008E1CFA"/>
    <w:rsid w:val="008E32AE"/>
    <w:rsid w:val="008E4D08"/>
    <w:rsid w:val="008E5A82"/>
    <w:rsid w:val="008E60B4"/>
    <w:rsid w:val="008F16BF"/>
    <w:rsid w:val="008F46D0"/>
    <w:rsid w:val="008F6786"/>
    <w:rsid w:val="00901CCB"/>
    <w:rsid w:val="00901D2D"/>
    <w:rsid w:val="00903926"/>
    <w:rsid w:val="00904D80"/>
    <w:rsid w:val="00905836"/>
    <w:rsid w:val="00905F08"/>
    <w:rsid w:val="00906A2E"/>
    <w:rsid w:val="00910EB7"/>
    <w:rsid w:val="00915904"/>
    <w:rsid w:val="0091797C"/>
    <w:rsid w:val="0092012A"/>
    <w:rsid w:val="00921AC8"/>
    <w:rsid w:val="00922031"/>
    <w:rsid w:val="00923025"/>
    <w:rsid w:val="00924E27"/>
    <w:rsid w:val="00925C57"/>
    <w:rsid w:val="009277D1"/>
    <w:rsid w:val="00937DA0"/>
    <w:rsid w:val="00940D22"/>
    <w:rsid w:val="009411EC"/>
    <w:rsid w:val="00943C22"/>
    <w:rsid w:val="0094440D"/>
    <w:rsid w:val="009472D5"/>
    <w:rsid w:val="00947CE9"/>
    <w:rsid w:val="009502AF"/>
    <w:rsid w:val="0095110F"/>
    <w:rsid w:val="009536B3"/>
    <w:rsid w:val="009574A9"/>
    <w:rsid w:val="0096095A"/>
    <w:rsid w:val="009631B3"/>
    <w:rsid w:val="00964264"/>
    <w:rsid w:val="00964D15"/>
    <w:rsid w:val="0096544D"/>
    <w:rsid w:val="009674FD"/>
    <w:rsid w:val="00970A80"/>
    <w:rsid w:val="00970F20"/>
    <w:rsid w:val="009738D7"/>
    <w:rsid w:val="00973F91"/>
    <w:rsid w:val="0097567A"/>
    <w:rsid w:val="00976C29"/>
    <w:rsid w:val="00981C8F"/>
    <w:rsid w:val="00982118"/>
    <w:rsid w:val="00984783"/>
    <w:rsid w:val="00985374"/>
    <w:rsid w:val="0098682D"/>
    <w:rsid w:val="009871B2"/>
    <w:rsid w:val="0098763F"/>
    <w:rsid w:val="0099087B"/>
    <w:rsid w:val="00994071"/>
    <w:rsid w:val="0099681E"/>
    <w:rsid w:val="009A0A9A"/>
    <w:rsid w:val="009A0CA2"/>
    <w:rsid w:val="009A1582"/>
    <w:rsid w:val="009A2355"/>
    <w:rsid w:val="009A2FEA"/>
    <w:rsid w:val="009A3019"/>
    <w:rsid w:val="009A4FD1"/>
    <w:rsid w:val="009A5B02"/>
    <w:rsid w:val="009B09FB"/>
    <w:rsid w:val="009B2D90"/>
    <w:rsid w:val="009B3515"/>
    <w:rsid w:val="009B58BB"/>
    <w:rsid w:val="009B5CDE"/>
    <w:rsid w:val="009B707F"/>
    <w:rsid w:val="009B7F6C"/>
    <w:rsid w:val="009C224F"/>
    <w:rsid w:val="009C2E21"/>
    <w:rsid w:val="009C51B8"/>
    <w:rsid w:val="009C5D1A"/>
    <w:rsid w:val="009C6947"/>
    <w:rsid w:val="009C7584"/>
    <w:rsid w:val="009C7D4D"/>
    <w:rsid w:val="009C7F92"/>
    <w:rsid w:val="009D0AA6"/>
    <w:rsid w:val="009D12AA"/>
    <w:rsid w:val="009D41B3"/>
    <w:rsid w:val="009E018B"/>
    <w:rsid w:val="009E0CE1"/>
    <w:rsid w:val="009E3EDD"/>
    <w:rsid w:val="009E42D9"/>
    <w:rsid w:val="009E47A6"/>
    <w:rsid w:val="009E658A"/>
    <w:rsid w:val="009E75A5"/>
    <w:rsid w:val="009E7DD1"/>
    <w:rsid w:val="009F2C69"/>
    <w:rsid w:val="009F4FD6"/>
    <w:rsid w:val="009F6F5A"/>
    <w:rsid w:val="00A013ED"/>
    <w:rsid w:val="00A03EA8"/>
    <w:rsid w:val="00A03F5E"/>
    <w:rsid w:val="00A05FD8"/>
    <w:rsid w:val="00A06BFC"/>
    <w:rsid w:val="00A076C4"/>
    <w:rsid w:val="00A10422"/>
    <w:rsid w:val="00A11AF9"/>
    <w:rsid w:val="00A12C7E"/>
    <w:rsid w:val="00A13F34"/>
    <w:rsid w:val="00A16993"/>
    <w:rsid w:val="00A20002"/>
    <w:rsid w:val="00A2057F"/>
    <w:rsid w:val="00A230C6"/>
    <w:rsid w:val="00A235BF"/>
    <w:rsid w:val="00A23CC0"/>
    <w:rsid w:val="00A2637B"/>
    <w:rsid w:val="00A31A1B"/>
    <w:rsid w:val="00A31D7B"/>
    <w:rsid w:val="00A3231B"/>
    <w:rsid w:val="00A32A7B"/>
    <w:rsid w:val="00A370CD"/>
    <w:rsid w:val="00A40BD7"/>
    <w:rsid w:val="00A4152A"/>
    <w:rsid w:val="00A41EFD"/>
    <w:rsid w:val="00A422B5"/>
    <w:rsid w:val="00A42C7A"/>
    <w:rsid w:val="00A446BF"/>
    <w:rsid w:val="00A44F37"/>
    <w:rsid w:val="00A4702B"/>
    <w:rsid w:val="00A47274"/>
    <w:rsid w:val="00A558C5"/>
    <w:rsid w:val="00A55B28"/>
    <w:rsid w:val="00A56854"/>
    <w:rsid w:val="00A56CF2"/>
    <w:rsid w:val="00A61681"/>
    <w:rsid w:val="00A61709"/>
    <w:rsid w:val="00A61E87"/>
    <w:rsid w:val="00A6275B"/>
    <w:rsid w:val="00A63A7E"/>
    <w:rsid w:val="00A63E24"/>
    <w:rsid w:val="00A70732"/>
    <w:rsid w:val="00A7085B"/>
    <w:rsid w:val="00A71246"/>
    <w:rsid w:val="00A738F5"/>
    <w:rsid w:val="00A75867"/>
    <w:rsid w:val="00A77072"/>
    <w:rsid w:val="00A80440"/>
    <w:rsid w:val="00A838C8"/>
    <w:rsid w:val="00A85DD0"/>
    <w:rsid w:val="00A86896"/>
    <w:rsid w:val="00A871CF"/>
    <w:rsid w:val="00A9299C"/>
    <w:rsid w:val="00A952F8"/>
    <w:rsid w:val="00A955EE"/>
    <w:rsid w:val="00AA013A"/>
    <w:rsid w:val="00AA2B2A"/>
    <w:rsid w:val="00AA2DE4"/>
    <w:rsid w:val="00AA5277"/>
    <w:rsid w:val="00AA531F"/>
    <w:rsid w:val="00AA79F2"/>
    <w:rsid w:val="00AB1A1A"/>
    <w:rsid w:val="00AB1AE0"/>
    <w:rsid w:val="00AB3072"/>
    <w:rsid w:val="00AB4E0C"/>
    <w:rsid w:val="00AB5903"/>
    <w:rsid w:val="00AB5F8A"/>
    <w:rsid w:val="00AB6D2B"/>
    <w:rsid w:val="00AC1CB8"/>
    <w:rsid w:val="00AC2948"/>
    <w:rsid w:val="00AC313D"/>
    <w:rsid w:val="00AC4A0C"/>
    <w:rsid w:val="00AC4C44"/>
    <w:rsid w:val="00AC7380"/>
    <w:rsid w:val="00AD40F8"/>
    <w:rsid w:val="00AD50D1"/>
    <w:rsid w:val="00AD7B5E"/>
    <w:rsid w:val="00AE73E2"/>
    <w:rsid w:val="00AE7427"/>
    <w:rsid w:val="00AF1BB6"/>
    <w:rsid w:val="00AF38EF"/>
    <w:rsid w:val="00AF404D"/>
    <w:rsid w:val="00AF4349"/>
    <w:rsid w:val="00AF55B7"/>
    <w:rsid w:val="00AF6B42"/>
    <w:rsid w:val="00B00CB1"/>
    <w:rsid w:val="00B00CCA"/>
    <w:rsid w:val="00B02FAB"/>
    <w:rsid w:val="00B0309B"/>
    <w:rsid w:val="00B0725A"/>
    <w:rsid w:val="00B12BC1"/>
    <w:rsid w:val="00B13A85"/>
    <w:rsid w:val="00B1429C"/>
    <w:rsid w:val="00B14548"/>
    <w:rsid w:val="00B1750D"/>
    <w:rsid w:val="00B243AD"/>
    <w:rsid w:val="00B25547"/>
    <w:rsid w:val="00B26DE3"/>
    <w:rsid w:val="00B27C15"/>
    <w:rsid w:val="00B310A8"/>
    <w:rsid w:val="00B3238E"/>
    <w:rsid w:val="00B32C3C"/>
    <w:rsid w:val="00B346FA"/>
    <w:rsid w:val="00B35A14"/>
    <w:rsid w:val="00B371F1"/>
    <w:rsid w:val="00B3752B"/>
    <w:rsid w:val="00B401A5"/>
    <w:rsid w:val="00B401D7"/>
    <w:rsid w:val="00B43205"/>
    <w:rsid w:val="00B441BB"/>
    <w:rsid w:val="00B5050E"/>
    <w:rsid w:val="00B517AE"/>
    <w:rsid w:val="00B537CA"/>
    <w:rsid w:val="00B546F3"/>
    <w:rsid w:val="00B577C1"/>
    <w:rsid w:val="00B57DF2"/>
    <w:rsid w:val="00B614DA"/>
    <w:rsid w:val="00B6266C"/>
    <w:rsid w:val="00B63609"/>
    <w:rsid w:val="00B650F7"/>
    <w:rsid w:val="00B65618"/>
    <w:rsid w:val="00B66DA2"/>
    <w:rsid w:val="00B72AB5"/>
    <w:rsid w:val="00B73EB4"/>
    <w:rsid w:val="00B750C6"/>
    <w:rsid w:val="00B77EFF"/>
    <w:rsid w:val="00B825FB"/>
    <w:rsid w:val="00B82FB9"/>
    <w:rsid w:val="00B8355F"/>
    <w:rsid w:val="00B83E04"/>
    <w:rsid w:val="00B86CBD"/>
    <w:rsid w:val="00B87952"/>
    <w:rsid w:val="00B90DF7"/>
    <w:rsid w:val="00B959A1"/>
    <w:rsid w:val="00B95C57"/>
    <w:rsid w:val="00B96DB4"/>
    <w:rsid w:val="00B97E2A"/>
    <w:rsid w:val="00BA0232"/>
    <w:rsid w:val="00BA143B"/>
    <w:rsid w:val="00BA2971"/>
    <w:rsid w:val="00BA688B"/>
    <w:rsid w:val="00BA6E39"/>
    <w:rsid w:val="00BA7A3D"/>
    <w:rsid w:val="00BA7D72"/>
    <w:rsid w:val="00BB1871"/>
    <w:rsid w:val="00BB3D53"/>
    <w:rsid w:val="00BB6382"/>
    <w:rsid w:val="00BB6DEF"/>
    <w:rsid w:val="00BB7D4B"/>
    <w:rsid w:val="00BC0A47"/>
    <w:rsid w:val="00BC11F3"/>
    <w:rsid w:val="00BC49C4"/>
    <w:rsid w:val="00BC592C"/>
    <w:rsid w:val="00BC63A7"/>
    <w:rsid w:val="00BD1BEF"/>
    <w:rsid w:val="00BD3388"/>
    <w:rsid w:val="00BD4116"/>
    <w:rsid w:val="00BD4486"/>
    <w:rsid w:val="00BD4C90"/>
    <w:rsid w:val="00BE1FBA"/>
    <w:rsid w:val="00BE2078"/>
    <w:rsid w:val="00BE5B29"/>
    <w:rsid w:val="00BE65FB"/>
    <w:rsid w:val="00BE6E47"/>
    <w:rsid w:val="00BF0CB2"/>
    <w:rsid w:val="00BF0F9E"/>
    <w:rsid w:val="00BF16FB"/>
    <w:rsid w:val="00BF4B08"/>
    <w:rsid w:val="00C002E8"/>
    <w:rsid w:val="00C009DA"/>
    <w:rsid w:val="00C02DEC"/>
    <w:rsid w:val="00C03777"/>
    <w:rsid w:val="00C03BB0"/>
    <w:rsid w:val="00C06D4C"/>
    <w:rsid w:val="00C075CD"/>
    <w:rsid w:val="00C1068D"/>
    <w:rsid w:val="00C1274B"/>
    <w:rsid w:val="00C13645"/>
    <w:rsid w:val="00C14E01"/>
    <w:rsid w:val="00C15233"/>
    <w:rsid w:val="00C1683D"/>
    <w:rsid w:val="00C17FFD"/>
    <w:rsid w:val="00C1A02A"/>
    <w:rsid w:val="00C1AD0E"/>
    <w:rsid w:val="00C207C7"/>
    <w:rsid w:val="00C32875"/>
    <w:rsid w:val="00C33465"/>
    <w:rsid w:val="00C33C4D"/>
    <w:rsid w:val="00C3630E"/>
    <w:rsid w:val="00C36BED"/>
    <w:rsid w:val="00C40191"/>
    <w:rsid w:val="00C41E0B"/>
    <w:rsid w:val="00C42E13"/>
    <w:rsid w:val="00C43E95"/>
    <w:rsid w:val="00C459FB"/>
    <w:rsid w:val="00C462D5"/>
    <w:rsid w:val="00C46450"/>
    <w:rsid w:val="00C4666E"/>
    <w:rsid w:val="00C47C19"/>
    <w:rsid w:val="00C53F55"/>
    <w:rsid w:val="00C606B1"/>
    <w:rsid w:val="00C6115A"/>
    <w:rsid w:val="00C64FBB"/>
    <w:rsid w:val="00C65A65"/>
    <w:rsid w:val="00C67E3D"/>
    <w:rsid w:val="00C70181"/>
    <w:rsid w:val="00C71ECA"/>
    <w:rsid w:val="00C7360C"/>
    <w:rsid w:val="00C73B2B"/>
    <w:rsid w:val="00C73B4C"/>
    <w:rsid w:val="00C73E9D"/>
    <w:rsid w:val="00C76EFC"/>
    <w:rsid w:val="00C80054"/>
    <w:rsid w:val="00C80CAE"/>
    <w:rsid w:val="00C8235C"/>
    <w:rsid w:val="00C8242F"/>
    <w:rsid w:val="00C82BCD"/>
    <w:rsid w:val="00C82FBC"/>
    <w:rsid w:val="00C8392B"/>
    <w:rsid w:val="00C87AFA"/>
    <w:rsid w:val="00C90EA2"/>
    <w:rsid w:val="00C910E3"/>
    <w:rsid w:val="00C95004"/>
    <w:rsid w:val="00C9683C"/>
    <w:rsid w:val="00CA6111"/>
    <w:rsid w:val="00CA6F93"/>
    <w:rsid w:val="00CB29BE"/>
    <w:rsid w:val="00CB3746"/>
    <w:rsid w:val="00CB450D"/>
    <w:rsid w:val="00CB6A90"/>
    <w:rsid w:val="00CB7209"/>
    <w:rsid w:val="00CC090D"/>
    <w:rsid w:val="00CC10B8"/>
    <w:rsid w:val="00CC2D50"/>
    <w:rsid w:val="00CC5095"/>
    <w:rsid w:val="00CC7814"/>
    <w:rsid w:val="00CC7C0B"/>
    <w:rsid w:val="00CC7CD6"/>
    <w:rsid w:val="00CD1184"/>
    <w:rsid w:val="00CD168A"/>
    <w:rsid w:val="00CD212F"/>
    <w:rsid w:val="00CD45FF"/>
    <w:rsid w:val="00CD4BC6"/>
    <w:rsid w:val="00CD73D3"/>
    <w:rsid w:val="00CE08D4"/>
    <w:rsid w:val="00CE2E95"/>
    <w:rsid w:val="00CE5B25"/>
    <w:rsid w:val="00CF035F"/>
    <w:rsid w:val="00CF0C74"/>
    <w:rsid w:val="00CF13E6"/>
    <w:rsid w:val="00CF3521"/>
    <w:rsid w:val="00CF4CEB"/>
    <w:rsid w:val="00CF560B"/>
    <w:rsid w:val="00CF5A20"/>
    <w:rsid w:val="00CF5C8B"/>
    <w:rsid w:val="00CFFA0A"/>
    <w:rsid w:val="00D0549D"/>
    <w:rsid w:val="00D05F48"/>
    <w:rsid w:val="00D06E0A"/>
    <w:rsid w:val="00D07F91"/>
    <w:rsid w:val="00D17A14"/>
    <w:rsid w:val="00D209B2"/>
    <w:rsid w:val="00D20C1E"/>
    <w:rsid w:val="00D2111D"/>
    <w:rsid w:val="00D2299A"/>
    <w:rsid w:val="00D23643"/>
    <w:rsid w:val="00D27ECF"/>
    <w:rsid w:val="00D2FA6A"/>
    <w:rsid w:val="00D31287"/>
    <w:rsid w:val="00D3158E"/>
    <w:rsid w:val="00D34AAB"/>
    <w:rsid w:val="00D3536A"/>
    <w:rsid w:val="00D36B34"/>
    <w:rsid w:val="00D42663"/>
    <w:rsid w:val="00D44AA4"/>
    <w:rsid w:val="00D451E1"/>
    <w:rsid w:val="00D50589"/>
    <w:rsid w:val="00D54DAB"/>
    <w:rsid w:val="00D56798"/>
    <w:rsid w:val="00D578BB"/>
    <w:rsid w:val="00D579A1"/>
    <w:rsid w:val="00D57EB0"/>
    <w:rsid w:val="00D6340F"/>
    <w:rsid w:val="00D6772C"/>
    <w:rsid w:val="00D6791B"/>
    <w:rsid w:val="00D67C95"/>
    <w:rsid w:val="00D70794"/>
    <w:rsid w:val="00D73D84"/>
    <w:rsid w:val="00D75193"/>
    <w:rsid w:val="00D766EA"/>
    <w:rsid w:val="00D77BE9"/>
    <w:rsid w:val="00D77EBE"/>
    <w:rsid w:val="00D84D5A"/>
    <w:rsid w:val="00D850A8"/>
    <w:rsid w:val="00D92BFA"/>
    <w:rsid w:val="00D930F2"/>
    <w:rsid w:val="00D961CF"/>
    <w:rsid w:val="00D97BE3"/>
    <w:rsid w:val="00D97FD5"/>
    <w:rsid w:val="00DA1845"/>
    <w:rsid w:val="00DA1887"/>
    <w:rsid w:val="00DA4AE0"/>
    <w:rsid w:val="00DA5062"/>
    <w:rsid w:val="00DA5CD2"/>
    <w:rsid w:val="00DA6EEA"/>
    <w:rsid w:val="00DB28AC"/>
    <w:rsid w:val="00DB4EBA"/>
    <w:rsid w:val="00DB5A2D"/>
    <w:rsid w:val="00DB6200"/>
    <w:rsid w:val="00DB7BEB"/>
    <w:rsid w:val="00DC005E"/>
    <w:rsid w:val="00DC296B"/>
    <w:rsid w:val="00DC55CC"/>
    <w:rsid w:val="00DC5BEF"/>
    <w:rsid w:val="00DC67EC"/>
    <w:rsid w:val="00DC7018"/>
    <w:rsid w:val="00DC7BBC"/>
    <w:rsid w:val="00DD162B"/>
    <w:rsid w:val="00DD2875"/>
    <w:rsid w:val="00DD672B"/>
    <w:rsid w:val="00DD6D5A"/>
    <w:rsid w:val="00DE0BC0"/>
    <w:rsid w:val="00DE14D3"/>
    <w:rsid w:val="00DE19D6"/>
    <w:rsid w:val="00DE1BFC"/>
    <w:rsid w:val="00DE252C"/>
    <w:rsid w:val="00DE3D85"/>
    <w:rsid w:val="00DE3ECC"/>
    <w:rsid w:val="00DF1BCA"/>
    <w:rsid w:val="00DF1C51"/>
    <w:rsid w:val="00DF1DFE"/>
    <w:rsid w:val="00DF1E29"/>
    <w:rsid w:val="00DF2F1F"/>
    <w:rsid w:val="00DF3B73"/>
    <w:rsid w:val="00DF489E"/>
    <w:rsid w:val="00DF600E"/>
    <w:rsid w:val="00DF61B8"/>
    <w:rsid w:val="00E00C71"/>
    <w:rsid w:val="00E00EFF"/>
    <w:rsid w:val="00E01356"/>
    <w:rsid w:val="00E03E4D"/>
    <w:rsid w:val="00E06AA6"/>
    <w:rsid w:val="00E0769F"/>
    <w:rsid w:val="00E110C7"/>
    <w:rsid w:val="00E15A70"/>
    <w:rsid w:val="00E244B4"/>
    <w:rsid w:val="00E2696C"/>
    <w:rsid w:val="00E31243"/>
    <w:rsid w:val="00E32FF2"/>
    <w:rsid w:val="00E33C1A"/>
    <w:rsid w:val="00E3605E"/>
    <w:rsid w:val="00E424AF"/>
    <w:rsid w:val="00E4253C"/>
    <w:rsid w:val="00E42799"/>
    <w:rsid w:val="00E4336D"/>
    <w:rsid w:val="00E444D1"/>
    <w:rsid w:val="00E4500D"/>
    <w:rsid w:val="00E45589"/>
    <w:rsid w:val="00E47030"/>
    <w:rsid w:val="00E529DA"/>
    <w:rsid w:val="00E57B74"/>
    <w:rsid w:val="00E603E8"/>
    <w:rsid w:val="00E63226"/>
    <w:rsid w:val="00E63822"/>
    <w:rsid w:val="00E65556"/>
    <w:rsid w:val="00E724EB"/>
    <w:rsid w:val="00E72B0D"/>
    <w:rsid w:val="00E72C18"/>
    <w:rsid w:val="00E7422C"/>
    <w:rsid w:val="00E75AA0"/>
    <w:rsid w:val="00E75B3B"/>
    <w:rsid w:val="00E767F3"/>
    <w:rsid w:val="00E810B6"/>
    <w:rsid w:val="00E81162"/>
    <w:rsid w:val="00E83C03"/>
    <w:rsid w:val="00E86E09"/>
    <w:rsid w:val="00E87D8C"/>
    <w:rsid w:val="00E93F05"/>
    <w:rsid w:val="00E9587F"/>
    <w:rsid w:val="00E961BC"/>
    <w:rsid w:val="00EA0D36"/>
    <w:rsid w:val="00EA5615"/>
    <w:rsid w:val="00EB1561"/>
    <w:rsid w:val="00EB2753"/>
    <w:rsid w:val="00EB5F97"/>
    <w:rsid w:val="00EB6175"/>
    <w:rsid w:val="00EB73D0"/>
    <w:rsid w:val="00EC1D5A"/>
    <w:rsid w:val="00EC3EDB"/>
    <w:rsid w:val="00EC6BE6"/>
    <w:rsid w:val="00EC9952"/>
    <w:rsid w:val="00ED1D9F"/>
    <w:rsid w:val="00ED5662"/>
    <w:rsid w:val="00ED7400"/>
    <w:rsid w:val="00EE0CA5"/>
    <w:rsid w:val="00EE1B9A"/>
    <w:rsid w:val="00EE2E58"/>
    <w:rsid w:val="00EE6A0F"/>
    <w:rsid w:val="00EE78A5"/>
    <w:rsid w:val="00EF0196"/>
    <w:rsid w:val="00EF080B"/>
    <w:rsid w:val="00EF11BD"/>
    <w:rsid w:val="00EF17F3"/>
    <w:rsid w:val="00EF2CF3"/>
    <w:rsid w:val="00EF4F0D"/>
    <w:rsid w:val="00F0005D"/>
    <w:rsid w:val="00F005F9"/>
    <w:rsid w:val="00F012D4"/>
    <w:rsid w:val="00F018F3"/>
    <w:rsid w:val="00F024D2"/>
    <w:rsid w:val="00F07E5A"/>
    <w:rsid w:val="00F11470"/>
    <w:rsid w:val="00F11A6B"/>
    <w:rsid w:val="00F12CC0"/>
    <w:rsid w:val="00F134B6"/>
    <w:rsid w:val="00F14051"/>
    <w:rsid w:val="00F15C05"/>
    <w:rsid w:val="00F20F72"/>
    <w:rsid w:val="00F2362C"/>
    <w:rsid w:val="00F26FB8"/>
    <w:rsid w:val="00F2712A"/>
    <w:rsid w:val="00F2714B"/>
    <w:rsid w:val="00F2F267"/>
    <w:rsid w:val="00F315C6"/>
    <w:rsid w:val="00F31869"/>
    <w:rsid w:val="00F33AC1"/>
    <w:rsid w:val="00F34C50"/>
    <w:rsid w:val="00F4417F"/>
    <w:rsid w:val="00F4429A"/>
    <w:rsid w:val="00F510F4"/>
    <w:rsid w:val="00F52837"/>
    <w:rsid w:val="00F52B47"/>
    <w:rsid w:val="00F5324E"/>
    <w:rsid w:val="00F576D8"/>
    <w:rsid w:val="00F61D88"/>
    <w:rsid w:val="00F61EB7"/>
    <w:rsid w:val="00F660FB"/>
    <w:rsid w:val="00F6658A"/>
    <w:rsid w:val="00F66D26"/>
    <w:rsid w:val="00F66DF0"/>
    <w:rsid w:val="00F704B4"/>
    <w:rsid w:val="00F707FE"/>
    <w:rsid w:val="00F727E8"/>
    <w:rsid w:val="00F73FFC"/>
    <w:rsid w:val="00F7732F"/>
    <w:rsid w:val="00F77335"/>
    <w:rsid w:val="00F824CB"/>
    <w:rsid w:val="00F8594B"/>
    <w:rsid w:val="00F91373"/>
    <w:rsid w:val="00F9204D"/>
    <w:rsid w:val="00F93B08"/>
    <w:rsid w:val="00F93F9F"/>
    <w:rsid w:val="00F942E5"/>
    <w:rsid w:val="00F9511E"/>
    <w:rsid w:val="00FA0A0B"/>
    <w:rsid w:val="00FA1445"/>
    <w:rsid w:val="00FA144B"/>
    <w:rsid w:val="00FA2C47"/>
    <w:rsid w:val="00FA44A2"/>
    <w:rsid w:val="00FA4C9B"/>
    <w:rsid w:val="00FA5398"/>
    <w:rsid w:val="00FA777D"/>
    <w:rsid w:val="00FA7FC4"/>
    <w:rsid w:val="00FB280A"/>
    <w:rsid w:val="00FB45D5"/>
    <w:rsid w:val="00FB57C2"/>
    <w:rsid w:val="00FC0291"/>
    <w:rsid w:val="00FC08FD"/>
    <w:rsid w:val="00FC1C5F"/>
    <w:rsid w:val="00FC28E4"/>
    <w:rsid w:val="00FC393A"/>
    <w:rsid w:val="00FC4C0D"/>
    <w:rsid w:val="00FC5033"/>
    <w:rsid w:val="00FC553B"/>
    <w:rsid w:val="00FD0518"/>
    <w:rsid w:val="00FD1A64"/>
    <w:rsid w:val="00FD21EA"/>
    <w:rsid w:val="00FD2326"/>
    <w:rsid w:val="00FD4FBB"/>
    <w:rsid w:val="00FD554A"/>
    <w:rsid w:val="00FE02CA"/>
    <w:rsid w:val="00FE0BC9"/>
    <w:rsid w:val="00FE2AB8"/>
    <w:rsid w:val="00FE2EB8"/>
    <w:rsid w:val="00FE532E"/>
    <w:rsid w:val="00FE6824"/>
    <w:rsid w:val="00FE76D3"/>
    <w:rsid w:val="00FF03E8"/>
    <w:rsid w:val="00FF0D56"/>
    <w:rsid w:val="00FF1C28"/>
    <w:rsid w:val="00FF3BF9"/>
    <w:rsid w:val="00FF7E56"/>
    <w:rsid w:val="010A3D59"/>
    <w:rsid w:val="012C60D1"/>
    <w:rsid w:val="0130F399"/>
    <w:rsid w:val="0135E330"/>
    <w:rsid w:val="014209BB"/>
    <w:rsid w:val="0145B988"/>
    <w:rsid w:val="014C18EF"/>
    <w:rsid w:val="01567BF6"/>
    <w:rsid w:val="015CE81E"/>
    <w:rsid w:val="01652F22"/>
    <w:rsid w:val="016715C7"/>
    <w:rsid w:val="016B59B1"/>
    <w:rsid w:val="016C84F0"/>
    <w:rsid w:val="017094BC"/>
    <w:rsid w:val="01756431"/>
    <w:rsid w:val="0176E038"/>
    <w:rsid w:val="0181313B"/>
    <w:rsid w:val="0189E191"/>
    <w:rsid w:val="018AE68C"/>
    <w:rsid w:val="018CD97A"/>
    <w:rsid w:val="01A513F1"/>
    <w:rsid w:val="01ABBEF3"/>
    <w:rsid w:val="01ADD071"/>
    <w:rsid w:val="01AE51D6"/>
    <w:rsid w:val="01AEBFBF"/>
    <w:rsid w:val="01B2D0FB"/>
    <w:rsid w:val="01B6BC0E"/>
    <w:rsid w:val="01BFC0C7"/>
    <w:rsid w:val="01C4DD30"/>
    <w:rsid w:val="01C57908"/>
    <w:rsid w:val="01C707D5"/>
    <w:rsid w:val="01CB31C4"/>
    <w:rsid w:val="01D77D03"/>
    <w:rsid w:val="01DCA5A9"/>
    <w:rsid w:val="01E3740A"/>
    <w:rsid w:val="01E45A21"/>
    <w:rsid w:val="01EFA25F"/>
    <w:rsid w:val="01F19CFE"/>
    <w:rsid w:val="01F2B83C"/>
    <w:rsid w:val="01F7B94B"/>
    <w:rsid w:val="01FBF6C5"/>
    <w:rsid w:val="01FFC36C"/>
    <w:rsid w:val="02037E24"/>
    <w:rsid w:val="020683DB"/>
    <w:rsid w:val="020DCD3D"/>
    <w:rsid w:val="020DD7F6"/>
    <w:rsid w:val="021698F2"/>
    <w:rsid w:val="021E196D"/>
    <w:rsid w:val="021F4AEC"/>
    <w:rsid w:val="02201191"/>
    <w:rsid w:val="0224A59F"/>
    <w:rsid w:val="0224DA57"/>
    <w:rsid w:val="0240248A"/>
    <w:rsid w:val="0247B82C"/>
    <w:rsid w:val="024EBF6D"/>
    <w:rsid w:val="025308FF"/>
    <w:rsid w:val="0254E275"/>
    <w:rsid w:val="0257B50D"/>
    <w:rsid w:val="02592BB7"/>
    <w:rsid w:val="025B6475"/>
    <w:rsid w:val="025DBAF3"/>
    <w:rsid w:val="0263909A"/>
    <w:rsid w:val="02671168"/>
    <w:rsid w:val="0274B860"/>
    <w:rsid w:val="027708CB"/>
    <w:rsid w:val="0279010C"/>
    <w:rsid w:val="02796701"/>
    <w:rsid w:val="0286CA43"/>
    <w:rsid w:val="028869B3"/>
    <w:rsid w:val="028B23DC"/>
    <w:rsid w:val="028E0A0D"/>
    <w:rsid w:val="029224CE"/>
    <w:rsid w:val="0295C469"/>
    <w:rsid w:val="029C11CC"/>
    <w:rsid w:val="029FA5B3"/>
    <w:rsid w:val="02AAF00B"/>
    <w:rsid w:val="02B14813"/>
    <w:rsid w:val="02B3CB85"/>
    <w:rsid w:val="02B6A9FB"/>
    <w:rsid w:val="02B7C6D5"/>
    <w:rsid w:val="02BA8143"/>
    <w:rsid w:val="02BE8254"/>
    <w:rsid w:val="02BF4190"/>
    <w:rsid w:val="02BFCFE3"/>
    <w:rsid w:val="02C16AD8"/>
    <w:rsid w:val="02C51A16"/>
    <w:rsid w:val="02D499FF"/>
    <w:rsid w:val="02E77999"/>
    <w:rsid w:val="02EA4CA8"/>
    <w:rsid w:val="02ED5CD3"/>
    <w:rsid w:val="02EF9BC3"/>
    <w:rsid w:val="02F22030"/>
    <w:rsid w:val="02F611BC"/>
    <w:rsid w:val="02F7FA4F"/>
    <w:rsid w:val="02F80D21"/>
    <w:rsid w:val="02F88783"/>
    <w:rsid w:val="02FCF303"/>
    <w:rsid w:val="03075045"/>
    <w:rsid w:val="030A3909"/>
    <w:rsid w:val="030C5BF8"/>
    <w:rsid w:val="030E51AE"/>
    <w:rsid w:val="030F0196"/>
    <w:rsid w:val="03182D05"/>
    <w:rsid w:val="03186892"/>
    <w:rsid w:val="032AFF17"/>
    <w:rsid w:val="032C277B"/>
    <w:rsid w:val="03395CCE"/>
    <w:rsid w:val="033A976C"/>
    <w:rsid w:val="033ACA63"/>
    <w:rsid w:val="0343259C"/>
    <w:rsid w:val="03492BAE"/>
    <w:rsid w:val="034A3C06"/>
    <w:rsid w:val="035AB415"/>
    <w:rsid w:val="035E9761"/>
    <w:rsid w:val="0368490E"/>
    <w:rsid w:val="03706E26"/>
    <w:rsid w:val="037102D0"/>
    <w:rsid w:val="0377992D"/>
    <w:rsid w:val="037F3A93"/>
    <w:rsid w:val="038334F0"/>
    <w:rsid w:val="0384C65F"/>
    <w:rsid w:val="03853868"/>
    <w:rsid w:val="0387689E"/>
    <w:rsid w:val="03912F64"/>
    <w:rsid w:val="03924A7E"/>
    <w:rsid w:val="0392C460"/>
    <w:rsid w:val="0393705E"/>
    <w:rsid w:val="0393F9B8"/>
    <w:rsid w:val="03951BD9"/>
    <w:rsid w:val="03AA57C1"/>
    <w:rsid w:val="03AF35BD"/>
    <w:rsid w:val="03BC558D"/>
    <w:rsid w:val="03C676D9"/>
    <w:rsid w:val="03CF4849"/>
    <w:rsid w:val="03D08052"/>
    <w:rsid w:val="03D0F6B0"/>
    <w:rsid w:val="03D3EF4A"/>
    <w:rsid w:val="03DB9A19"/>
    <w:rsid w:val="03DD80BE"/>
    <w:rsid w:val="03F38E47"/>
    <w:rsid w:val="03F7ABE0"/>
    <w:rsid w:val="03FE2D0C"/>
    <w:rsid w:val="04002AE3"/>
    <w:rsid w:val="04003265"/>
    <w:rsid w:val="0401A382"/>
    <w:rsid w:val="04136946"/>
    <w:rsid w:val="0413B61C"/>
    <w:rsid w:val="041F083D"/>
    <w:rsid w:val="0422B747"/>
    <w:rsid w:val="042346B6"/>
    <w:rsid w:val="042730A8"/>
    <w:rsid w:val="042C9621"/>
    <w:rsid w:val="042D8C7D"/>
    <w:rsid w:val="04314A88"/>
    <w:rsid w:val="043234D2"/>
    <w:rsid w:val="043B6D44"/>
    <w:rsid w:val="0442941E"/>
    <w:rsid w:val="04466A21"/>
    <w:rsid w:val="0447C705"/>
    <w:rsid w:val="0450FF2C"/>
    <w:rsid w:val="0454270A"/>
    <w:rsid w:val="045B352B"/>
    <w:rsid w:val="045C55A1"/>
    <w:rsid w:val="045D2A1C"/>
    <w:rsid w:val="0478BB84"/>
    <w:rsid w:val="047D8C3F"/>
    <w:rsid w:val="04858515"/>
    <w:rsid w:val="04883F2D"/>
    <w:rsid w:val="0497E89F"/>
    <w:rsid w:val="049EF040"/>
    <w:rsid w:val="04A25C71"/>
    <w:rsid w:val="04A37FAC"/>
    <w:rsid w:val="04A53E34"/>
    <w:rsid w:val="04A60544"/>
    <w:rsid w:val="04AAFEA9"/>
    <w:rsid w:val="04B3FB1D"/>
    <w:rsid w:val="04B92670"/>
    <w:rsid w:val="04BE8864"/>
    <w:rsid w:val="04BFF0A6"/>
    <w:rsid w:val="04C44117"/>
    <w:rsid w:val="04C89374"/>
    <w:rsid w:val="04CB57FC"/>
    <w:rsid w:val="04CF547E"/>
    <w:rsid w:val="04D8C232"/>
    <w:rsid w:val="04DF5008"/>
    <w:rsid w:val="04E3842F"/>
    <w:rsid w:val="04EB491C"/>
    <w:rsid w:val="04F2755B"/>
    <w:rsid w:val="04F54B55"/>
    <w:rsid w:val="04F7D456"/>
    <w:rsid w:val="04F7F254"/>
    <w:rsid w:val="04FEA897"/>
    <w:rsid w:val="04FF6DD8"/>
    <w:rsid w:val="04FF83B5"/>
    <w:rsid w:val="05011A26"/>
    <w:rsid w:val="05018F46"/>
    <w:rsid w:val="0504D38F"/>
    <w:rsid w:val="050B301F"/>
    <w:rsid w:val="050C9278"/>
    <w:rsid w:val="0513E84B"/>
    <w:rsid w:val="051B762F"/>
    <w:rsid w:val="05208304"/>
    <w:rsid w:val="0528BC54"/>
    <w:rsid w:val="053CFACC"/>
    <w:rsid w:val="053DE9E6"/>
    <w:rsid w:val="05417EC7"/>
    <w:rsid w:val="0541A825"/>
    <w:rsid w:val="05422711"/>
    <w:rsid w:val="05458573"/>
    <w:rsid w:val="0546239D"/>
    <w:rsid w:val="05487339"/>
    <w:rsid w:val="0556C887"/>
    <w:rsid w:val="055A07DD"/>
    <w:rsid w:val="05610F31"/>
    <w:rsid w:val="0562C78F"/>
    <w:rsid w:val="0563D4C5"/>
    <w:rsid w:val="0563E0BD"/>
    <w:rsid w:val="0568CCF1"/>
    <w:rsid w:val="056C8690"/>
    <w:rsid w:val="05745D6D"/>
    <w:rsid w:val="0575E693"/>
    <w:rsid w:val="05786A75"/>
    <w:rsid w:val="0578A696"/>
    <w:rsid w:val="05799222"/>
    <w:rsid w:val="0585A5D9"/>
    <w:rsid w:val="058866B3"/>
    <w:rsid w:val="05898585"/>
    <w:rsid w:val="058D0DBE"/>
    <w:rsid w:val="058DD937"/>
    <w:rsid w:val="058FC92D"/>
    <w:rsid w:val="0591E89B"/>
    <w:rsid w:val="059FB953"/>
    <w:rsid w:val="05BE6C54"/>
    <w:rsid w:val="05BE7557"/>
    <w:rsid w:val="05C2CDB8"/>
    <w:rsid w:val="05C3C54C"/>
    <w:rsid w:val="05C5EA96"/>
    <w:rsid w:val="05D2EF5A"/>
    <w:rsid w:val="05D7CE4D"/>
    <w:rsid w:val="05DD2866"/>
    <w:rsid w:val="05DE2A05"/>
    <w:rsid w:val="05DE7B1F"/>
    <w:rsid w:val="05DFEA58"/>
    <w:rsid w:val="05E7FDB9"/>
    <w:rsid w:val="05E862DC"/>
    <w:rsid w:val="05F4AB86"/>
    <w:rsid w:val="05FDA63B"/>
    <w:rsid w:val="05FF43AA"/>
    <w:rsid w:val="0610B0C0"/>
    <w:rsid w:val="06128746"/>
    <w:rsid w:val="061DE6CB"/>
    <w:rsid w:val="06200ACB"/>
    <w:rsid w:val="0620B321"/>
    <w:rsid w:val="06215E8D"/>
    <w:rsid w:val="0624B15D"/>
    <w:rsid w:val="062517BE"/>
    <w:rsid w:val="06258C45"/>
    <w:rsid w:val="06283AAB"/>
    <w:rsid w:val="062A37E7"/>
    <w:rsid w:val="062EB5F7"/>
    <w:rsid w:val="0633D579"/>
    <w:rsid w:val="06375309"/>
    <w:rsid w:val="06398FDF"/>
    <w:rsid w:val="063E5EF6"/>
    <w:rsid w:val="0652A06F"/>
    <w:rsid w:val="06534B00"/>
    <w:rsid w:val="065721BE"/>
    <w:rsid w:val="065A1BEE"/>
    <w:rsid w:val="065D8AF7"/>
    <w:rsid w:val="065D9374"/>
    <w:rsid w:val="065F59F5"/>
    <w:rsid w:val="06636DB7"/>
    <w:rsid w:val="0663C83D"/>
    <w:rsid w:val="066509FA"/>
    <w:rsid w:val="066679C2"/>
    <w:rsid w:val="066EA670"/>
    <w:rsid w:val="0674BC27"/>
    <w:rsid w:val="06751C62"/>
    <w:rsid w:val="0676592C"/>
    <w:rsid w:val="0686BD6F"/>
    <w:rsid w:val="0687B406"/>
    <w:rsid w:val="068BE73D"/>
    <w:rsid w:val="068CBBCF"/>
    <w:rsid w:val="068FFB79"/>
    <w:rsid w:val="069BBC8A"/>
    <w:rsid w:val="069CE2BC"/>
    <w:rsid w:val="06B873A5"/>
    <w:rsid w:val="06BDFF82"/>
    <w:rsid w:val="06BE0249"/>
    <w:rsid w:val="06CBEFDD"/>
    <w:rsid w:val="06DDF772"/>
    <w:rsid w:val="06E81090"/>
    <w:rsid w:val="06E9B73A"/>
    <w:rsid w:val="06F4B912"/>
    <w:rsid w:val="06F68AC3"/>
    <w:rsid w:val="07047DAC"/>
    <w:rsid w:val="070567D8"/>
    <w:rsid w:val="0708F1B0"/>
    <w:rsid w:val="07133ADB"/>
    <w:rsid w:val="071B769D"/>
    <w:rsid w:val="071D9D43"/>
    <w:rsid w:val="071E78CD"/>
    <w:rsid w:val="072347BD"/>
    <w:rsid w:val="07284C88"/>
    <w:rsid w:val="0733A07F"/>
    <w:rsid w:val="073DF61A"/>
    <w:rsid w:val="0742D0A8"/>
    <w:rsid w:val="074907E9"/>
    <w:rsid w:val="074EFA32"/>
    <w:rsid w:val="0750502F"/>
    <w:rsid w:val="075344EF"/>
    <w:rsid w:val="07552642"/>
    <w:rsid w:val="07569ED5"/>
    <w:rsid w:val="0756F35F"/>
    <w:rsid w:val="07692000"/>
    <w:rsid w:val="0775E606"/>
    <w:rsid w:val="078332E6"/>
    <w:rsid w:val="078C62EA"/>
    <w:rsid w:val="0795790A"/>
    <w:rsid w:val="079E5D9D"/>
    <w:rsid w:val="07A509FF"/>
    <w:rsid w:val="07A7F404"/>
    <w:rsid w:val="07B1AA64"/>
    <w:rsid w:val="07B49846"/>
    <w:rsid w:val="07B5645A"/>
    <w:rsid w:val="07BD5526"/>
    <w:rsid w:val="07BE783B"/>
    <w:rsid w:val="07C2AB62"/>
    <w:rsid w:val="07C50355"/>
    <w:rsid w:val="07C9EF26"/>
    <w:rsid w:val="07CDE097"/>
    <w:rsid w:val="07CF32D5"/>
    <w:rsid w:val="07DBC631"/>
    <w:rsid w:val="07DC4CDC"/>
    <w:rsid w:val="07E172A4"/>
    <w:rsid w:val="07E2D239"/>
    <w:rsid w:val="07EA52B0"/>
    <w:rsid w:val="07EE426F"/>
    <w:rsid w:val="07EE663D"/>
    <w:rsid w:val="07F31464"/>
    <w:rsid w:val="07F3F8C4"/>
    <w:rsid w:val="07F6E18A"/>
    <w:rsid w:val="07FA80FA"/>
    <w:rsid w:val="07FBC54C"/>
    <w:rsid w:val="080911A3"/>
    <w:rsid w:val="0815E618"/>
    <w:rsid w:val="082218E7"/>
    <w:rsid w:val="08225EF3"/>
    <w:rsid w:val="08242DCB"/>
    <w:rsid w:val="082CBC0C"/>
    <w:rsid w:val="08326B41"/>
    <w:rsid w:val="08347D3C"/>
    <w:rsid w:val="083FE48C"/>
    <w:rsid w:val="08461222"/>
    <w:rsid w:val="084801C0"/>
    <w:rsid w:val="084BE6F3"/>
    <w:rsid w:val="084D13D6"/>
    <w:rsid w:val="084D82CF"/>
    <w:rsid w:val="0850D2E2"/>
    <w:rsid w:val="0851A074"/>
    <w:rsid w:val="085966DC"/>
    <w:rsid w:val="086266EF"/>
    <w:rsid w:val="08639196"/>
    <w:rsid w:val="086641C0"/>
    <w:rsid w:val="08694DB6"/>
    <w:rsid w:val="08709C4B"/>
    <w:rsid w:val="0878AEB8"/>
    <w:rsid w:val="08796DB0"/>
    <w:rsid w:val="087F74A4"/>
    <w:rsid w:val="088B0FDD"/>
    <w:rsid w:val="08932B35"/>
    <w:rsid w:val="08980B03"/>
    <w:rsid w:val="08988F2E"/>
    <w:rsid w:val="089A462F"/>
    <w:rsid w:val="089B95AB"/>
    <w:rsid w:val="08A07DC6"/>
    <w:rsid w:val="08A0AC6E"/>
    <w:rsid w:val="08A26DD4"/>
    <w:rsid w:val="08A2B8BC"/>
    <w:rsid w:val="08A8151E"/>
    <w:rsid w:val="08A8B41B"/>
    <w:rsid w:val="08AFF9F8"/>
    <w:rsid w:val="08B8450E"/>
    <w:rsid w:val="08BA6DBC"/>
    <w:rsid w:val="08D71745"/>
    <w:rsid w:val="08D74F10"/>
    <w:rsid w:val="08D94D51"/>
    <w:rsid w:val="08ED93AB"/>
    <w:rsid w:val="08EF1550"/>
    <w:rsid w:val="08F1A031"/>
    <w:rsid w:val="08F4CA84"/>
    <w:rsid w:val="08F7BBA8"/>
    <w:rsid w:val="08FDE488"/>
    <w:rsid w:val="08FE9E3C"/>
    <w:rsid w:val="08FFEA42"/>
    <w:rsid w:val="090762DD"/>
    <w:rsid w:val="09081337"/>
    <w:rsid w:val="090828A2"/>
    <w:rsid w:val="09083276"/>
    <w:rsid w:val="090C57B1"/>
    <w:rsid w:val="0911E0F5"/>
    <w:rsid w:val="09129C21"/>
    <w:rsid w:val="09146A56"/>
    <w:rsid w:val="0915C639"/>
    <w:rsid w:val="0917F703"/>
    <w:rsid w:val="091F7AEE"/>
    <w:rsid w:val="09297FB6"/>
    <w:rsid w:val="092F8326"/>
    <w:rsid w:val="092FAA4B"/>
    <w:rsid w:val="09319FE0"/>
    <w:rsid w:val="0936797C"/>
    <w:rsid w:val="093C99E5"/>
    <w:rsid w:val="093E7E1A"/>
    <w:rsid w:val="093E89F2"/>
    <w:rsid w:val="094249A7"/>
    <w:rsid w:val="0942B351"/>
    <w:rsid w:val="0943E199"/>
    <w:rsid w:val="094C0ED9"/>
    <w:rsid w:val="094EB1EC"/>
    <w:rsid w:val="0958F91E"/>
    <w:rsid w:val="0959A3D0"/>
    <w:rsid w:val="095BC827"/>
    <w:rsid w:val="095E605D"/>
    <w:rsid w:val="095EFB3C"/>
    <w:rsid w:val="0964A705"/>
    <w:rsid w:val="096AB278"/>
    <w:rsid w:val="096CAB37"/>
    <w:rsid w:val="096D1538"/>
    <w:rsid w:val="097C37FC"/>
    <w:rsid w:val="097D086A"/>
    <w:rsid w:val="09855933"/>
    <w:rsid w:val="0989B6EA"/>
    <w:rsid w:val="098C6D55"/>
    <w:rsid w:val="0992975B"/>
    <w:rsid w:val="0994F796"/>
    <w:rsid w:val="0998AD48"/>
    <w:rsid w:val="09A18274"/>
    <w:rsid w:val="09AB341B"/>
    <w:rsid w:val="09BCF1ED"/>
    <w:rsid w:val="09BF1227"/>
    <w:rsid w:val="09C17738"/>
    <w:rsid w:val="09CCE27D"/>
    <w:rsid w:val="09DDB254"/>
    <w:rsid w:val="09DE2044"/>
    <w:rsid w:val="09DFABD3"/>
    <w:rsid w:val="09E0E552"/>
    <w:rsid w:val="09EC2673"/>
    <w:rsid w:val="09EDC085"/>
    <w:rsid w:val="09FACB73"/>
    <w:rsid w:val="0A00C7E9"/>
    <w:rsid w:val="0A0CD592"/>
    <w:rsid w:val="0A104472"/>
    <w:rsid w:val="0A106238"/>
    <w:rsid w:val="0A129751"/>
    <w:rsid w:val="0A170933"/>
    <w:rsid w:val="0A1C50E6"/>
    <w:rsid w:val="0A1E07CA"/>
    <w:rsid w:val="0A1E9D70"/>
    <w:rsid w:val="0A20ABCB"/>
    <w:rsid w:val="0A22B97A"/>
    <w:rsid w:val="0A26BDE4"/>
    <w:rsid w:val="0A2BC1C1"/>
    <w:rsid w:val="0A3CE082"/>
    <w:rsid w:val="0A48426E"/>
    <w:rsid w:val="0A4DF9DA"/>
    <w:rsid w:val="0A4F555B"/>
    <w:rsid w:val="0A54AFC8"/>
    <w:rsid w:val="0A590610"/>
    <w:rsid w:val="0A5BBCF6"/>
    <w:rsid w:val="0A633A50"/>
    <w:rsid w:val="0A67AB92"/>
    <w:rsid w:val="0A6DE19B"/>
    <w:rsid w:val="0A70F803"/>
    <w:rsid w:val="0A713CE6"/>
    <w:rsid w:val="0A72A146"/>
    <w:rsid w:val="0A75E172"/>
    <w:rsid w:val="0A796373"/>
    <w:rsid w:val="0A7CC9BA"/>
    <w:rsid w:val="0A83B8EA"/>
    <w:rsid w:val="0A85C77B"/>
    <w:rsid w:val="0A8BADFC"/>
    <w:rsid w:val="0A9EEC82"/>
    <w:rsid w:val="0AA4C0E2"/>
    <w:rsid w:val="0AA9EAC5"/>
    <w:rsid w:val="0AAA3B00"/>
    <w:rsid w:val="0AAF1C82"/>
    <w:rsid w:val="0AB7410A"/>
    <w:rsid w:val="0ABB0568"/>
    <w:rsid w:val="0ABC59F8"/>
    <w:rsid w:val="0ABFEDE0"/>
    <w:rsid w:val="0AC780A1"/>
    <w:rsid w:val="0ACB20AD"/>
    <w:rsid w:val="0ACB2CAE"/>
    <w:rsid w:val="0AD5E49E"/>
    <w:rsid w:val="0AD7635F"/>
    <w:rsid w:val="0ADBF3C9"/>
    <w:rsid w:val="0ADC59A5"/>
    <w:rsid w:val="0ADD6539"/>
    <w:rsid w:val="0AE066A6"/>
    <w:rsid w:val="0AE6047C"/>
    <w:rsid w:val="0AEA1D59"/>
    <w:rsid w:val="0AF767FF"/>
    <w:rsid w:val="0AFD3322"/>
    <w:rsid w:val="0B04EA8B"/>
    <w:rsid w:val="0B0FDBBD"/>
    <w:rsid w:val="0B13FEEE"/>
    <w:rsid w:val="0B204114"/>
    <w:rsid w:val="0B24A026"/>
    <w:rsid w:val="0B2972E1"/>
    <w:rsid w:val="0B2B6EC7"/>
    <w:rsid w:val="0B2DC29B"/>
    <w:rsid w:val="0B35F6AF"/>
    <w:rsid w:val="0B36537D"/>
    <w:rsid w:val="0B5D207C"/>
    <w:rsid w:val="0B6DDD7F"/>
    <w:rsid w:val="0B719CA5"/>
    <w:rsid w:val="0B77EFE3"/>
    <w:rsid w:val="0B7E65E3"/>
    <w:rsid w:val="0B8287EB"/>
    <w:rsid w:val="0B87FA2B"/>
    <w:rsid w:val="0B8FB103"/>
    <w:rsid w:val="0B97BEC0"/>
    <w:rsid w:val="0B9840A6"/>
    <w:rsid w:val="0B9ABD36"/>
    <w:rsid w:val="0B9E18DD"/>
    <w:rsid w:val="0B9E3054"/>
    <w:rsid w:val="0BA751AB"/>
    <w:rsid w:val="0BA7D93F"/>
    <w:rsid w:val="0BA88F54"/>
    <w:rsid w:val="0BAB2FDE"/>
    <w:rsid w:val="0BB040B1"/>
    <w:rsid w:val="0BB8297C"/>
    <w:rsid w:val="0BBB3D73"/>
    <w:rsid w:val="0BBCECCB"/>
    <w:rsid w:val="0BBF834A"/>
    <w:rsid w:val="0BC20395"/>
    <w:rsid w:val="0BD3D290"/>
    <w:rsid w:val="0BD4B83C"/>
    <w:rsid w:val="0BD56084"/>
    <w:rsid w:val="0BD58206"/>
    <w:rsid w:val="0BD80E75"/>
    <w:rsid w:val="0BE49E53"/>
    <w:rsid w:val="0BF49495"/>
    <w:rsid w:val="0BFB53E4"/>
    <w:rsid w:val="0C009FB8"/>
    <w:rsid w:val="0C03A753"/>
    <w:rsid w:val="0C14C4A3"/>
    <w:rsid w:val="0C1EC929"/>
    <w:rsid w:val="0C32A606"/>
    <w:rsid w:val="0C375207"/>
    <w:rsid w:val="0C3A80DF"/>
    <w:rsid w:val="0C3B064E"/>
    <w:rsid w:val="0C3B1523"/>
    <w:rsid w:val="0C3C40B6"/>
    <w:rsid w:val="0C40329D"/>
    <w:rsid w:val="0C457874"/>
    <w:rsid w:val="0C4C4679"/>
    <w:rsid w:val="0C4C5E1E"/>
    <w:rsid w:val="0C4EB96C"/>
    <w:rsid w:val="0C542FB8"/>
    <w:rsid w:val="0C58737F"/>
    <w:rsid w:val="0C5A5A94"/>
    <w:rsid w:val="0C635E8D"/>
    <w:rsid w:val="0C6CE7BF"/>
    <w:rsid w:val="0C727117"/>
    <w:rsid w:val="0C76D445"/>
    <w:rsid w:val="0C77CAB1"/>
    <w:rsid w:val="0C79CD5B"/>
    <w:rsid w:val="0C8378F3"/>
    <w:rsid w:val="0C861FEA"/>
    <w:rsid w:val="0C889B26"/>
    <w:rsid w:val="0C8B3946"/>
    <w:rsid w:val="0C8CF126"/>
    <w:rsid w:val="0C90217A"/>
    <w:rsid w:val="0C94714B"/>
    <w:rsid w:val="0C9D3FEF"/>
    <w:rsid w:val="0C9D9DBB"/>
    <w:rsid w:val="0CA07D32"/>
    <w:rsid w:val="0CA27385"/>
    <w:rsid w:val="0CA5D131"/>
    <w:rsid w:val="0CAB51A4"/>
    <w:rsid w:val="0CAE10E1"/>
    <w:rsid w:val="0CB1F262"/>
    <w:rsid w:val="0CB6498F"/>
    <w:rsid w:val="0CB664A0"/>
    <w:rsid w:val="0CB9E68D"/>
    <w:rsid w:val="0CBE8C22"/>
    <w:rsid w:val="0CC33998"/>
    <w:rsid w:val="0CC3CC51"/>
    <w:rsid w:val="0CCFF06B"/>
    <w:rsid w:val="0CDBD181"/>
    <w:rsid w:val="0CDD8E9B"/>
    <w:rsid w:val="0CE10BA2"/>
    <w:rsid w:val="0CE46E20"/>
    <w:rsid w:val="0CEA6111"/>
    <w:rsid w:val="0CF0BB4E"/>
    <w:rsid w:val="0CF669C6"/>
    <w:rsid w:val="0CFC499C"/>
    <w:rsid w:val="0CFD2CFA"/>
    <w:rsid w:val="0D00A1FF"/>
    <w:rsid w:val="0D024A61"/>
    <w:rsid w:val="0D0A6AFA"/>
    <w:rsid w:val="0D12F5D8"/>
    <w:rsid w:val="0D22F0C2"/>
    <w:rsid w:val="0D23C735"/>
    <w:rsid w:val="0D24AF96"/>
    <w:rsid w:val="0D26F57A"/>
    <w:rsid w:val="0D33CE39"/>
    <w:rsid w:val="0D3C6D9C"/>
    <w:rsid w:val="0D48394E"/>
    <w:rsid w:val="0D4E0DFE"/>
    <w:rsid w:val="0D4E8FC6"/>
    <w:rsid w:val="0D55470D"/>
    <w:rsid w:val="0D57BC15"/>
    <w:rsid w:val="0D5A753B"/>
    <w:rsid w:val="0D5D8129"/>
    <w:rsid w:val="0D5F6464"/>
    <w:rsid w:val="0D66F303"/>
    <w:rsid w:val="0D6ACE92"/>
    <w:rsid w:val="0D6B2F32"/>
    <w:rsid w:val="0D6BB8FC"/>
    <w:rsid w:val="0D718466"/>
    <w:rsid w:val="0D750FE2"/>
    <w:rsid w:val="0D830055"/>
    <w:rsid w:val="0D86C61B"/>
    <w:rsid w:val="0D8877DF"/>
    <w:rsid w:val="0D8A1FBE"/>
    <w:rsid w:val="0D945F57"/>
    <w:rsid w:val="0D947764"/>
    <w:rsid w:val="0D9BBAAA"/>
    <w:rsid w:val="0D9BDF41"/>
    <w:rsid w:val="0D9D2C5D"/>
    <w:rsid w:val="0DA4C032"/>
    <w:rsid w:val="0DA7E1E0"/>
    <w:rsid w:val="0DACB329"/>
    <w:rsid w:val="0DB32D3F"/>
    <w:rsid w:val="0DBB258A"/>
    <w:rsid w:val="0DC0248E"/>
    <w:rsid w:val="0DC05B48"/>
    <w:rsid w:val="0DC2B0F2"/>
    <w:rsid w:val="0DC4274B"/>
    <w:rsid w:val="0DC42BDA"/>
    <w:rsid w:val="0DC70FB9"/>
    <w:rsid w:val="0DCBB291"/>
    <w:rsid w:val="0DD47FBD"/>
    <w:rsid w:val="0DD707BC"/>
    <w:rsid w:val="0DD70F8C"/>
    <w:rsid w:val="0DD835CA"/>
    <w:rsid w:val="0DDEA311"/>
    <w:rsid w:val="0DEB6D5B"/>
    <w:rsid w:val="0DEF6316"/>
    <w:rsid w:val="0DF4EC41"/>
    <w:rsid w:val="0DFAA8B6"/>
    <w:rsid w:val="0DFE82D4"/>
    <w:rsid w:val="0DFECADA"/>
    <w:rsid w:val="0E073D87"/>
    <w:rsid w:val="0E07AFAB"/>
    <w:rsid w:val="0E0BC693"/>
    <w:rsid w:val="0E0BE3D3"/>
    <w:rsid w:val="0E123E66"/>
    <w:rsid w:val="0E141856"/>
    <w:rsid w:val="0E154A3A"/>
    <w:rsid w:val="0E1A28A4"/>
    <w:rsid w:val="0E21B496"/>
    <w:rsid w:val="0E268B09"/>
    <w:rsid w:val="0E28FE90"/>
    <w:rsid w:val="0E299901"/>
    <w:rsid w:val="0E2ED7A3"/>
    <w:rsid w:val="0E31799C"/>
    <w:rsid w:val="0E369561"/>
    <w:rsid w:val="0E37C4E0"/>
    <w:rsid w:val="0E46A913"/>
    <w:rsid w:val="0E48EA47"/>
    <w:rsid w:val="0E4C205E"/>
    <w:rsid w:val="0E4EE41C"/>
    <w:rsid w:val="0E505C31"/>
    <w:rsid w:val="0E508F5F"/>
    <w:rsid w:val="0E5E7E81"/>
    <w:rsid w:val="0E5F474C"/>
    <w:rsid w:val="0E5F9CB2"/>
    <w:rsid w:val="0E65EB0E"/>
    <w:rsid w:val="0E69A1EA"/>
    <w:rsid w:val="0E6B6086"/>
    <w:rsid w:val="0E6DB4E0"/>
    <w:rsid w:val="0E80A3A7"/>
    <w:rsid w:val="0E856F32"/>
    <w:rsid w:val="0E94112F"/>
    <w:rsid w:val="0EA2FC15"/>
    <w:rsid w:val="0EA668CF"/>
    <w:rsid w:val="0EA93D67"/>
    <w:rsid w:val="0EAFA7B0"/>
    <w:rsid w:val="0EB4CD30"/>
    <w:rsid w:val="0EBD0E77"/>
    <w:rsid w:val="0EC0D628"/>
    <w:rsid w:val="0EC89585"/>
    <w:rsid w:val="0EC99689"/>
    <w:rsid w:val="0ECA86FE"/>
    <w:rsid w:val="0ED14A2E"/>
    <w:rsid w:val="0ED35BFD"/>
    <w:rsid w:val="0ED93BD9"/>
    <w:rsid w:val="0EDA4DDC"/>
    <w:rsid w:val="0EDC92EE"/>
    <w:rsid w:val="0EE3FADC"/>
    <w:rsid w:val="0EE74473"/>
    <w:rsid w:val="0EE95422"/>
    <w:rsid w:val="0EEFDAF1"/>
    <w:rsid w:val="0EF3E06F"/>
    <w:rsid w:val="0EF772F2"/>
    <w:rsid w:val="0F045DE1"/>
    <w:rsid w:val="0F04C6D6"/>
    <w:rsid w:val="0F056EF7"/>
    <w:rsid w:val="0F0B9CE6"/>
    <w:rsid w:val="0F0C58FE"/>
    <w:rsid w:val="0F0E40B1"/>
    <w:rsid w:val="0F10B9AB"/>
    <w:rsid w:val="0F11077B"/>
    <w:rsid w:val="0F11CEA7"/>
    <w:rsid w:val="0F15657B"/>
    <w:rsid w:val="0F1863AD"/>
    <w:rsid w:val="0F1A9802"/>
    <w:rsid w:val="0F21A860"/>
    <w:rsid w:val="0F262E85"/>
    <w:rsid w:val="0F2CA032"/>
    <w:rsid w:val="0F2CE367"/>
    <w:rsid w:val="0F2FECFA"/>
    <w:rsid w:val="0F337D33"/>
    <w:rsid w:val="0F43B241"/>
    <w:rsid w:val="0F55D660"/>
    <w:rsid w:val="0F596ABA"/>
    <w:rsid w:val="0F5B18B8"/>
    <w:rsid w:val="0F63C9D6"/>
    <w:rsid w:val="0F650E23"/>
    <w:rsid w:val="0F67C3BA"/>
    <w:rsid w:val="0F68103F"/>
    <w:rsid w:val="0F7558D9"/>
    <w:rsid w:val="0F759C30"/>
    <w:rsid w:val="0F77CF69"/>
    <w:rsid w:val="0F7C0286"/>
    <w:rsid w:val="0F7D696F"/>
    <w:rsid w:val="0F93089E"/>
    <w:rsid w:val="0F9BC933"/>
    <w:rsid w:val="0F9E4D6B"/>
    <w:rsid w:val="0FA1C4A8"/>
    <w:rsid w:val="0FA21DE4"/>
    <w:rsid w:val="0FA35E0A"/>
    <w:rsid w:val="0FB1E14E"/>
    <w:rsid w:val="0FB84183"/>
    <w:rsid w:val="0FBF096F"/>
    <w:rsid w:val="0FC02ECC"/>
    <w:rsid w:val="0FD41C4E"/>
    <w:rsid w:val="0FD6E595"/>
    <w:rsid w:val="0FD6FE2C"/>
    <w:rsid w:val="0FDEFCC5"/>
    <w:rsid w:val="0FE85EE1"/>
    <w:rsid w:val="0FEABE3E"/>
    <w:rsid w:val="0FEDBAB2"/>
    <w:rsid w:val="0FEFB47C"/>
    <w:rsid w:val="0FF81177"/>
    <w:rsid w:val="0FF97A1E"/>
    <w:rsid w:val="0FFDFB52"/>
    <w:rsid w:val="1002FF92"/>
    <w:rsid w:val="10097E6D"/>
    <w:rsid w:val="100BB5D2"/>
    <w:rsid w:val="100C1526"/>
    <w:rsid w:val="101221C1"/>
    <w:rsid w:val="10147DF6"/>
    <w:rsid w:val="101A9260"/>
    <w:rsid w:val="102237FF"/>
    <w:rsid w:val="1025D2F6"/>
    <w:rsid w:val="10278352"/>
    <w:rsid w:val="1031C9DF"/>
    <w:rsid w:val="10347484"/>
    <w:rsid w:val="10367E04"/>
    <w:rsid w:val="10392B10"/>
    <w:rsid w:val="103BB0CD"/>
    <w:rsid w:val="10508D9E"/>
    <w:rsid w:val="105867F1"/>
    <w:rsid w:val="105C0485"/>
    <w:rsid w:val="10625431"/>
    <w:rsid w:val="106BF624"/>
    <w:rsid w:val="106DCBE0"/>
    <w:rsid w:val="107A5596"/>
    <w:rsid w:val="1086BAF3"/>
    <w:rsid w:val="1088A731"/>
    <w:rsid w:val="1092C12D"/>
    <w:rsid w:val="10956F44"/>
    <w:rsid w:val="10A1DD4F"/>
    <w:rsid w:val="10A2B8A7"/>
    <w:rsid w:val="10ABFF0A"/>
    <w:rsid w:val="10AD7FB9"/>
    <w:rsid w:val="10ADF7B3"/>
    <w:rsid w:val="10AE8E13"/>
    <w:rsid w:val="10B0D73E"/>
    <w:rsid w:val="10B6A47B"/>
    <w:rsid w:val="10BA1D21"/>
    <w:rsid w:val="10BDB3D2"/>
    <w:rsid w:val="10CEFF7D"/>
    <w:rsid w:val="10DB51DB"/>
    <w:rsid w:val="10DB72F8"/>
    <w:rsid w:val="10DCDBD1"/>
    <w:rsid w:val="10E0B201"/>
    <w:rsid w:val="10E45F36"/>
    <w:rsid w:val="10E6C133"/>
    <w:rsid w:val="10E835C6"/>
    <w:rsid w:val="10EA1D79"/>
    <w:rsid w:val="10EF558E"/>
    <w:rsid w:val="10F23CA1"/>
    <w:rsid w:val="10F67E74"/>
    <w:rsid w:val="10FE9842"/>
    <w:rsid w:val="11078CCB"/>
    <w:rsid w:val="110AB1E1"/>
    <w:rsid w:val="11107C33"/>
    <w:rsid w:val="1116A709"/>
    <w:rsid w:val="112469AC"/>
    <w:rsid w:val="112DD26F"/>
    <w:rsid w:val="112E6F4D"/>
    <w:rsid w:val="113C491F"/>
    <w:rsid w:val="113D9509"/>
    <w:rsid w:val="113D96E6"/>
    <w:rsid w:val="114286B6"/>
    <w:rsid w:val="114580C1"/>
    <w:rsid w:val="114B5FF3"/>
    <w:rsid w:val="11548C79"/>
    <w:rsid w:val="1156DFEB"/>
    <w:rsid w:val="115DCC7C"/>
    <w:rsid w:val="115EB73B"/>
    <w:rsid w:val="11663A01"/>
    <w:rsid w:val="1167B517"/>
    <w:rsid w:val="1167BAD7"/>
    <w:rsid w:val="1169E51D"/>
    <w:rsid w:val="116A1815"/>
    <w:rsid w:val="116ACC73"/>
    <w:rsid w:val="116CDF09"/>
    <w:rsid w:val="118129F7"/>
    <w:rsid w:val="118B1C3F"/>
    <w:rsid w:val="118E0101"/>
    <w:rsid w:val="11961BB1"/>
    <w:rsid w:val="1197BBB6"/>
    <w:rsid w:val="119D8AF5"/>
    <w:rsid w:val="11A50AF3"/>
    <w:rsid w:val="11ACF865"/>
    <w:rsid w:val="11ADF07A"/>
    <w:rsid w:val="11B0DEBC"/>
    <w:rsid w:val="11B2DEDD"/>
    <w:rsid w:val="11B30FA3"/>
    <w:rsid w:val="11B614C2"/>
    <w:rsid w:val="11C13B2D"/>
    <w:rsid w:val="11C2A992"/>
    <w:rsid w:val="11C9E235"/>
    <w:rsid w:val="11D29ECC"/>
    <w:rsid w:val="11D3200E"/>
    <w:rsid w:val="11DCF02D"/>
    <w:rsid w:val="11E814C1"/>
    <w:rsid w:val="11F18527"/>
    <w:rsid w:val="11F1E609"/>
    <w:rsid w:val="11F5397B"/>
    <w:rsid w:val="11F7F9E5"/>
    <w:rsid w:val="11F934A6"/>
    <w:rsid w:val="11FA1ED5"/>
    <w:rsid w:val="1203FF53"/>
    <w:rsid w:val="1205992E"/>
    <w:rsid w:val="120613A2"/>
    <w:rsid w:val="1215AC00"/>
    <w:rsid w:val="121CB7AF"/>
    <w:rsid w:val="1221AFAD"/>
    <w:rsid w:val="1235B0BB"/>
    <w:rsid w:val="123A280C"/>
    <w:rsid w:val="123E6A8C"/>
    <w:rsid w:val="12421EDB"/>
    <w:rsid w:val="124650A5"/>
    <w:rsid w:val="12481BA5"/>
    <w:rsid w:val="124A57C1"/>
    <w:rsid w:val="124D6440"/>
    <w:rsid w:val="124D96CB"/>
    <w:rsid w:val="124DA67E"/>
    <w:rsid w:val="124EACC2"/>
    <w:rsid w:val="12562A3A"/>
    <w:rsid w:val="1261EF8E"/>
    <w:rsid w:val="126314BF"/>
    <w:rsid w:val="12638F0B"/>
    <w:rsid w:val="126E4C35"/>
    <w:rsid w:val="1272CDF1"/>
    <w:rsid w:val="1273AE66"/>
    <w:rsid w:val="1274466B"/>
    <w:rsid w:val="12770A96"/>
    <w:rsid w:val="127872B2"/>
    <w:rsid w:val="127B2433"/>
    <w:rsid w:val="127FA6C0"/>
    <w:rsid w:val="12838B7D"/>
    <w:rsid w:val="12853CA1"/>
    <w:rsid w:val="12877D9D"/>
    <w:rsid w:val="128CB232"/>
    <w:rsid w:val="12A55D7C"/>
    <w:rsid w:val="12A9C117"/>
    <w:rsid w:val="12AE74D1"/>
    <w:rsid w:val="12B43BF2"/>
    <w:rsid w:val="12B6A16A"/>
    <w:rsid w:val="12BA1706"/>
    <w:rsid w:val="12BACEA2"/>
    <w:rsid w:val="12BD38AC"/>
    <w:rsid w:val="12C20F0B"/>
    <w:rsid w:val="12D3F37C"/>
    <w:rsid w:val="12D65682"/>
    <w:rsid w:val="12D6656C"/>
    <w:rsid w:val="12E8FA1B"/>
    <w:rsid w:val="12EF2513"/>
    <w:rsid w:val="12F0C342"/>
    <w:rsid w:val="12F0CC32"/>
    <w:rsid w:val="12F25267"/>
    <w:rsid w:val="12F33E6E"/>
    <w:rsid w:val="12FEDB24"/>
    <w:rsid w:val="12FFD9BB"/>
    <w:rsid w:val="1302708C"/>
    <w:rsid w:val="13033235"/>
    <w:rsid w:val="130D6892"/>
    <w:rsid w:val="130F7009"/>
    <w:rsid w:val="1315342B"/>
    <w:rsid w:val="13186E1D"/>
    <w:rsid w:val="132660EB"/>
    <w:rsid w:val="1328D7B3"/>
    <w:rsid w:val="132C4214"/>
    <w:rsid w:val="132DF339"/>
    <w:rsid w:val="132E7FC0"/>
    <w:rsid w:val="133B2CFC"/>
    <w:rsid w:val="133F7FC0"/>
    <w:rsid w:val="13405B3C"/>
    <w:rsid w:val="134952E8"/>
    <w:rsid w:val="1350CC2E"/>
    <w:rsid w:val="13516FEC"/>
    <w:rsid w:val="135AC61B"/>
    <w:rsid w:val="135D30BF"/>
    <w:rsid w:val="135DE9EA"/>
    <w:rsid w:val="1363711E"/>
    <w:rsid w:val="136AF6EB"/>
    <w:rsid w:val="1372CDC8"/>
    <w:rsid w:val="13735754"/>
    <w:rsid w:val="1380D5C2"/>
    <w:rsid w:val="138133A0"/>
    <w:rsid w:val="1382D07C"/>
    <w:rsid w:val="1382D4F4"/>
    <w:rsid w:val="138ED125"/>
    <w:rsid w:val="13916633"/>
    <w:rsid w:val="139A3924"/>
    <w:rsid w:val="13A2D7AF"/>
    <w:rsid w:val="13A8F84A"/>
    <w:rsid w:val="13A94239"/>
    <w:rsid w:val="13ADB2E9"/>
    <w:rsid w:val="13B2C773"/>
    <w:rsid w:val="13BB65FA"/>
    <w:rsid w:val="13BB7F31"/>
    <w:rsid w:val="13BC273F"/>
    <w:rsid w:val="13C7DE3F"/>
    <w:rsid w:val="13C8F21A"/>
    <w:rsid w:val="13CBC683"/>
    <w:rsid w:val="13D36067"/>
    <w:rsid w:val="13DC517A"/>
    <w:rsid w:val="13E05FEE"/>
    <w:rsid w:val="13E1AA46"/>
    <w:rsid w:val="13EF52EA"/>
    <w:rsid w:val="13F071FA"/>
    <w:rsid w:val="14025D40"/>
    <w:rsid w:val="14052173"/>
    <w:rsid w:val="1409F781"/>
    <w:rsid w:val="1419CC26"/>
    <w:rsid w:val="141B0E3C"/>
    <w:rsid w:val="141F9760"/>
    <w:rsid w:val="142AABAA"/>
    <w:rsid w:val="1430881C"/>
    <w:rsid w:val="14315079"/>
    <w:rsid w:val="14361361"/>
    <w:rsid w:val="143E4B24"/>
    <w:rsid w:val="1441503D"/>
    <w:rsid w:val="1447A37C"/>
    <w:rsid w:val="144C7D7E"/>
    <w:rsid w:val="14506EDF"/>
    <w:rsid w:val="145B3A97"/>
    <w:rsid w:val="145B873D"/>
    <w:rsid w:val="145BD57C"/>
    <w:rsid w:val="1465368D"/>
    <w:rsid w:val="146A5187"/>
    <w:rsid w:val="147780E2"/>
    <w:rsid w:val="14778DEC"/>
    <w:rsid w:val="14780D4D"/>
    <w:rsid w:val="1479E7FA"/>
    <w:rsid w:val="147D9A06"/>
    <w:rsid w:val="147F1406"/>
    <w:rsid w:val="1488CC3C"/>
    <w:rsid w:val="14892DF2"/>
    <w:rsid w:val="149192AB"/>
    <w:rsid w:val="14928026"/>
    <w:rsid w:val="14952C6E"/>
    <w:rsid w:val="149ABA1B"/>
    <w:rsid w:val="149F0296"/>
    <w:rsid w:val="14A3E49E"/>
    <w:rsid w:val="14AAD6EF"/>
    <w:rsid w:val="14AF2610"/>
    <w:rsid w:val="14B6F12B"/>
    <w:rsid w:val="14BF4ADA"/>
    <w:rsid w:val="14C08BD5"/>
    <w:rsid w:val="14C2EB1B"/>
    <w:rsid w:val="14C48854"/>
    <w:rsid w:val="14C96EB4"/>
    <w:rsid w:val="14CE9E3D"/>
    <w:rsid w:val="14D646EC"/>
    <w:rsid w:val="14DD257E"/>
    <w:rsid w:val="14EBDC9E"/>
    <w:rsid w:val="14ED7ED1"/>
    <w:rsid w:val="14EDDD09"/>
    <w:rsid w:val="14F0EC83"/>
    <w:rsid w:val="14F366B8"/>
    <w:rsid w:val="14FDD39F"/>
    <w:rsid w:val="14FF819F"/>
    <w:rsid w:val="150D1CBE"/>
    <w:rsid w:val="15164FC9"/>
    <w:rsid w:val="151AD98D"/>
    <w:rsid w:val="151F70A6"/>
    <w:rsid w:val="15249FDE"/>
    <w:rsid w:val="15264A96"/>
    <w:rsid w:val="152659FA"/>
    <w:rsid w:val="152CC1D8"/>
    <w:rsid w:val="1530DB10"/>
    <w:rsid w:val="15471004"/>
    <w:rsid w:val="15489E9C"/>
    <w:rsid w:val="1548D221"/>
    <w:rsid w:val="154BB63B"/>
    <w:rsid w:val="15551582"/>
    <w:rsid w:val="155B94BD"/>
    <w:rsid w:val="156CB764"/>
    <w:rsid w:val="1575982B"/>
    <w:rsid w:val="157DFA57"/>
    <w:rsid w:val="158F8A6C"/>
    <w:rsid w:val="15906FCF"/>
    <w:rsid w:val="159AD721"/>
    <w:rsid w:val="159C574D"/>
    <w:rsid w:val="159CE51C"/>
    <w:rsid w:val="15A79CDC"/>
    <w:rsid w:val="15ACA4E4"/>
    <w:rsid w:val="15B05408"/>
    <w:rsid w:val="15B37E04"/>
    <w:rsid w:val="15B69C0B"/>
    <w:rsid w:val="15CB0542"/>
    <w:rsid w:val="15D52333"/>
    <w:rsid w:val="15D8EF88"/>
    <w:rsid w:val="15EF66F7"/>
    <w:rsid w:val="15F531E6"/>
    <w:rsid w:val="15F6F41A"/>
    <w:rsid w:val="15F854C2"/>
    <w:rsid w:val="15FC3B55"/>
    <w:rsid w:val="160ADE4D"/>
    <w:rsid w:val="1611DC1F"/>
    <w:rsid w:val="161BFCBC"/>
    <w:rsid w:val="161C9827"/>
    <w:rsid w:val="16204C1C"/>
    <w:rsid w:val="162F44F5"/>
    <w:rsid w:val="16313FD2"/>
    <w:rsid w:val="1639E988"/>
    <w:rsid w:val="1642F800"/>
    <w:rsid w:val="164DD1D8"/>
    <w:rsid w:val="164F26C3"/>
    <w:rsid w:val="1654C48C"/>
    <w:rsid w:val="1657A929"/>
    <w:rsid w:val="165EBB7C"/>
    <w:rsid w:val="165F7F47"/>
    <w:rsid w:val="1667D650"/>
    <w:rsid w:val="166A0F7F"/>
    <w:rsid w:val="166F4B6E"/>
    <w:rsid w:val="1673AB0D"/>
    <w:rsid w:val="1675635E"/>
    <w:rsid w:val="16766439"/>
    <w:rsid w:val="1678DBB2"/>
    <w:rsid w:val="167DE493"/>
    <w:rsid w:val="167E0F64"/>
    <w:rsid w:val="16800632"/>
    <w:rsid w:val="16806922"/>
    <w:rsid w:val="1685BA97"/>
    <w:rsid w:val="1689CF92"/>
    <w:rsid w:val="168B3781"/>
    <w:rsid w:val="16A257C9"/>
    <w:rsid w:val="16AC0FB6"/>
    <w:rsid w:val="16AE0983"/>
    <w:rsid w:val="16B119BB"/>
    <w:rsid w:val="16B39E15"/>
    <w:rsid w:val="16B6E4ED"/>
    <w:rsid w:val="16B8238D"/>
    <w:rsid w:val="16BC13C0"/>
    <w:rsid w:val="16BEBBA7"/>
    <w:rsid w:val="16C739F0"/>
    <w:rsid w:val="16C754CA"/>
    <w:rsid w:val="16CD46BE"/>
    <w:rsid w:val="16D9DBF0"/>
    <w:rsid w:val="16DAE752"/>
    <w:rsid w:val="16DEBCEE"/>
    <w:rsid w:val="16E2E065"/>
    <w:rsid w:val="16F35340"/>
    <w:rsid w:val="16F39CEC"/>
    <w:rsid w:val="16FC7D62"/>
    <w:rsid w:val="16FD3620"/>
    <w:rsid w:val="1701D118"/>
    <w:rsid w:val="170E01B4"/>
    <w:rsid w:val="1714FDD4"/>
    <w:rsid w:val="17151D58"/>
    <w:rsid w:val="1718D1EC"/>
    <w:rsid w:val="171B2120"/>
    <w:rsid w:val="17205F90"/>
    <w:rsid w:val="172117A1"/>
    <w:rsid w:val="1726F1A6"/>
    <w:rsid w:val="172C99B3"/>
    <w:rsid w:val="172CB6CF"/>
    <w:rsid w:val="17319CC5"/>
    <w:rsid w:val="173538A9"/>
    <w:rsid w:val="1735A0CB"/>
    <w:rsid w:val="1735B927"/>
    <w:rsid w:val="173987ED"/>
    <w:rsid w:val="173A64E0"/>
    <w:rsid w:val="173CCE5E"/>
    <w:rsid w:val="175599F3"/>
    <w:rsid w:val="175602B7"/>
    <w:rsid w:val="17573822"/>
    <w:rsid w:val="176590CB"/>
    <w:rsid w:val="176B49C8"/>
    <w:rsid w:val="1788D3D4"/>
    <w:rsid w:val="1793FEF7"/>
    <w:rsid w:val="17950BD4"/>
    <w:rsid w:val="17A25AC4"/>
    <w:rsid w:val="17A28DD1"/>
    <w:rsid w:val="17B2584F"/>
    <w:rsid w:val="17BBBFE0"/>
    <w:rsid w:val="17C03253"/>
    <w:rsid w:val="17C151E7"/>
    <w:rsid w:val="17C29636"/>
    <w:rsid w:val="17C449CA"/>
    <w:rsid w:val="17C58395"/>
    <w:rsid w:val="17D18E5A"/>
    <w:rsid w:val="17D1F992"/>
    <w:rsid w:val="17DD3AED"/>
    <w:rsid w:val="17E5E6FD"/>
    <w:rsid w:val="17E6A5EE"/>
    <w:rsid w:val="17E8B72D"/>
    <w:rsid w:val="17F65492"/>
    <w:rsid w:val="17F7F07D"/>
    <w:rsid w:val="17F94E99"/>
    <w:rsid w:val="17FA8BDD"/>
    <w:rsid w:val="1800FC80"/>
    <w:rsid w:val="1805DFE0"/>
    <w:rsid w:val="180A2170"/>
    <w:rsid w:val="180BB978"/>
    <w:rsid w:val="18174696"/>
    <w:rsid w:val="18175355"/>
    <w:rsid w:val="18191A95"/>
    <w:rsid w:val="1825C17B"/>
    <w:rsid w:val="182A8DAC"/>
    <w:rsid w:val="182AA292"/>
    <w:rsid w:val="182AF32F"/>
    <w:rsid w:val="182F15B6"/>
    <w:rsid w:val="182FB5F4"/>
    <w:rsid w:val="183988CD"/>
    <w:rsid w:val="183A1292"/>
    <w:rsid w:val="183AE04E"/>
    <w:rsid w:val="18409105"/>
    <w:rsid w:val="1843EA84"/>
    <w:rsid w:val="184424C0"/>
    <w:rsid w:val="18475217"/>
    <w:rsid w:val="185596CF"/>
    <w:rsid w:val="185A85A1"/>
    <w:rsid w:val="185BEC2A"/>
    <w:rsid w:val="18651EB2"/>
    <w:rsid w:val="187A8433"/>
    <w:rsid w:val="187D0BB0"/>
    <w:rsid w:val="1885A588"/>
    <w:rsid w:val="188760B2"/>
    <w:rsid w:val="1888A523"/>
    <w:rsid w:val="188EB7DB"/>
    <w:rsid w:val="18938D73"/>
    <w:rsid w:val="1893DA5D"/>
    <w:rsid w:val="1897D735"/>
    <w:rsid w:val="1898D20A"/>
    <w:rsid w:val="18993E80"/>
    <w:rsid w:val="189BF213"/>
    <w:rsid w:val="189C16FE"/>
    <w:rsid w:val="189DF752"/>
    <w:rsid w:val="18A0A0F3"/>
    <w:rsid w:val="18A3CC84"/>
    <w:rsid w:val="18A3EF85"/>
    <w:rsid w:val="18A49FFD"/>
    <w:rsid w:val="18A71127"/>
    <w:rsid w:val="18AC24DB"/>
    <w:rsid w:val="18ACE3DB"/>
    <w:rsid w:val="18B8FEA8"/>
    <w:rsid w:val="18BC29D2"/>
    <w:rsid w:val="18C92113"/>
    <w:rsid w:val="18CB16B6"/>
    <w:rsid w:val="18D55488"/>
    <w:rsid w:val="18D864BA"/>
    <w:rsid w:val="18DDF87E"/>
    <w:rsid w:val="18E10DF0"/>
    <w:rsid w:val="18EC166F"/>
    <w:rsid w:val="18F75EA1"/>
    <w:rsid w:val="18F761F6"/>
    <w:rsid w:val="18FC4493"/>
    <w:rsid w:val="19026A07"/>
    <w:rsid w:val="1904F0FD"/>
    <w:rsid w:val="1905A03A"/>
    <w:rsid w:val="190D5C26"/>
    <w:rsid w:val="190EAEE4"/>
    <w:rsid w:val="1910F19E"/>
    <w:rsid w:val="1923B5E1"/>
    <w:rsid w:val="1925B7DC"/>
    <w:rsid w:val="19305E02"/>
    <w:rsid w:val="1934933E"/>
    <w:rsid w:val="193544B6"/>
    <w:rsid w:val="1935D63B"/>
    <w:rsid w:val="19377292"/>
    <w:rsid w:val="194A0492"/>
    <w:rsid w:val="19520F48"/>
    <w:rsid w:val="195C02B4"/>
    <w:rsid w:val="1961F024"/>
    <w:rsid w:val="196D259E"/>
    <w:rsid w:val="196E8744"/>
    <w:rsid w:val="19729546"/>
    <w:rsid w:val="19907123"/>
    <w:rsid w:val="199822F1"/>
    <w:rsid w:val="1999E086"/>
    <w:rsid w:val="199D0F2A"/>
    <w:rsid w:val="19A5632D"/>
    <w:rsid w:val="19A9D1B4"/>
    <w:rsid w:val="19AEBE58"/>
    <w:rsid w:val="19B089FD"/>
    <w:rsid w:val="19B4478E"/>
    <w:rsid w:val="19BD5E8A"/>
    <w:rsid w:val="19C0CE6F"/>
    <w:rsid w:val="19CC895A"/>
    <w:rsid w:val="19CEE136"/>
    <w:rsid w:val="19CFF6EF"/>
    <w:rsid w:val="19D53FAD"/>
    <w:rsid w:val="19DCD941"/>
    <w:rsid w:val="19E23D5E"/>
    <w:rsid w:val="19E2CE55"/>
    <w:rsid w:val="19EFCE86"/>
    <w:rsid w:val="19F16CB7"/>
    <w:rsid w:val="19F1E6C9"/>
    <w:rsid w:val="1A07ED25"/>
    <w:rsid w:val="1A0C3E17"/>
    <w:rsid w:val="1A0EDC22"/>
    <w:rsid w:val="1A115644"/>
    <w:rsid w:val="1A1B80B3"/>
    <w:rsid w:val="1A1BF6D2"/>
    <w:rsid w:val="1A290271"/>
    <w:rsid w:val="1A300908"/>
    <w:rsid w:val="1A340F94"/>
    <w:rsid w:val="1A34CD83"/>
    <w:rsid w:val="1A38E7DE"/>
    <w:rsid w:val="1A4447C6"/>
    <w:rsid w:val="1A447BF0"/>
    <w:rsid w:val="1A46123C"/>
    <w:rsid w:val="1A488A32"/>
    <w:rsid w:val="1A4F6712"/>
    <w:rsid w:val="1A52B98F"/>
    <w:rsid w:val="1A689010"/>
    <w:rsid w:val="1A6DADAA"/>
    <w:rsid w:val="1A6EB3B6"/>
    <w:rsid w:val="1A744CCC"/>
    <w:rsid w:val="1A76E52A"/>
    <w:rsid w:val="1A7AF8E5"/>
    <w:rsid w:val="1A7C8224"/>
    <w:rsid w:val="1A8AE266"/>
    <w:rsid w:val="1A8C60AD"/>
    <w:rsid w:val="1A8C6A64"/>
    <w:rsid w:val="1A8DBA4F"/>
    <w:rsid w:val="1A904A55"/>
    <w:rsid w:val="1A90B3D2"/>
    <w:rsid w:val="1A92F3FC"/>
    <w:rsid w:val="1A932F02"/>
    <w:rsid w:val="1A98CB01"/>
    <w:rsid w:val="1A98FAD7"/>
    <w:rsid w:val="1A9AB1F8"/>
    <w:rsid w:val="1A9B6ACD"/>
    <w:rsid w:val="1A9D60BA"/>
    <w:rsid w:val="1AB15779"/>
    <w:rsid w:val="1AB1AEB2"/>
    <w:rsid w:val="1AB6A4DE"/>
    <w:rsid w:val="1AC0D16D"/>
    <w:rsid w:val="1ACA5C6A"/>
    <w:rsid w:val="1ACEB26F"/>
    <w:rsid w:val="1AD11FE3"/>
    <w:rsid w:val="1AD367F1"/>
    <w:rsid w:val="1ADAA08E"/>
    <w:rsid w:val="1AE044FC"/>
    <w:rsid w:val="1AE7172E"/>
    <w:rsid w:val="1AF3A11E"/>
    <w:rsid w:val="1AF47EC5"/>
    <w:rsid w:val="1B033A2F"/>
    <w:rsid w:val="1B09ED09"/>
    <w:rsid w:val="1B0A57A5"/>
    <w:rsid w:val="1B0B9E98"/>
    <w:rsid w:val="1B15E7A8"/>
    <w:rsid w:val="1B201E39"/>
    <w:rsid w:val="1B3D1B15"/>
    <w:rsid w:val="1B3D9E6D"/>
    <w:rsid w:val="1B40497A"/>
    <w:rsid w:val="1B49D55C"/>
    <w:rsid w:val="1B4C2F1E"/>
    <w:rsid w:val="1B4DD502"/>
    <w:rsid w:val="1B4EDF90"/>
    <w:rsid w:val="1B53629D"/>
    <w:rsid w:val="1B551026"/>
    <w:rsid w:val="1B5C8755"/>
    <w:rsid w:val="1B62DFA7"/>
    <w:rsid w:val="1B6BB211"/>
    <w:rsid w:val="1B6C0D74"/>
    <w:rsid w:val="1B758B0B"/>
    <w:rsid w:val="1B802CD6"/>
    <w:rsid w:val="1B83D3B7"/>
    <w:rsid w:val="1B86DA38"/>
    <w:rsid w:val="1B8E37AB"/>
    <w:rsid w:val="1B90255A"/>
    <w:rsid w:val="1B92561B"/>
    <w:rsid w:val="1B9B8999"/>
    <w:rsid w:val="1B9BE747"/>
    <w:rsid w:val="1BA16747"/>
    <w:rsid w:val="1BA7A94E"/>
    <w:rsid w:val="1BB767EF"/>
    <w:rsid w:val="1BB7E300"/>
    <w:rsid w:val="1BBF75DF"/>
    <w:rsid w:val="1BC0267A"/>
    <w:rsid w:val="1BC3985B"/>
    <w:rsid w:val="1BC61C21"/>
    <w:rsid w:val="1BC6B29C"/>
    <w:rsid w:val="1BC74BC9"/>
    <w:rsid w:val="1BCA2AF6"/>
    <w:rsid w:val="1BCB764B"/>
    <w:rsid w:val="1BDBDF56"/>
    <w:rsid w:val="1BDBE0E9"/>
    <w:rsid w:val="1BE39C78"/>
    <w:rsid w:val="1BE86928"/>
    <w:rsid w:val="1BEA1BD3"/>
    <w:rsid w:val="1BFEF7FA"/>
    <w:rsid w:val="1C05740E"/>
    <w:rsid w:val="1C093C16"/>
    <w:rsid w:val="1C0B76A5"/>
    <w:rsid w:val="1C1557B7"/>
    <w:rsid w:val="1C1E9306"/>
    <w:rsid w:val="1C2711DD"/>
    <w:rsid w:val="1C28E91F"/>
    <w:rsid w:val="1C2AD5B2"/>
    <w:rsid w:val="1C2CC8B0"/>
    <w:rsid w:val="1C2DB565"/>
    <w:rsid w:val="1C4AA419"/>
    <w:rsid w:val="1C4AB4D8"/>
    <w:rsid w:val="1C52547C"/>
    <w:rsid w:val="1C5489DD"/>
    <w:rsid w:val="1C5A6333"/>
    <w:rsid w:val="1C5BD813"/>
    <w:rsid w:val="1C60775D"/>
    <w:rsid w:val="1C610B3A"/>
    <w:rsid w:val="1C611D14"/>
    <w:rsid w:val="1C616BEF"/>
    <w:rsid w:val="1C63036E"/>
    <w:rsid w:val="1C648055"/>
    <w:rsid w:val="1C66D229"/>
    <w:rsid w:val="1C673803"/>
    <w:rsid w:val="1C674111"/>
    <w:rsid w:val="1C711C97"/>
    <w:rsid w:val="1C7961CE"/>
    <w:rsid w:val="1C7FEEF6"/>
    <w:rsid w:val="1C811569"/>
    <w:rsid w:val="1C830FA9"/>
    <w:rsid w:val="1C935419"/>
    <w:rsid w:val="1C9381C5"/>
    <w:rsid w:val="1C959902"/>
    <w:rsid w:val="1C95BCBC"/>
    <w:rsid w:val="1C9626C6"/>
    <w:rsid w:val="1C969279"/>
    <w:rsid w:val="1C98CA9D"/>
    <w:rsid w:val="1C9F3B53"/>
    <w:rsid w:val="1CA3A590"/>
    <w:rsid w:val="1CA4EA31"/>
    <w:rsid w:val="1CA8A47B"/>
    <w:rsid w:val="1CA99117"/>
    <w:rsid w:val="1CBD7909"/>
    <w:rsid w:val="1CBD8ED8"/>
    <w:rsid w:val="1CC1DB45"/>
    <w:rsid w:val="1CC6A10A"/>
    <w:rsid w:val="1CC9B8F0"/>
    <w:rsid w:val="1CD2353F"/>
    <w:rsid w:val="1CD35C35"/>
    <w:rsid w:val="1CD5D106"/>
    <w:rsid w:val="1CD7F7DD"/>
    <w:rsid w:val="1CDAA115"/>
    <w:rsid w:val="1CDC1991"/>
    <w:rsid w:val="1CDEB5F0"/>
    <w:rsid w:val="1CE13E89"/>
    <w:rsid w:val="1CE54072"/>
    <w:rsid w:val="1CE5A5BD"/>
    <w:rsid w:val="1CE65F1A"/>
    <w:rsid w:val="1CEC2DD9"/>
    <w:rsid w:val="1CF158E4"/>
    <w:rsid w:val="1CF7EB6E"/>
    <w:rsid w:val="1CF87DE1"/>
    <w:rsid w:val="1CFB362E"/>
    <w:rsid w:val="1D07B062"/>
    <w:rsid w:val="1D0FCA2D"/>
    <w:rsid w:val="1D150097"/>
    <w:rsid w:val="1D16DA56"/>
    <w:rsid w:val="1D21284A"/>
    <w:rsid w:val="1D2DC0F6"/>
    <w:rsid w:val="1D31BC03"/>
    <w:rsid w:val="1D3634A8"/>
    <w:rsid w:val="1D3D2567"/>
    <w:rsid w:val="1D425CF4"/>
    <w:rsid w:val="1D49B9F5"/>
    <w:rsid w:val="1D49EF2D"/>
    <w:rsid w:val="1D564050"/>
    <w:rsid w:val="1D5E09C9"/>
    <w:rsid w:val="1D614F6F"/>
    <w:rsid w:val="1D6989A9"/>
    <w:rsid w:val="1D6A5B20"/>
    <w:rsid w:val="1D6AE51B"/>
    <w:rsid w:val="1D6CEBE2"/>
    <w:rsid w:val="1D71CCAB"/>
    <w:rsid w:val="1D721FC7"/>
    <w:rsid w:val="1D772C42"/>
    <w:rsid w:val="1D7EFC4A"/>
    <w:rsid w:val="1D81A689"/>
    <w:rsid w:val="1D8D7F96"/>
    <w:rsid w:val="1D9997EB"/>
    <w:rsid w:val="1D9C5060"/>
    <w:rsid w:val="1D9F9BAD"/>
    <w:rsid w:val="1DA27454"/>
    <w:rsid w:val="1DB187E5"/>
    <w:rsid w:val="1DB71177"/>
    <w:rsid w:val="1DBA802C"/>
    <w:rsid w:val="1DBAD8A3"/>
    <w:rsid w:val="1DBFF71E"/>
    <w:rsid w:val="1DC1110C"/>
    <w:rsid w:val="1DC4DB77"/>
    <w:rsid w:val="1DCDB30E"/>
    <w:rsid w:val="1DD917FD"/>
    <w:rsid w:val="1DDBC49B"/>
    <w:rsid w:val="1DE88A4E"/>
    <w:rsid w:val="1DEEEA3A"/>
    <w:rsid w:val="1DF87A25"/>
    <w:rsid w:val="1DFF58DD"/>
    <w:rsid w:val="1E04C429"/>
    <w:rsid w:val="1E06C05A"/>
    <w:rsid w:val="1E06D91B"/>
    <w:rsid w:val="1E0EA2CA"/>
    <w:rsid w:val="1E19EAED"/>
    <w:rsid w:val="1E232040"/>
    <w:rsid w:val="1E265745"/>
    <w:rsid w:val="1E34EF94"/>
    <w:rsid w:val="1E3C0EC8"/>
    <w:rsid w:val="1E45A884"/>
    <w:rsid w:val="1E4BAD4B"/>
    <w:rsid w:val="1E4FA131"/>
    <w:rsid w:val="1E590018"/>
    <w:rsid w:val="1E5C981F"/>
    <w:rsid w:val="1E5E6325"/>
    <w:rsid w:val="1E5EBFD3"/>
    <w:rsid w:val="1E617B47"/>
    <w:rsid w:val="1E6696B6"/>
    <w:rsid w:val="1E6B8C3C"/>
    <w:rsid w:val="1E6C07B6"/>
    <w:rsid w:val="1E7441C1"/>
    <w:rsid w:val="1E762DD5"/>
    <w:rsid w:val="1E7B5158"/>
    <w:rsid w:val="1E7FD18D"/>
    <w:rsid w:val="1E949873"/>
    <w:rsid w:val="1E9E46E4"/>
    <w:rsid w:val="1E9F95DA"/>
    <w:rsid w:val="1EAA9F98"/>
    <w:rsid w:val="1EB1A58B"/>
    <w:rsid w:val="1ECA4DAF"/>
    <w:rsid w:val="1ECF5780"/>
    <w:rsid w:val="1ED485D9"/>
    <w:rsid w:val="1EDBDEA5"/>
    <w:rsid w:val="1EE0F649"/>
    <w:rsid w:val="1EE912A8"/>
    <w:rsid w:val="1EEA4A31"/>
    <w:rsid w:val="1EF97043"/>
    <w:rsid w:val="1EFAE7F9"/>
    <w:rsid w:val="1F05E350"/>
    <w:rsid w:val="1F074768"/>
    <w:rsid w:val="1F14982A"/>
    <w:rsid w:val="1F14BD06"/>
    <w:rsid w:val="1F186791"/>
    <w:rsid w:val="1F1D876A"/>
    <w:rsid w:val="1F1F1D9D"/>
    <w:rsid w:val="1F24010E"/>
    <w:rsid w:val="1F2659C0"/>
    <w:rsid w:val="1F3550BE"/>
    <w:rsid w:val="1F36572F"/>
    <w:rsid w:val="1F3727F6"/>
    <w:rsid w:val="1F3E44B5"/>
    <w:rsid w:val="1F47E990"/>
    <w:rsid w:val="1F4B0D94"/>
    <w:rsid w:val="1F559E17"/>
    <w:rsid w:val="1F55F17A"/>
    <w:rsid w:val="1F61741A"/>
    <w:rsid w:val="1F6BF159"/>
    <w:rsid w:val="1F768BEF"/>
    <w:rsid w:val="1F774B1B"/>
    <w:rsid w:val="1F849989"/>
    <w:rsid w:val="1F853C62"/>
    <w:rsid w:val="1F948ED7"/>
    <w:rsid w:val="1F94D927"/>
    <w:rsid w:val="1F9C9CC7"/>
    <w:rsid w:val="1F9E2849"/>
    <w:rsid w:val="1F9E8823"/>
    <w:rsid w:val="1FA7A86B"/>
    <w:rsid w:val="1FADADE7"/>
    <w:rsid w:val="1FAFCEF7"/>
    <w:rsid w:val="1FB7A23C"/>
    <w:rsid w:val="1FB93312"/>
    <w:rsid w:val="1FBA2F66"/>
    <w:rsid w:val="1FBB03C2"/>
    <w:rsid w:val="1FBCD5FA"/>
    <w:rsid w:val="1FBCFD1F"/>
    <w:rsid w:val="1FC3CAED"/>
    <w:rsid w:val="1FCBC1DB"/>
    <w:rsid w:val="1FD5A10A"/>
    <w:rsid w:val="1FD82299"/>
    <w:rsid w:val="1FDCFA62"/>
    <w:rsid w:val="1FE40697"/>
    <w:rsid w:val="1FEFC7F3"/>
    <w:rsid w:val="1FF9F17F"/>
    <w:rsid w:val="1FFE2D7F"/>
    <w:rsid w:val="1FFFDF87"/>
    <w:rsid w:val="200286CA"/>
    <w:rsid w:val="20074FC8"/>
    <w:rsid w:val="200974C4"/>
    <w:rsid w:val="20101222"/>
    <w:rsid w:val="20109D04"/>
    <w:rsid w:val="2018F16A"/>
    <w:rsid w:val="2023EC9B"/>
    <w:rsid w:val="202EC13B"/>
    <w:rsid w:val="20325F87"/>
    <w:rsid w:val="2035F86A"/>
    <w:rsid w:val="20397272"/>
    <w:rsid w:val="203AB422"/>
    <w:rsid w:val="203BA564"/>
    <w:rsid w:val="203C66E9"/>
    <w:rsid w:val="203CE41A"/>
    <w:rsid w:val="20411D2A"/>
    <w:rsid w:val="2042E202"/>
    <w:rsid w:val="204C88A8"/>
    <w:rsid w:val="204F951B"/>
    <w:rsid w:val="205469F6"/>
    <w:rsid w:val="20552FAE"/>
    <w:rsid w:val="2057083A"/>
    <w:rsid w:val="20584E73"/>
    <w:rsid w:val="205F69ED"/>
    <w:rsid w:val="20615DAC"/>
    <w:rsid w:val="20630D03"/>
    <w:rsid w:val="20657A8C"/>
    <w:rsid w:val="20685ACE"/>
    <w:rsid w:val="206E9CE4"/>
    <w:rsid w:val="207A377C"/>
    <w:rsid w:val="207CC6AA"/>
    <w:rsid w:val="207E0896"/>
    <w:rsid w:val="2080897B"/>
    <w:rsid w:val="2091E878"/>
    <w:rsid w:val="20937D0C"/>
    <w:rsid w:val="20993579"/>
    <w:rsid w:val="209C21C6"/>
    <w:rsid w:val="209C2B63"/>
    <w:rsid w:val="20A0EE5F"/>
    <w:rsid w:val="20B39078"/>
    <w:rsid w:val="20B84766"/>
    <w:rsid w:val="20BBC80B"/>
    <w:rsid w:val="20C652D7"/>
    <w:rsid w:val="20CAE4B5"/>
    <w:rsid w:val="20CCCCC5"/>
    <w:rsid w:val="20CEF7F8"/>
    <w:rsid w:val="20D2455B"/>
    <w:rsid w:val="20D55860"/>
    <w:rsid w:val="20DECB2E"/>
    <w:rsid w:val="20E3AB21"/>
    <w:rsid w:val="20E66A60"/>
    <w:rsid w:val="20E75F9B"/>
    <w:rsid w:val="20EF89DD"/>
    <w:rsid w:val="20F5C1DC"/>
    <w:rsid w:val="20F76765"/>
    <w:rsid w:val="21027086"/>
    <w:rsid w:val="210CE129"/>
    <w:rsid w:val="21132093"/>
    <w:rsid w:val="211338F7"/>
    <w:rsid w:val="211BC6CE"/>
    <w:rsid w:val="211E284B"/>
    <w:rsid w:val="21256FC5"/>
    <w:rsid w:val="2125E662"/>
    <w:rsid w:val="212ADF3E"/>
    <w:rsid w:val="2133281F"/>
    <w:rsid w:val="213E611C"/>
    <w:rsid w:val="213EA126"/>
    <w:rsid w:val="214BBE2D"/>
    <w:rsid w:val="214CD2F1"/>
    <w:rsid w:val="214DEC3C"/>
    <w:rsid w:val="2150501F"/>
    <w:rsid w:val="215091C1"/>
    <w:rsid w:val="2150A12C"/>
    <w:rsid w:val="215AC102"/>
    <w:rsid w:val="215B4199"/>
    <w:rsid w:val="215BE540"/>
    <w:rsid w:val="21671704"/>
    <w:rsid w:val="21686899"/>
    <w:rsid w:val="216A4DAA"/>
    <w:rsid w:val="216AE0F3"/>
    <w:rsid w:val="216DA763"/>
    <w:rsid w:val="217763EC"/>
    <w:rsid w:val="217B0598"/>
    <w:rsid w:val="2180ABAF"/>
    <w:rsid w:val="21888107"/>
    <w:rsid w:val="218DC515"/>
    <w:rsid w:val="219438E1"/>
    <w:rsid w:val="21946C94"/>
    <w:rsid w:val="219DB1DD"/>
    <w:rsid w:val="21A457AD"/>
    <w:rsid w:val="21A62B9F"/>
    <w:rsid w:val="21A64B2B"/>
    <w:rsid w:val="21A7C122"/>
    <w:rsid w:val="21BA609B"/>
    <w:rsid w:val="21BFD948"/>
    <w:rsid w:val="21C083B8"/>
    <w:rsid w:val="21CB8C31"/>
    <w:rsid w:val="21CE1C09"/>
    <w:rsid w:val="21D2E6E3"/>
    <w:rsid w:val="21D84FE9"/>
    <w:rsid w:val="21DA1EB3"/>
    <w:rsid w:val="21DA513A"/>
    <w:rsid w:val="21E9D082"/>
    <w:rsid w:val="21EBE90E"/>
    <w:rsid w:val="21ED1F99"/>
    <w:rsid w:val="21EF10C7"/>
    <w:rsid w:val="21F9FD40"/>
    <w:rsid w:val="21FABDA2"/>
    <w:rsid w:val="22106E37"/>
    <w:rsid w:val="22127665"/>
    <w:rsid w:val="2212AEB9"/>
    <w:rsid w:val="2213B5F7"/>
    <w:rsid w:val="2214D391"/>
    <w:rsid w:val="2219DACF"/>
    <w:rsid w:val="2221AF84"/>
    <w:rsid w:val="22294003"/>
    <w:rsid w:val="222DA6C4"/>
    <w:rsid w:val="2236476A"/>
    <w:rsid w:val="223B3228"/>
    <w:rsid w:val="223D9D8F"/>
    <w:rsid w:val="223F4EDE"/>
    <w:rsid w:val="22419930"/>
    <w:rsid w:val="224F68C9"/>
    <w:rsid w:val="2256A467"/>
    <w:rsid w:val="2259B762"/>
    <w:rsid w:val="22650B34"/>
    <w:rsid w:val="2266A99F"/>
    <w:rsid w:val="2269EE50"/>
    <w:rsid w:val="226C636D"/>
    <w:rsid w:val="226DECD3"/>
    <w:rsid w:val="227366D7"/>
    <w:rsid w:val="227C180D"/>
    <w:rsid w:val="227D911B"/>
    <w:rsid w:val="22837A5B"/>
    <w:rsid w:val="22862191"/>
    <w:rsid w:val="228CCFC4"/>
    <w:rsid w:val="228D6376"/>
    <w:rsid w:val="228E131E"/>
    <w:rsid w:val="2290F2ED"/>
    <w:rsid w:val="2292648E"/>
    <w:rsid w:val="2292AAE6"/>
    <w:rsid w:val="22932E27"/>
    <w:rsid w:val="229376F1"/>
    <w:rsid w:val="229A794D"/>
    <w:rsid w:val="229C334A"/>
    <w:rsid w:val="229FABAB"/>
    <w:rsid w:val="22A01BA2"/>
    <w:rsid w:val="22A321DE"/>
    <w:rsid w:val="22A5120F"/>
    <w:rsid w:val="22B1DDA8"/>
    <w:rsid w:val="22B49363"/>
    <w:rsid w:val="22B8C2B0"/>
    <w:rsid w:val="22BA23F4"/>
    <w:rsid w:val="22C27F7A"/>
    <w:rsid w:val="22C46289"/>
    <w:rsid w:val="22C4C615"/>
    <w:rsid w:val="22C663F3"/>
    <w:rsid w:val="22CD3B79"/>
    <w:rsid w:val="22CE79D1"/>
    <w:rsid w:val="22D0E43A"/>
    <w:rsid w:val="22D4EBA1"/>
    <w:rsid w:val="22D4FACB"/>
    <w:rsid w:val="22D6A084"/>
    <w:rsid w:val="22D960EA"/>
    <w:rsid w:val="22DCDCDB"/>
    <w:rsid w:val="22DDC8F6"/>
    <w:rsid w:val="22E93011"/>
    <w:rsid w:val="22F26FC1"/>
    <w:rsid w:val="230860B7"/>
    <w:rsid w:val="2316FE86"/>
    <w:rsid w:val="231F4B96"/>
    <w:rsid w:val="23269398"/>
    <w:rsid w:val="232B6D48"/>
    <w:rsid w:val="232E0E45"/>
    <w:rsid w:val="23357EFF"/>
    <w:rsid w:val="23386306"/>
    <w:rsid w:val="233F33AE"/>
    <w:rsid w:val="233FDBE2"/>
    <w:rsid w:val="2340C2CC"/>
    <w:rsid w:val="2341A9BE"/>
    <w:rsid w:val="23460775"/>
    <w:rsid w:val="2347E169"/>
    <w:rsid w:val="2348B052"/>
    <w:rsid w:val="234CCA73"/>
    <w:rsid w:val="23524BD3"/>
    <w:rsid w:val="235502A9"/>
    <w:rsid w:val="235A620E"/>
    <w:rsid w:val="235E4992"/>
    <w:rsid w:val="235F32F3"/>
    <w:rsid w:val="2366E3F1"/>
    <w:rsid w:val="237250FE"/>
    <w:rsid w:val="2375BC06"/>
    <w:rsid w:val="23790070"/>
    <w:rsid w:val="2382C55E"/>
    <w:rsid w:val="2382DFB3"/>
    <w:rsid w:val="23832081"/>
    <w:rsid w:val="23833ED7"/>
    <w:rsid w:val="23843F50"/>
    <w:rsid w:val="23858FBD"/>
    <w:rsid w:val="23890186"/>
    <w:rsid w:val="238BC894"/>
    <w:rsid w:val="238CE224"/>
    <w:rsid w:val="238D38E2"/>
    <w:rsid w:val="238DADBC"/>
    <w:rsid w:val="239745C8"/>
    <w:rsid w:val="2399E79D"/>
    <w:rsid w:val="239C3C37"/>
    <w:rsid w:val="23A09E3E"/>
    <w:rsid w:val="23A7F558"/>
    <w:rsid w:val="23A8C773"/>
    <w:rsid w:val="23B30577"/>
    <w:rsid w:val="23C0D9E9"/>
    <w:rsid w:val="23D4E7A4"/>
    <w:rsid w:val="23DAC407"/>
    <w:rsid w:val="23DFD461"/>
    <w:rsid w:val="23E6AB30"/>
    <w:rsid w:val="23ECF839"/>
    <w:rsid w:val="23F368CD"/>
    <w:rsid w:val="24004562"/>
    <w:rsid w:val="24009682"/>
    <w:rsid w:val="24034C6F"/>
    <w:rsid w:val="2404E224"/>
    <w:rsid w:val="2404F950"/>
    <w:rsid w:val="240AD5DE"/>
    <w:rsid w:val="240C20F0"/>
    <w:rsid w:val="240C2160"/>
    <w:rsid w:val="24131C7C"/>
    <w:rsid w:val="2413656C"/>
    <w:rsid w:val="241ADD67"/>
    <w:rsid w:val="241AF49E"/>
    <w:rsid w:val="241E8C06"/>
    <w:rsid w:val="241F4ABC"/>
    <w:rsid w:val="242113F2"/>
    <w:rsid w:val="2437D50D"/>
    <w:rsid w:val="24395683"/>
    <w:rsid w:val="243A1A94"/>
    <w:rsid w:val="243FA99C"/>
    <w:rsid w:val="243FC575"/>
    <w:rsid w:val="2448292A"/>
    <w:rsid w:val="244F452E"/>
    <w:rsid w:val="2458BDD5"/>
    <w:rsid w:val="245BE5F8"/>
    <w:rsid w:val="245D6661"/>
    <w:rsid w:val="245D8724"/>
    <w:rsid w:val="245E0E44"/>
    <w:rsid w:val="2465E488"/>
    <w:rsid w:val="2468B2AE"/>
    <w:rsid w:val="246DA4D9"/>
    <w:rsid w:val="247A8189"/>
    <w:rsid w:val="247E6221"/>
    <w:rsid w:val="2481A6E1"/>
    <w:rsid w:val="248CB739"/>
    <w:rsid w:val="24915850"/>
    <w:rsid w:val="24960A87"/>
    <w:rsid w:val="249BE919"/>
    <w:rsid w:val="24A082F6"/>
    <w:rsid w:val="24A52C78"/>
    <w:rsid w:val="24A5AF3F"/>
    <w:rsid w:val="24AB1432"/>
    <w:rsid w:val="24B9A9B9"/>
    <w:rsid w:val="24BA4D8B"/>
    <w:rsid w:val="24BAF471"/>
    <w:rsid w:val="24BF1134"/>
    <w:rsid w:val="24C3CAA4"/>
    <w:rsid w:val="24C7C718"/>
    <w:rsid w:val="24D29D40"/>
    <w:rsid w:val="24D849FC"/>
    <w:rsid w:val="24DB8C79"/>
    <w:rsid w:val="24E462E8"/>
    <w:rsid w:val="24E75A5E"/>
    <w:rsid w:val="24EC506E"/>
    <w:rsid w:val="2501362C"/>
    <w:rsid w:val="2502046C"/>
    <w:rsid w:val="250A2F9D"/>
    <w:rsid w:val="250A6173"/>
    <w:rsid w:val="25194332"/>
    <w:rsid w:val="251F6AE5"/>
    <w:rsid w:val="25270F9D"/>
    <w:rsid w:val="252EF0E1"/>
    <w:rsid w:val="25388837"/>
    <w:rsid w:val="253BA37D"/>
    <w:rsid w:val="253C780D"/>
    <w:rsid w:val="25427509"/>
    <w:rsid w:val="2548D954"/>
    <w:rsid w:val="254ADFBD"/>
    <w:rsid w:val="254C3098"/>
    <w:rsid w:val="254F401F"/>
    <w:rsid w:val="2556DACF"/>
    <w:rsid w:val="255819CE"/>
    <w:rsid w:val="255FE112"/>
    <w:rsid w:val="255FFBDD"/>
    <w:rsid w:val="256B08D8"/>
    <w:rsid w:val="256F196E"/>
    <w:rsid w:val="25712261"/>
    <w:rsid w:val="2573E297"/>
    <w:rsid w:val="25859F2F"/>
    <w:rsid w:val="259AC468"/>
    <w:rsid w:val="259D3954"/>
    <w:rsid w:val="25A928B1"/>
    <w:rsid w:val="25AF2A76"/>
    <w:rsid w:val="25B2CEA9"/>
    <w:rsid w:val="25B54DA1"/>
    <w:rsid w:val="25B95C9E"/>
    <w:rsid w:val="25BA28DC"/>
    <w:rsid w:val="25BB95EF"/>
    <w:rsid w:val="25BBD9B0"/>
    <w:rsid w:val="25BCE453"/>
    <w:rsid w:val="25BE7265"/>
    <w:rsid w:val="25C029D0"/>
    <w:rsid w:val="25C11F1A"/>
    <w:rsid w:val="25C38EE2"/>
    <w:rsid w:val="25C76970"/>
    <w:rsid w:val="25CB533F"/>
    <w:rsid w:val="25CC4323"/>
    <w:rsid w:val="25D48AFA"/>
    <w:rsid w:val="25D65D49"/>
    <w:rsid w:val="25D9C267"/>
    <w:rsid w:val="25DC4B6E"/>
    <w:rsid w:val="25DCBAFA"/>
    <w:rsid w:val="25DCDCAD"/>
    <w:rsid w:val="25E0D41B"/>
    <w:rsid w:val="25E39B10"/>
    <w:rsid w:val="25E4699B"/>
    <w:rsid w:val="25E8DA3A"/>
    <w:rsid w:val="25ED079D"/>
    <w:rsid w:val="25EDCC10"/>
    <w:rsid w:val="25F77F6B"/>
    <w:rsid w:val="2606293B"/>
    <w:rsid w:val="260C46F9"/>
    <w:rsid w:val="260F9B57"/>
    <w:rsid w:val="2619870A"/>
    <w:rsid w:val="261AECBF"/>
    <w:rsid w:val="2623CA4E"/>
    <w:rsid w:val="262C8D7B"/>
    <w:rsid w:val="2631DF9F"/>
    <w:rsid w:val="26343E79"/>
    <w:rsid w:val="2639FE72"/>
    <w:rsid w:val="263B7566"/>
    <w:rsid w:val="264048F7"/>
    <w:rsid w:val="2646C8DF"/>
    <w:rsid w:val="264B4D72"/>
    <w:rsid w:val="264B5678"/>
    <w:rsid w:val="264C1C5B"/>
    <w:rsid w:val="264F61BD"/>
    <w:rsid w:val="2650004B"/>
    <w:rsid w:val="26530686"/>
    <w:rsid w:val="265A4E96"/>
    <w:rsid w:val="2661F669"/>
    <w:rsid w:val="2663D5F7"/>
    <w:rsid w:val="266452C0"/>
    <w:rsid w:val="266B709A"/>
    <w:rsid w:val="266EF872"/>
    <w:rsid w:val="266FAF1B"/>
    <w:rsid w:val="2671FA24"/>
    <w:rsid w:val="2672A42F"/>
    <w:rsid w:val="2674695E"/>
    <w:rsid w:val="26762C98"/>
    <w:rsid w:val="26803349"/>
    <w:rsid w:val="2682525A"/>
    <w:rsid w:val="26870064"/>
    <w:rsid w:val="268DD1BE"/>
    <w:rsid w:val="268ED0E2"/>
    <w:rsid w:val="269584CD"/>
    <w:rsid w:val="2697DA35"/>
    <w:rsid w:val="26A41302"/>
    <w:rsid w:val="26A7B0FC"/>
    <w:rsid w:val="26AA5241"/>
    <w:rsid w:val="26AE9828"/>
    <w:rsid w:val="26B2BD19"/>
    <w:rsid w:val="26BC2FB3"/>
    <w:rsid w:val="26BDA4C7"/>
    <w:rsid w:val="26CF0B74"/>
    <w:rsid w:val="26CF2A44"/>
    <w:rsid w:val="26D3414E"/>
    <w:rsid w:val="26DB1B77"/>
    <w:rsid w:val="26E3E9BB"/>
    <w:rsid w:val="26E4C57C"/>
    <w:rsid w:val="26E9C7FD"/>
    <w:rsid w:val="26F688DF"/>
    <w:rsid w:val="27027E1B"/>
    <w:rsid w:val="27132CC8"/>
    <w:rsid w:val="271D88CF"/>
    <w:rsid w:val="271DF52C"/>
    <w:rsid w:val="2722E7BA"/>
    <w:rsid w:val="272C2185"/>
    <w:rsid w:val="272DEA0B"/>
    <w:rsid w:val="2737086A"/>
    <w:rsid w:val="2738B00F"/>
    <w:rsid w:val="2748A7A9"/>
    <w:rsid w:val="2749569A"/>
    <w:rsid w:val="274B5A20"/>
    <w:rsid w:val="274C49D2"/>
    <w:rsid w:val="274D808C"/>
    <w:rsid w:val="2751DA5F"/>
    <w:rsid w:val="2753EEF1"/>
    <w:rsid w:val="2755019A"/>
    <w:rsid w:val="2760DACD"/>
    <w:rsid w:val="27661C09"/>
    <w:rsid w:val="2769C2ED"/>
    <w:rsid w:val="276CD576"/>
    <w:rsid w:val="277A2030"/>
    <w:rsid w:val="278832C5"/>
    <w:rsid w:val="2788A85C"/>
    <w:rsid w:val="278AF3AC"/>
    <w:rsid w:val="27A56B46"/>
    <w:rsid w:val="27A80767"/>
    <w:rsid w:val="27A80A32"/>
    <w:rsid w:val="27A88424"/>
    <w:rsid w:val="27A8FF23"/>
    <w:rsid w:val="27AA06DB"/>
    <w:rsid w:val="27ADD799"/>
    <w:rsid w:val="27AEC532"/>
    <w:rsid w:val="27AFB927"/>
    <w:rsid w:val="27B4CB76"/>
    <w:rsid w:val="27B734DE"/>
    <w:rsid w:val="27B910CE"/>
    <w:rsid w:val="27BA45F6"/>
    <w:rsid w:val="27BAE954"/>
    <w:rsid w:val="27C2BB72"/>
    <w:rsid w:val="27CE40FD"/>
    <w:rsid w:val="27CFB407"/>
    <w:rsid w:val="27D0C677"/>
    <w:rsid w:val="27DA2A76"/>
    <w:rsid w:val="27E5C47B"/>
    <w:rsid w:val="27E651D5"/>
    <w:rsid w:val="27E6CEBB"/>
    <w:rsid w:val="2805CC15"/>
    <w:rsid w:val="280A9755"/>
    <w:rsid w:val="280CB006"/>
    <w:rsid w:val="281BC820"/>
    <w:rsid w:val="281F709D"/>
    <w:rsid w:val="2822D902"/>
    <w:rsid w:val="2823B272"/>
    <w:rsid w:val="282E425C"/>
    <w:rsid w:val="28304B80"/>
    <w:rsid w:val="2830D5F8"/>
    <w:rsid w:val="283B83FE"/>
    <w:rsid w:val="2840CE8B"/>
    <w:rsid w:val="2848A2D7"/>
    <w:rsid w:val="2853D37B"/>
    <w:rsid w:val="2857FD86"/>
    <w:rsid w:val="286371AF"/>
    <w:rsid w:val="2867D754"/>
    <w:rsid w:val="286F56BB"/>
    <w:rsid w:val="287507F9"/>
    <w:rsid w:val="2880A979"/>
    <w:rsid w:val="2880C4FF"/>
    <w:rsid w:val="288BD7C0"/>
    <w:rsid w:val="288E79EF"/>
    <w:rsid w:val="2894A19D"/>
    <w:rsid w:val="2895C330"/>
    <w:rsid w:val="289BBAA1"/>
    <w:rsid w:val="289BDE27"/>
    <w:rsid w:val="289DF198"/>
    <w:rsid w:val="28A591C8"/>
    <w:rsid w:val="28ADFCD4"/>
    <w:rsid w:val="28AFD768"/>
    <w:rsid w:val="28B197C5"/>
    <w:rsid w:val="28B79A57"/>
    <w:rsid w:val="28BCAC15"/>
    <w:rsid w:val="28BE3FC2"/>
    <w:rsid w:val="28C10D83"/>
    <w:rsid w:val="28C5B8DB"/>
    <w:rsid w:val="28CACC62"/>
    <w:rsid w:val="28CD2417"/>
    <w:rsid w:val="28D269CD"/>
    <w:rsid w:val="28D43174"/>
    <w:rsid w:val="28D4EF4D"/>
    <w:rsid w:val="28D6E41B"/>
    <w:rsid w:val="28DD982A"/>
    <w:rsid w:val="28ED7668"/>
    <w:rsid w:val="28F04418"/>
    <w:rsid w:val="28F19DF1"/>
    <w:rsid w:val="28F48515"/>
    <w:rsid w:val="29034CDC"/>
    <w:rsid w:val="2909E56A"/>
    <w:rsid w:val="29125FA4"/>
    <w:rsid w:val="291EDFDD"/>
    <w:rsid w:val="291EEE0F"/>
    <w:rsid w:val="291F3A16"/>
    <w:rsid w:val="291F6621"/>
    <w:rsid w:val="2921BC7F"/>
    <w:rsid w:val="293142AB"/>
    <w:rsid w:val="29327C2E"/>
    <w:rsid w:val="2932B2FD"/>
    <w:rsid w:val="29332EF7"/>
    <w:rsid w:val="29363F22"/>
    <w:rsid w:val="2937814E"/>
    <w:rsid w:val="293BB896"/>
    <w:rsid w:val="293CA117"/>
    <w:rsid w:val="293D88E0"/>
    <w:rsid w:val="293FB584"/>
    <w:rsid w:val="294C2D16"/>
    <w:rsid w:val="294C32FD"/>
    <w:rsid w:val="294CDA8B"/>
    <w:rsid w:val="2950D081"/>
    <w:rsid w:val="295BB1EE"/>
    <w:rsid w:val="2966315F"/>
    <w:rsid w:val="2967C24C"/>
    <w:rsid w:val="2968E266"/>
    <w:rsid w:val="2969B953"/>
    <w:rsid w:val="296C75CA"/>
    <w:rsid w:val="296D71BC"/>
    <w:rsid w:val="29738B32"/>
    <w:rsid w:val="297A223E"/>
    <w:rsid w:val="297A302D"/>
    <w:rsid w:val="298140DE"/>
    <w:rsid w:val="2983296C"/>
    <w:rsid w:val="2984DF71"/>
    <w:rsid w:val="298C3920"/>
    <w:rsid w:val="29927740"/>
    <w:rsid w:val="2996D508"/>
    <w:rsid w:val="2997E9C4"/>
    <w:rsid w:val="299B11ED"/>
    <w:rsid w:val="299B98FA"/>
    <w:rsid w:val="29A2236E"/>
    <w:rsid w:val="29A519BC"/>
    <w:rsid w:val="29AD4416"/>
    <w:rsid w:val="29B37CA6"/>
    <w:rsid w:val="29B5E4D7"/>
    <w:rsid w:val="29BE8BA3"/>
    <w:rsid w:val="29BF21D9"/>
    <w:rsid w:val="29BF2F95"/>
    <w:rsid w:val="29CC931F"/>
    <w:rsid w:val="29CF2BF2"/>
    <w:rsid w:val="29D23137"/>
    <w:rsid w:val="29DC05CF"/>
    <w:rsid w:val="29DC3D00"/>
    <w:rsid w:val="29E157E2"/>
    <w:rsid w:val="29E25AE3"/>
    <w:rsid w:val="29E2C512"/>
    <w:rsid w:val="29EEFC41"/>
    <w:rsid w:val="29F61DAB"/>
    <w:rsid w:val="29F7DF87"/>
    <w:rsid w:val="29F86A60"/>
    <w:rsid w:val="29FA2DB6"/>
    <w:rsid w:val="29FCEF40"/>
    <w:rsid w:val="29FD9A99"/>
    <w:rsid w:val="29FE5984"/>
    <w:rsid w:val="2A10CE8E"/>
    <w:rsid w:val="2A119205"/>
    <w:rsid w:val="2A124C74"/>
    <w:rsid w:val="2A140E5F"/>
    <w:rsid w:val="2A159406"/>
    <w:rsid w:val="2A168A9D"/>
    <w:rsid w:val="2A17501C"/>
    <w:rsid w:val="2A1765DF"/>
    <w:rsid w:val="2A197E38"/>
    <w:rsid w:val="2A22EB7F"/>
    <w:rsid w:val="2A236415"/>
    <w:rsid w:val="2A2BC2F1"/>
    <w:rsid w:val="2A2D0D74"/>
    <w:rsid w:val="2A2FE11C"/>
    <w:rsid w:val="2A30030E"/>
    <w:rsid w:val="2A3071FE"/>
    <w:rsid w:val="2A3919AD"/>
    <w:rsid w:val="2A4CDA52"/>
    <w:rsid w:val="2A51B8E6"/>
    <w:rsid w:val="2A559B47"/>
    <w:rsid w:val="2A576AF4"/>
    <w:rsid w:val="2A5CE783"/>
    <w:rsid w:val="2A72BBE0"/>
    <w:rsid w:val="2A731E0F"/>
    <w:rsid w:val="2A76CC05"/>
    <w:rsid w:val="2A77C744"/>
    <w:rsid w:val="2A7C3A4A"/>
    <w:rsid w:val="2A7DAA6C"/>
    <w:rsid w:val="2A8241B7"/>
    <w:rsid w:val="2A8B52DD"/>
    <w:rsid w:val="2A8D6E52"/>
    <w:rsid w:val="2A8FADCC"/>
    <w:rsid w:val="2A958DA7"/>
    <w:rsid w:val="2A983B2D"/>
    <w:rsid w:val="2A9A5C27"/>
    <w:rsid w:val="2AA16789"/>
    <w:rsid w:val="2AA1D976"/>
    <w:rsid w:val="2AA2D0D3"/>
    <w:rsid w:val="2AA3B5D7"/>
    <w:rsid w:val="2AA8CD64"/>
    <w:rsid w:val="2AA94F63"/>
    <w:rsid w:val="2AABE307"/>
    <w:rsid w:val="2AAF0AC2"/>
    <w:rsid w:val="2AAFD819"/>
    <w:rsid w:val="2AB0C190"/>
    <w:rsid w:val="2AB51827"/>
    <w:rsid w:val="2AB5B314"/>
    <w:rsid w:val="2AC0C88C"/>
    <w:rsid w:val="2ACC5B0F"/>
    <w:rsid w:val="2ACEC56E"/>
    <w:rsid w:val="2ACFE70E"/>
    <w:rsid w:val="2AD2DC66"/>
    <w:rsid w:val="2AD3D081"/>
    <w:rsid w:val="2AD69F53"/>
    <w:rsid w:val="2AD77066"/>
    <w:rsid w:val="2AE2AC36"/>
    <w:rsid w:val="2AE5FF1B"/>
    <w:rsid w:val="2AEF9390"/>
    <w:rsid w:val="2AF910B7"/>
    <w:rsid w:val="2AF9221E"/>
    <w:rsid w:val="2AFDBEA4"/>
    <w:rsid w:val="2AFF4BD2"/>
    <w:rsid w:val="2B0662F3"/>
    <w:rsid w:val="2B129C44"/>
    <w:rsid w:val="2B15D85A"/>
    <w:rsid w:val="2B1A504A"/>
    <w:rsid w:val="2B2B852F"/>
    <w:rsid w:val="2B2BC6E4"/>
    <w:rsid w:val="2B2D826C"/>
    <w:rsid w:val="2B3933A4"/>
    <w:rsid w:val="2B423248"/>
    <w:rsid w:val="2B459D7F"/>
    <w:rsid w:val="2B496C3C"/>
    <w:rsid w:val="2B4BD4B1"/>
    <w:rsid w:val="2B4DA508"/>
    <w:rsid w:val="2B5FE7E4"/>
    <w:rsid w:val="2B62580F"/>
    <w:rsid w:val="2B643276"/>
    <w:rsid w:val="2B64785A"/>
    <w:rsid w:val="2B70C15A"/>
    <w:rsid w:val="2B775A29"/>
    <w:rsid w:val="2B796954"/>
    <w:rsid w:val="2B7E61D9"/>
    <w:rsid w:val="2B7FAC4D"/>
    <w:rsid w:val="2B80A3B2"/>
    <w:rsid w:val="2B86F358"/>
    <w:rsid w:val="2B88F5BA"/>
    <w:rsid w:val="2B923234"/>
    <w:rsid w:val="2B95A04E"/>
    <w:rsid w:val="2B9FBCDC"/>
    <w:rsid w:val="2BAED88A"/>
    <w:rsid w:val="2BB84A3B"/>
    <w:rsid w:val="2BBB3A7B"/>
    <w:rsid w:val="2BBC73DC"/>
    <w:rsid w:val="2BBC9B45"/>
    <w:rsid w:val="2BC4FA82"/>
    <w:rsid w:val="2BC8C717"/>
    <w:rsid w:val="2BC961A4"/>
    <w:rsid w:val="2BC97551"/>
    <w:rsid w:val="2BD12F1D"/>
    <w:rsid w:val="2BD15C26"/>
    <w:rsid w:val="2BD36092"/>
    <w:rsid w:val="2BDA4A5C"/>
    <w:rsid w:val="2BDF2365"/>
    <w:rsid w:val="2BDFD0AF"/>
    <w:rsid w:val="2BEC1C4A"/>
    <w:rsid w:val="2BF62809"/>
    <w:rsid w:val="2C01B8BB"/>
    <w:rsid w:val="2C021151"/>
    <w:rsid w:val="2C0B22F0"/>
    <w:rsid w:val="2C0C7876"/>
    <w:rsid w:val="2C0FD56C"/>
    <w:rsid w:val="2C10F3B7"/>
    <w:rsid w:val="2C171414"/>
    <w:rsid w:val="2C1985D5"/>
    <w:rsid w:val="2C30E430"/>
    <w:rsid w:val="2C3F4C7A"/>
    <w:rsid w:val="2C3F97A4"/>
    <w:rsid w:val="2C43DF24"/>
    <w:rsid w:val="2C45E138"/>
    <w:rsid w:val="2C472830"/>
    <w:rsid w:val="2C4A2B7A"/>
    <w:rsid w:val="2C5462A5"/>
    <w:rsid w:val="2C552CC5"/>
    <w:rsid w:val="2C5A06A4"/>
    <w:rsid w:val="2C5F5DEB"/>
    <w:rsid w:val="2C63E2CE"/>
    <w:rsid w:val="2C704C35"/>
    <w:rsid w:val="2C71922B"/>
    <w:rsid w:val="2C74A5E4"/>
    <w:rsid w:val="2C767A0B"/>
    <w:rsid w:val="2C785E8D"/>
    <w:rsid w:val="2C7D552B"/>
    <w:rsid w:val="2C893FE2"/>
    <w:rsid w:val="2C9082AA"/>
    <w:rsid w:val="2C95E78B"/>
    <w:rsid w:val="2C9A5137"/>
    <w:rsid w:val="2C9B4EB0"/>
    <w:rsid w:val="2CAF5C98"/>
    <w:rsid w:val="2CB1B462"/>
    <w:rsid w:val="2CB25E91"/>
    <w:rsid w:val="2CBA0116"/>
    <w:rsid w:val="2CBD3FA6"/>
    <w:rsid w:val="2CC78029"/>
    <w:rsid w:val="2CD0E05B"/>
    <w:rsid w:val="2CD66A3B"/>
    <w:rsid w:val="2CDE0D76"/>
    <w:rsid w:val="2CDF41EF"/>
    <w:rsid w:val="2CE031F4"/>
    <w:rsid w:val="2CE0F0C0"/>
    <w:rsid w:val="2CE33666"/>
    <w:rsid w:val="2CE38152"/>
    <w:rsid w:val="2CE58E9A"/>
    <w:rsid w:val="2CEE3A62"/>
    <w:rsid w:val="2CFA1F98"/>
    <w:rsid w:val="2D00693B"/>
    <w:rsid w:val="2D09060E"/>
    <w:rsid w:val="2D09B19F"/>
    <w:rsid w:val="2D0D6FDC"/>
    <w:rsid w:val="2D1B3142"/>
    <w:rsid w:val="2D1E9BA9"/>
    <w:rsid w:val="2D1EB78B"/>
    <w:rsid w:val="2D1FD428"/>
    <w:rsid w:val="2D22FB1C"/>
    <w:rsid w:val="2D27D72A"/>
    <w:rsid w:val="2D3114F1"/>
    <w:rsid w:val="2D31D210"/>
    <w:rsid w:val="2D363191"/>
    <w:rsid w:val="2D392D6D"/>
    <w:rsid w:val="2D3B8BCA"/>
    <w:rsid w:val="2D457F67"/>
    <w:rsid w:val="2D47FFA4"/>
    <w:rsid w:val="2D4A14FA"/>
    <w:rsid w:val="2D4C4F44"/>
    <w:rsid w:val="2D5129A2"/>
    <w:rsid w:val="2D571E84"/>
    <w:rsid w:val="2D592B63"/>
    <w:rsid w:val="2D628854"/>
    <w:rsid w:val="2D66FA09"/>
    <w:rsid w:val="2D895D86"/>
    <w:rsid w:val="2D8A872D"/>
    <w:rsid w:val="2D8DAA12"/>
    <w:rsid w:val="2D921B70"/>
    <w:rsid w:val="2D92BCFA"/>
    <w:rsid w:val="2D9CAA38"/>
    <w:rsid w:val="2D9D2B8F"/>
    <w:rsid w:val="2D9D891C"/>
    <w:rsid w:val="2DAC3107"/>
    <w:rsid w:val="2DAD826F"/>
    <w:rsid w:val="2DADC1B2"/>
    <w:rsid w:val="2DB4145D"/>
    <w:rsid w:val="2DB6BFBB"/>
    <w:rsid w:val="2DBA80AF"/>
    <w:rsid w:val="2DBAA15E"/>
    <w:rsid w:val="2DC079E3"/>
    <w:rsid w:val="2DC44FB6"/>
    <w:rsid w:val="2DC62066"/>
    <w:rsid w:val="2DC7CB31"/>
    <w:rsid w:val="2DD2B392"/>
    <w:rsid w:val="2DD34D07"/>
    <w:rsid w:val="2DD72F9F"/>
    <w:rsid w:val="2DD98BCC"/>
    <w:rsid w:val="2DDEC46B"/>
    <w:rsid w:val="2DDEE87C"/>
    <w:rsid w:val="2DE0FCD7"/>
    <w:rsid w:val="2DE2FE77"/>
    <w:rsid w:val="2DE6F273"/>
    <w:rsid w:val="2DE773A5"/>
    <w:rsid w:val="2DEDAAFA"/>
    <w:rsid w:val="2DEEB7DC"/>
    <w:rsid w:val="2DF36407"/>
    <w:rsid w:val="2DFCF000"/>
    <w:rsid w:val="2DFE1965"/>
    <w:rsid w:val="2E026FEB"/>
    <w:rsid w:val="2E030079"/>
    <w:rsid w:val="2E0C56F0"/>
    <w:rsid w:val="2E1B128E"/>
    <w:rsid w:val="2E2C5BA3"/>
    <w:rsid w:val="2E38C6E1"/>
    <w:rsid w:val="2E3D9A83"/>
    <w:rsid w:val="2E3E73EF"/>
    <w:rsid w:val="2E494BB4"/>
    <w:rsid w:val="2E495767"/>
    <w:rsid w:val="2E568C2C"/>
    <w:rsid w:val="2E6DAA04"/>
    <w:rsid w:val="2E72E592"/>
    <w:rsid w:val="2E77C625"/>
    <w:rsid w:val="2E78A26B"/>
    <w:rsid w:val="2E81F7DD"/>
    <w:rsid w:val="2E8B63F2"/>
    <w:rsid w:val="2E8CD1DA"/>
    <w:rsid w:val="2E8F7F9D"/>
    <w:rsid w:val="2E92AEDD"/>
    <w:rsid w:val="2E9831D4"/>
    <w:rsid w:val="2E9C8DAF"/>
    <w:rsid w:val="2EA53D2A"/>
    <w:rsid w:val="2EA6FF9A"/>
    <w:rsid w:val="2EA7FF0F"/>
    <w:rsid w:val="2EADA5B0"/>
    <w:rsid w:val="2EAF26B2"/>
    <w:rsid w:val="2EB646E1"/>
    <w:rsid w:val="2EC33863"/>
    <w:rsid w:val="2EC88125"/>
    <w:rsid w:val="2EC95665"/>
    <w:rsid w:val="2ECBDB83"/>
    <w:rsid w:val="2ED6DA92"/>
    <w:rsid w:val="2EE44BB3"/>
    <w:rsid w:val="2EEAAB57"/>
    <w:rsid w:val="2EEC4A65"/>
    <w:rsid w:val="2EEE2439"/>
    <w:rsid w:val="2EF1599E"/>
    <w:rsid w:val="2EFD5DC2"/>
    <w:rsid w:val="2EFF285C"/>
    <w:rsid w:val="2F095818"/>
    <w:rsid w:val="2F107D05"/>
    <w:rsid w:val="2F1220FA"/>
    <w:rsid w:val="2F17CC02"/>
    <w:rsid w:val="2F1EE774"/>
    <w:rsid w:val="2F23156E"/>
    <w:rsid w:val="2F2551B9"/>
    <w:rsid w:val="2F279230"/>
    <w:rsid w:val="2F2B476C"/>
    <w:rsid w:val="2F2BCDB8"/>
    <w:rsid w:val="2F2BDD68"/>
    <w:rsid w:val="2F2DEBD1"/>
    <w:rsid w:val="2F34A5D2"/>
    <w:rsid w:val="2F411746"/>
    <w:rsid w:val="2F494FD8"/>
    <w:rsid w:val="2F575BB7"/>
    <w:rsid w:val="2F5F5C9F"/>
    <w:rsid w:val="2F62E86F"/>
    <w:rsid w:val="2F639B92"/>
    <w:rsid w:val="2F641815"/>
    <w:rsid w:val="2F674803"/>
    <w:rsid w:val="2F68CF9A"/>
    <w:rsid w:val="2F6F8919"/>
    <w:rsid w:val="2F7CC3EF"/>
    <w:rsid w:val="2F93ADAA"/>
    <w:rsid w:val="2FAE3692"/>
    <w:rsid w:val="2FB2A5E9"/>
    <w:rsid w:val="2FC22A7B"/>
    <w:rsid w:val="2FC58D65"/>
    <w:rsid w:val="2FC5C03B"/>
    <w:rsid w:val="2FD0C317"/>
    <w:rsid w:val="2FD12CEF"/>
    <w:rsid w:val="2FD73C4E"/>
    <w:rsid w:val="2FE2805C"/>
    <w:rsid w:val="2FEB0639"/>
    <w:rsid w:val="2FEFA162"/>
    <w:rsid w:val="2FF43D0F"/>
    <w:rsid w:val="2FF58B30"/>
    <w:rsid w:val="2FF7FF52"/>
    <w:rsid w:val="30047B92"/>
    <w:rsid w:val="300756AB"/>
    <w:rsid w:val="300BF3AE"/>
    <w:rsid w:val="300DD303"/>
    <w:rsid w:val="30101A27"/>
    <w:rsid w:val="301B6EE9"/>
    <w:rsid w:val="3023C240"/>
    <w:rsid w:val="302B152C"/>
    <w:rsid w:val="302B744A"/>
    <w:rsid w:val="304326BB"/>
    <w:rsid w:val="3046D8D8"/>
    <w:rsid w:val="3047CC4E"/>
    <w:rsid w:val="304D78B6"/>
    <w:rsid w:val="304E8E7F"/>
    <w:rsid w:val="306091EA"/>
    <w:rsid w:val="306753B4"/>
    <w:rsid w:val="306AC600"/>
    <w:rsid w:val="306B9E35"/>
    <w:rsid w:val="3075C2A0"/>
    <w:rsid w:val="30867BB8"/>
    <w:rsid w:val="3088AB91"/>
    <w:rsid w:val="308F3351"/>
    <w:rsid w:val="30962A5C"/>
    <w:rsid w:val="30968274"/>
    <w:rsid w:val="3098EDE8"/>
    <w:rsid w:val="30991C3B"/>
    <w:rsid w:val="309990EB"/>
    <w:rsid w:val="309F7561"/>
    <w:rsid w:val="30AFAFD0"/>
    <w:rsid w:val="30B3C2BC"/>
    <w:rsid w:val="30B4E839"/>
    <w:rsid w:val="30BEAAB4"/>
    <w:rsid w:val="30BFB319"/>
    <w:rsid w:val="30BFF6B4"/>
    <w:rsid w:val="30C3C087"/>
    <w:rsid w:val="30C68428"/>
    <w:rsid w:val="30C7FE5B"/>
    <w:rsid w:val="30CD92FE"/>
    <w:rsid w:val="30CF4271"/>
    <w:rsid w:val="30D6108D"/>
    <w:rsid w:val="30DA5930"/>
    <w:rsid w:val="30ED8904"/>
    <w:rsid w:val="30F32C18"/>
    <w:rsid w:val="30FDE5AE"/>
    <w:rsid w:val="30FE49A8"/>
    <w:rsid w:val="3103958A"/>
    <w:rsid w:val="3106C6B8"/>
    <w:rsid w:val="310BB3B4"/>
    <w:rsid w:val="310FF7FE"/>
    <w:rsid w:val="31133E3D"/>
    <w:rsid w:val="3115666B"/>
    <w:rsid w:val="3119F928"/>
    <w:rsid w:val="312276E4"/>
    <w:rsid w:val="3128F0DC"/>
    <w:rsid w:val="312F7434"/>
    <w:rsid w:val="313BA0DA"/>
    <w:rsid w:val="31425F3D"/>
    <w:rsid w:val="314FCE1D"/>
    <w:rsid w:val="315DB261"/>
    <w:rsid w:val="3162536D"/>
    <w:rsid w:val="31657BE7"/>
    <w:rsid w:val="31754B62"/>
    <w:rsid w:val="317D4018"/>
    <w:rsid w:val="31813C9E"/>
    <w:rsid w:val="318519DE"/>
    <w:rsid w:val="318D76A6"/>
    <w:rsid w:val="319008EC"/>
    <w:rsid w:val="319140CB"/>
    <w:rsid w:val="3194A05B"/>
    <w:rsid w:val="31954605"/>
    <w:rsid w:val="3199170D"/>
    <w:rsid w:val="319F2D9E"/>
    <w:rsid w:val="31A73ABF"/>
    <w:rsid w:val="31AA5FA1"/>
    <w:rsid w:val="31AAFC4C"/>
    <w:rsid w:val="31ADC8B8"/>
    <w:rsid w:val="31BEEEB9"/>
    <w:rsid w:val="31C23449"/>
    <w:rsid w:val="31C8EF92"/>
    <w:rsid w:val="31CB1479"/>
    <w:rsid w:val="31CD8863"/>
    <w:rsid w:val="31D2B0CA"/>
    <w:rsid w:val="31D448D8"/>
    <w:rsid w:val="31DB596F"/>
    <w:rsid w:val="31DDDBA9"/>
    <w:rsid w:val="31DE8A07"/>
    <w:rsid w:val="31F9211F"/>
    <w:rsid w:val="31FD609E"/>
    <w:rsid w:val="32031E35"/>
    <w:rsid w:val="320667F9"/>
    <w:rsid w:val="32067125"/>
    <w:rsid w:val="320AD1D5"/>
    <w:rsid w:val="320E3BDE"/>
    <w:rsid w:val="320EFBE6"/>
    <w:rsid w:val="320EFC29"/>
    <w:rsid w:val="3215AF02"/>
    <w:rsid w:val="321953D8"/>
    <w:rsid w:val="321BFFDB"/>
    <w:rsid w:val="322210CA"/>
    <w:rsid w:val="32223456"/>
    <w:rsid w:val="322520E9"/>
    <w:rsid w:val="32290EB3"/>
    <w:rsid w:val="322A7BFF"/>
    <w:rsid w:val="32346F80"/>
    <w:rsid w:val="3237AE84"/>
    <w:rsid w:val="32386AC6"/>
    <w:rsid w:val="323892CC"/>
    <w:rsid w:val="3243A45C"/>
    <w:rsid w:val="324AD8AF"/>
    <w:rsid w:val="324B85B8"/>
    <w:rsid w:val="324E6F2F"/>
    <w:rsid w:val="325A36DC"/>
    <w:rsid w:val="325BE871"/>
    <w:rsid w:val="325C0DE6"/>
    <w:rsid w:val="3263F08C"/>
    <w:rsid w:val="326B6BB0"/>
    <w:rsid w:val="326B90A2"/>
    <w:rsid w:val="3279E4F6"/>
    <w:rsid w:val="327CAC58"/>
    <w:rsid w:val="327F4BE2"/>
    <w:rsid w:val="32806975"/>
    <w:rsid w:val="32811D68"/>
    <w:rsid w:val="328AE083"/>
    <w:rsid w:val="328C0941"/>
    <w:rsid w:val="32912E5D"/>
    <w:rsid w:val="3291E2AA"/>
    <w:rsid w:val="3292C27F"/>
    <w:rsid w:val="3298F80F"/>
    <w:rsid w:val="3299B60F"/>
    <w:rsid w:val="329F128E"/>
    <w:rsid w:val="32A333BA"/>
    <w:rsid w:val="32A554F8"/>
    <w:rsid w:val="32A59C76"/>
    <w:rsid w:val="32AF33AF"/>
    <w:rsid w:val="32B4AD3D"/>
    <w:rsid w:val="32BFA4C0"/>
    <w:rsid w:val="32C34859"/>
    <w:rsid w:val="32D37DA5"/>
    <w:rsid w:val="32E1A909"/>
    <w:rsid w:val="32E84520"/>
    <w:rsid w:val="32F1AABD"/>
    <w:rsid w:val="32F3290B"/>
    <w:rsid w:val="32F36224"/>
    <w:rsid w:val="32F57F9E"/>
    <w:rsid w:val="32F6F1FE"/>
    <w:rsid w:val="32F860E7"/>
    <w:rsid w:val="32FB4DD6"/>
    <w:rsid w:val="32FE40E9"/>
    <w:rsid w:val="32FF4702"/>
    <w:rsid w:val="33047944"/>
    <w:rsid w:val="33066F40"/>
    <w:rsid w:val="33074B46"/>
    <w:rsid w:val="3308E6E1"/>
    <w:rsid w:val="330B8637"/>
    <w:rsid w:val="330BF59B"/>
    <w:rsid w:val="331013B8"/>
    <w:rsid w:val="331A66F9"/>
    <w:rsid w:val="331AEE52"/>
    <w:rsid w:val="331DA6E3"/>
    <w:rsid w:val="3324CF2E"/>
    <w:rsid w:val="332D43D3"/>
    <w:rsid w:val="332DFEA5"/>
    <w:rsid w:val="3338EC36"/>
    <w:rsid w:val="333BF8CC"/>
    <w:rsid w:val="33451EA1"/>
    <w:rsid w:val="3347D1A8"/>
    <w:rsid w:val="335157D5"/>
    <w:rsid w:val="33522D22"/>
    <w:rsid w:val="33542184"/>
    <w:rsid w:val="3354E442"/>
    <w:rsid w:val="3357257B"/>
    <w:rsid w:val="335A1DFD"/>
    <w:rsid w:val="33713D60"/>
    <w:rsid w:val="3371D836"/>
    <w:rsid w:val="33759E8B"/>
    <w:rsid w:val="337825A2"/>
    <w:rsid w:val="337DDA9B"/>
    <w:rsid w:val="337FC0CB"/>
    <w:rsid w:val="33810BFE"/>
    <w:rsid w:val="3388D9C1"/>
    <w:rsid w:val="338BD4F5"/>
    <w:rsid w:val="33984682"/>
    <w:rsid w:val="339AEA70"/>
    <w:rsid w:val="339D05A0"/>
    <w:rsid w:val="339EA849"/>
    <w:rsid w:val="33B99348"/>
    <w:rsid w:val="33BD78CF"/>
    <w:rsid w:val="33C35950"/>
    <w:rsid w:val="33C624AE"/>
    <w:rsid w:val="33C6664A"/>
    <w:rsid w:val="33CB1824"/>
    <w:rsid w:val="33CCE973"/>
    <w:rsid w:val="33D0E533"/>
    <w:rsid w:val="33DCDEE0"/>
    <w:rsid w:val="33DF96E7"/>
    <w:rsid w:val="33E006CE"/>
    <w:rsid w:val="33E152A1"/>
    <w:rsid w:val="33E5F5BB"/>
    <w:rsid w:val="33E75619"/>
    <w:rsid w:val="33EABE1D"/>
    <w:rsid w:val="33F28A0F"/>
    <w:rsid w:val="33F64071"/>
    <w:rsid w:val="340915E2"/>
    <w:rsid w:val="340CAEE5"/>
    <w:rsid w:val="342ABA16"/>
    <w:rsid w:val="342B84B0"/>
    <w:rsid w:val="3436EF80"/>
    <w:rsid w:val="343B1D21"/>
    <w:rsid w:val="3447B63B"/>
    <w:rsid w:val="344D9424"/>
    <w:rsid w:val="345ACAD7"/>
    <w:rsid w:val="345CD4C5"/>
    <w:rsid w:val="3460DC08"/>
    <w:rsid w:val="346A9DB5"/>
    <w:rsid w:val="346C7140"/>
    <w:rsid w:val="34707453"/>
    <w:rsid w:val="34763076"/>
    <w:rsid w:val="3478DE69"/>
    <w:rsid w:val="347E1461"/>
    <w:rsid w:val="3483E7AB"/>
    <w:rsid w:val="3487D9A8"/>
    <w:rsid w:val="348F39F4"/>
    <w:rsid w:val="3492B908"/>
    <w:rsid w:val="34933B4A"/>
    <w:rsid w:val="3495E036"/>
    <w:rsid w:val="3496533B"/>
    <w:rsid w:val="349DCF77"/>
    <w:rsid w:val="34A6EED0"/>
    <w:rsid w:val="34BE01BE"/>
    <w:rsid w:val="34BEE8A7"/>
    <w:rsid w:val="34C0D9CF"/>
    <w:rsid w:val="34C50548"/>
    <w:rsid w:val="34C6302A"/>
    <w:rsid w:val="34C7417A"/>
    <w:rsid w:val="34C79531"/>
    <w:rsid w:val="34CFA855"/>
    <w:rsid w:val="34D12D67"/>
    <w:rsid w:val="34D58EE6"/>
    <w:rsid w:val="34D5947F"/>
    <w:rsid w:val="34D68782"/>
    <w:rsid w:val="34D8839F"/>
    <w:rsid w:val="34DD608C"/>
    <w:rsid w:val="34E35635"/>
    <w:rsid w:val="34E9CA30"/>
    <w:rsid w:val="34E9EAF3"/>
    <w:rsid w:val="34EAC5E7"/>
    <w:rsid w:val="34F39D07"/>
    <w:rsid w:val="34F8C68A"/>
    <w:rsid w:val="34F9F386"/>
    <w:rsid w:val="34FC1BFE"/>
    <w:rsid w:val="34FEE1B2"/>
    <w:rsid w:val="350205BF"/>
    <w:rsid w:val="3502E93A"/>
    <w:rsid w:val="3508CB4A"/>
    <w:rsid w:val="351035B9"/>
    <w:rsid w:val="351EC53F"/>
    <w:rsid w:val="3524DB5B"/>
    <w:rsid w:val="3527AF07"/>
    <w:rsid w:val="352C32C4"/>
    <w:rsid w:val="352F45DA"/>
    <w:rsid w:val="3533E9C0"/>
    <w:rsid w:val="3534030D"/>
    <w:rsid w:val="353C1CA3"/>
    <w:rsid w:val="35439FAF"/>
    <w:rsid w:val="35514479"/>
    <w:rsid w:val="355836BC"/>
    <w:rsid w:val="3559D518"/>
    <w:rsid w:val="3565EF85"/>
    <w:rsid w:val="3566A4B8"/>
    <w:rsid w:val="35670048"/>
    <w:rsid w:val="356AB2D5"/>
    <w:rsid w:val="356CF1F2"/>
    <w:rsid w:val="35728F9C"/>
    <w:rsid w:val="35745693"/>
    <w:rsid w:val="3578AF41"/>
    <w:rsid w:val="357BB6BA"/>
    <w:rsid w:val="35812CA2"/>
    <w:rsid w:val="358ABEF9"/>
    <w:rsid w:val="35906160"/>
    <w:rsid w:val="3597043A"/>
    <w:rsid w:val="3597B8C9"/>
    <w:rsid w:val="359AF707"/>
    <w:rsid w:val="359AFD32"/>
    <w:rsid w:val="359F2000"/>
    <w:rsid w:val="35A51ADB"/>
    <w:rsid w:val="35A5623D"/>
    <w:rsid w:val="35A6E639"/>
    <w:rsid w:val="35BD38D7"/>
    <w:rsid w:val="35C4DE8F"/>
    <w:rsid w:val="35DC2532"/>
    <w:rsid w:val="360A7A59"/>
    <w:rsid w:val="361B86B6"/>
    <w:rsid w:val="3625D20F"/>
    <w:rsid w:val="3630AFD6"/>
    <w:rsid w:val="3632533B"/>
    <w:rsid w:val="36384EAD"/>
    <w:rsid w:val="3642F0E4"/>
    <w:rsid w:val="36448DFF"/>
    <w:rsid w:val="36449CE3"/>
    <w:rsid w:val="3646D125"/>
    <w:rsid w:val="3649DF43"/>
    <w:rsid w:val="364BC2EC"/>
    <w:rsid w:val="364CF251"/>
    <w:rsid w:val="3657C390"/>
    <w:rsid w:val="36598EBE"/>
    <w:rsid w:val="365C6597"/>
    <w:rsid w:val="365D1C07"/>
    <w:rsid w:val="36651A5D"/>
    <w:rsid w:val="3667BC71"/>
    <w:rsid w:val="366D5C2D"/>
    <w:rsid w:val="36729EC1"/>
    <w:rsid w:val="367C507E"/>
    <w:rsid w:val="367D4C81"/>
    <w:rsid w:val="3687C13D"/>
    <w:rsid w:val="36880A1A"/>
    <w:rsid w:val="368B0895"/>
    <w:rsid w:val="368E46E4"/>
    <w:rsid w:val="36949AB9"/>
    <w:rsid w:val="3698558C"/>
    <w:rsid w:val="369D3D4B"/>
    <w:rsid w:val="36A1EA76"/>
    <w:rsid w:val="36A4C667"/>
    <w:rsid w:val="36AB8F1E"/>
    <w:rsid w:val="36AD3F4D"/>
    <w:rsid w:val="36BF9866"/>
    <w:rsid w:val="36C3CDD8"/>
    <w:rsid w:val="36CE27ED"/>
    <w:rsid w:val="36CFF50E"/>
    <w:rsid w:val="36D53ACD"/>
    <w:rsid w:val="36D56661"/>
    <w:rsid w:val="36D7390C"/>
    <w:rsid w:val="36D845D8"/>
    <w:rsid w:val="36D8C59E"/>
    <w:rsid w:val="36DE33ED"/>
    <w:rsid w:val="36E1EB39"/>
    <w:rsid w:val="36E576CB"/>
    <w:rsid w:val="36EBA9C0"/>
    <w:rsid w:val="36EFD358"/>
    <w:rsid w:val="36F52B1F"/>
    <w:rsid w:val="36F64DD2"/>
    <w:rsid w:val="36F6D39A"/>
    <w:rsid w:val="36FCA2CA"/>
    <w:rsid w:val="36FFC1D2"/>
    <w:rsid w:val="3700FDDB"/>
    <w:rsid w:val="37039879"/>
    <w:rsid w:val="37072434"/>
    <w:rsid w:val="3713C3F4"/>
    <w:rsid w:val="371650A8"/>
    <w:rsid w:val="37186DAC"/>
    <w:rsid w:val="3718F0E2"/>
    <w:rsid w:val="37196C32"/>
    <w:rsid w:val="371A6185"/>
    <w:rsid w:val="371CCB57"/>
    <w:rsid w:val="371FFADC"/>
    <w:rsid w:val="372BBF02"/>
    <w:rsid w:val="372F72EF"/>
    <w:rsid w:val="3733BDC7"/>
    <w:rsid w:val="373D11E4"/>
    <w:rsid w:val="37453DBE"/>
    <w:rsid w:val="374FC7D7"/>
    <w:rsid w:val="375D156A"/>
    <w:rsid w:val="37606A56"/>
    <w:rsid w:val="3760C502"/>
    <w:rsid w:val="376869A2"/>
    <w:rsid w:val="37693FE9"/>
    <w:rsid w:val="37708F79"/>
    <w:rsid w:val="37737800"/>
    <w:rsid w:val="3775DE32"/>
    <w:rsid w:val="3776630E"/>
    <w:rsid w:val="37821237"/>
    <w:rsid w:val="378A9393"/>
    <w:rsid w:val="378E2EE1"/>
    <w:rsid w:val="378EB38F"/>
    <w:rsid w:val="37995A84"/>
    <w:rsid w:val="37A17EAF"/>
    <w:rsid w:val="37B33090"/>
    <w:rsid w:val="37B621E7"/>
    <w:rsid w:val="37BB1230"/>
    <w:rsid w:val="37C952FA"/>
    <w:rsid w:val="37CF1C16"/>
    <w:rsid w:val="37D0B968"/>
    <w:rsid w:val="37D11C8E"/>
    <w:rsid w:val="37D47D26"/>
    <w:rsid w:val="37D5C33A"/>
    <w:rsid w:val="37DB7071"/>
    <w:rsid w:val="37E672E7"/>
    <w:rsid w:val="37E673E0"/>
    <w:rsid w:val="37F04975"/>
    <w:rsid w:val="37F11806"/>
    <w:rsid w:val="37F5C157"/>
    <w:rsid w:val="37FA4FA1"/>
    <w:rsid w:val="37FC703D"/>
    <w:rsid w:val="37FEEDEA"/>
    <w:rsid w:val="38000C2E"/>
    <w:rsid w:val="380A1C04"/>
    <w:rsid w:val="38108064"/>
    <w:rsid w:val="3812B88E"/>
    <w:rsid w:val="38176D55"/>
    <w:rsid w:val="38188724"/>
    <w:rsid w:val="381E81E8"/>
    <w:rsid w:val="3821C83D"/>
    <w:rsid w:val="38223836"/>
    <w:rsid w:val="382FE6A3"/>
    <w:rsid w:val="38318823"/>
    <w:rsid w:val="383E1A8B"/>
    <w:rsid w:val="38420001"/>
    <w:rsid w:val="384C4033"/>
    <w:rsid w:val="384DDDE8"/>
    <w:rsid w:val="384E9D79"/>
    <w:rsid w:val="385246AD"/>
    <w:rsid w:val="385260DF"/>
    <w:rsid w:val="38580130"/>
    <w:rsid w:val="3867327D"/>
    <w:rsid w:val="3868A75A"/>
    <w:rsid w:val="386BAC77"/>
    <w:rsid w:val="3870807C"/>
    <w:rsid w:val="387329E6"/>
    <w:rsid w:val="38739155"/>
    <w:rsid w:val="3875FF3F"/>
    <w:rsid w:val="387678A2"/>
    <w:rsid w:val="387AE4A9"/>
    <w:rsid w:val="387AF503"/>
    <w:rsid w:val="3888A72E"/>
    <w:rsid w:val="388D2568"/>
    <w:rsid w:val="3894BE6D"/>
    <w:rsid w:val="38955FF8"/>
    <w:rsid w:val="389D130C"/>
    <w:rsid w:val="389F0EA3"/>
    <w:rsid w:val="38A48D9E"/>
    <w:rsid w:val="38A55A28"/>
    <w:rsid w:val="38A6DC00"/>
    <w:rsid w:val="38AAB3AA"/>
    <w:rsid w:val="38B5A17A"/>
    <w:rsid w:val="38BBFCBB"/>
    <w:rsid w:val="38BCE134"/>
    <w:rsid w:val="38C2C6ED"/>
    <w:rsid w:val="38C3FA02"/>
    <w:rsid w:val="38C58E25"/>
    <w:rsid w:val="38C6B8A7"/>
    <w:rsid w:val="38C9430A"/>
    <w:rsid w:val="38C9DA2A"/>
    <w:rsid w:val="38D7846C"/>
    <w:rsid w:val="38DAB22E"/>
    <w:rsid w:val="38DCBB9D"/>
    <w:rsid w:val="38DE33A0"/>
    <w:rsid w:val="38E22C8B"/>
    <w:rsid w:val="38E47138"/>
    <w:rsid w:val="38ED798C"/>
    <w:rsid w:val="38EE995E"/>
    <w:rsid w:val="38EEF896"/>
    <w:rsid w:val="38EF5140"/>
    <w:rsid w:val="38F087ED"/>
    <w:rsid w:val="38FC9563"/>
    <w:rsid w:val="38FE3DFD"/>
    <w:rsid w:val="38FEFAC6"/>
    <w:rsid w:val="3901F3FA"/>
    <w:rsid w:val="390641A6"/>
    <w:rsid w:val="39070B2D"/>
    <w:rsid w:val="390B68E4"/>
    <w:rsid w:val="390CA1E3"/>
    <w:rsid w:val="390ED6AE"/>
    <w:rsid w:val="3927E94F"/>
    <w:rsid w:val="392DC581"/>
    <w:rsid w:val="392F089C"/>
    <w:rsid w:val="393045E8"/>
    <w:rsid w:val="39354881"/>
    <w:rsid w:val="3935FB3F"/>
    <w:rsid w:val="393745A8"/>
    <w:rsid w:val="3939DE9A"/>
    <w:rsid w:val="3939F737"/>
    <w:rsid w:val="393BCBCB"/>
    <w:rsid w:val="393C2CC3"/>
    <w:rsid w:val="3948660D"/>
    <w:rsid w:val="394E6B59"/>
    <w:rsid w:val="394E9149"/>
    <w:rsid w:val="3951B5C0"/>
    <w:rsid w:val="395218E9"/>
    <w:rsid w:val="39542914"/>
    <w:rsid w:val="395689F4"/>
    <w:rsid w:val="395A072C"/>
    <w:rsid w:val="395FE44E"/>
    <w:rsid w:val="3974334B"/>
    <w:rsid w:val="3978C08C"/>
    <w:rsid w:val="397EA0A6"/>
    <w:rsid w:val="39887536"/>
    <w:rsid w:val="399FB240"/>
    <w:rsid w:val="39A32EC1"/>
    <w:rsid w:val="39BB7A31"/>
    <w:rsid w:val="39BBD38A"/>
    <w:rsid w:val="39CA22F4"/>
    <w:rsid w:val="39D02BA7"/>
    <w:rsid w:val="39D65212"/>
    <w:rsid w:val="39D74BE9"/>
    <w:rsid w:val="39D8D0AC"/>
    <w:rsid w:val="39DB6BE5"/>
    <w:rsid w:val="39E09310"/>
    <w:rsid w:val="39E1152E"/>
    <w:rsid w:val="39E36EE1"/>
    <w:rsid w:val="39E765CD"/>
    <w:rsid w:val="39EA75FF"/>
    <w:rsid w:val="39EC5D69"/>
    <w:rsid w:val="39F39FEB"/>
    <w:rsid w:val="39F75F47"/>
    <w:rsid w:val="39F84D52"/>
    <w:rsid w:val="39F984C1"/>
    <w:rsid w:val="3A00A2C8"/>
    <w:rsid w:val="3A04601F"/>
    <w:rsid w:val="3A09B1E6"/>
    <w:rsid w:val="3A0E26FF"/>
    <w:rsid w:val="3A0ED25E"/>
    <w:rsid w:val="3A1019A8"/>
    <w:rsid w:val="3A12D835"/>
    <w:rsid w:val="3A13282C"/>
    <w:rsid w:val="3A1330A9"/>
    <w:rsid w:val="3A1A0E0E"/>
    <w:rsid w:val="3A208E5C"/>
    <w:rsid w:val="3A24CA78"/>
    <w:rsid w:val="3A2BDACF"/>
    <w:rsid w:val="3A304617"/>
    <w:rsid w:val="3A331DB1"/>
    <w:rsid w:val="3A3992B9"/>
    <w:rsid w:val="3A436170"/>
    <w:rsid w:val="3A4C8028"/>
    <w:rsid w:val="3A4DF358"/>
    <w:rsid w:val="3A5C42C3"/>
    <w:rsid w:val="3A5E1C35"/>
    <w:rsid w:val="3A6308FE"/>
    <w:rsid w:val="3A63D283"/>
    <w:rsid w:val="3A6ABFDE"/>
    <w:rsid w:val="3A739B68"/>
    <w:rsid w:val="3A76F2E9"/>
    <w:rsid w:val="3A7B5D96"/>
    <w:rsid w:val="3A7D9970"/>
    <w:rsid w:val="3A8AC8F7"/>
    <w:rsid w:val="3A934530"/>
    <w:rsid w:val="3A978DF3"/>
    <w:rsid w:val="3A9C1DA4"/>
    <w:rsid w:val="3AA2C0BC"/>
    <w:rsid w:val="3AAE248B"/>
    <w:rsid w:val="3AAF7FD1"/>
    <w:rsid w:val="3AB4C3C1"/>
    <w:rsid w:val="3AC58C02"/>
    <w:rsid w:val="3ACEBCC1"/>
    <w:rsid w:val="3AD76C72"/>
    <w:rsid w:val="3ADEF5C8"/>
    <w:rsid w:val="3AE85002"/>
    <w:rsid w:val="3AEAD9F8"/>
    <w:rsid w:val="3AEDD9BC"/>
    <w:rsid w:val="3AEF3F30"/>
    <w:rsid w:val="3AF0BE4F"/>
    <w:rsid w:val="3AF14168"/>
    <w:rsid w:val="3AF4107F"/>
    <w:rsid w:val="3AFC8898"/>
    <w:rsid w:val="3AFE2FD2"/>
    <w:rsid w:val="3B053BFB"/>
    <w:rsid w:val="3B06659F"/>
    <w:rsid w:val="3B0A0069"/>
    <w:rsid w:val="3B0A979D"/>
    <w:rsid w:val="3B145328"/>
    <w:rsid w:val="3B1A12B7"/>
    <w:rsid w:val="3B1AD9D6"/>
    <w:rsid w:val="3B267E33"/>
    <w:rsid w:val="3B2BA2F7"/>
    <w:rsid w:val="3B2C0718"/>
    <w:rsid w:val="3B3254F1"/>
    <w:rsid w:val="3B356637"/>
    <w:rsid w:val="3B381B3C"/>
    <w:rsid w:val="3B38CC20"/>
    <w:rsid w:val="3B3FC5D2"/>
    <w:rsid w:val="3B3FF15C"/>
    <w:rsid w:val="3B462180"/>
    <w:rsid w:val="3B46CDEE"/>
    <w:rsid w:val="3B477A43"/>
    <w:rsid w:val="3B5210ED"/>
    <w:rsid w:val="3B56492D"/>
    <w:rsid w:val="3B5A9913"/>
    <w:rsid w:val="3B62855B"/>
    <w:rsid w:val="3B6A706A"/>
    <w:rsid w:val="3B6B1B6C"/>
    <w:rsid w:val="3B6EE28C"/>
    <w:rsid w:val="3B6FB572"/>
    <w:rsid w:val="3B740350"/>
    <w:rsid w:val="3B80B070"/>
    <w:rsid w:val="3B877A7B"/>
    <w:rsid w:val="3B89CAAA"/>
    <w:rsid w:val="3B91CBED"/>
    <w:rsid w:val="3B95399A"/>
    <w:rsid w:val="3B9C555E"/>
    <w:rsid w:val="3B9DBD9D"/>
    <w:rsid w:val="3B9E5ACF"/>
    <w:rsid w:val="3BA0A4CC"/>
    <w:rsid w:val="3BA16A03"/>
    <w:rsid w:val="3BA58006"/>
    <w:rsid w:val="3BA6ACCD"/>
    <w:rsid w:val="3BA8DFAF"/>
    <w:rsid w:val="3BACFD52"/>
    <w:rsid w:val="3BB15DEF"/>
    <w:rsid w:val="3BB1A510"/>
    <w:rsid w:val="3BB37E73"/>
    <w:rsid w:val="3BB6C19B"/>
    <w:rsid w:val="3BBDB154"/>
    <w:rsid w:val="3BC8F651"/>
    <w:rsid w:val="3BD4FBC0"/>
    <w:rsid w:val="3BD601C2"/>
    <w:rsid w:val="3BDE58CA"/>
    <w:rsid w:val="3BE91948"/>
    <w:rsid w:val="3BE9AEF8"/>
    <w:rsid w:val="3BEC02FF"/>
    <w:rsid w:val="3BF04701"/>
    <w:rsid w:val="3BF2E373"/>
    <w:rsid w:val="3BFB37DB"/>
    <w:rsid w:val="3C04E3AF"/>
    <w:rsid w:val="3C154A7A"/>
    <w:rsid w:val="3C18663F"/>
    <w:rsid w:val="3C1C1A60"/>
    <w:rsid w:val="3C1FBF17"/>
    <w:rsid w:val="3C20C73C"/>
    <w:rsid w:val="3C25E53D"/>
    <w:rsid w:val="3C2A0D5F"/>
    <w:rsid w:val="3C2E3F9E"/>
    <w:rsid w:val="3C307F1C"/>
    <w:rsid w:val="3C3534D1"/>
    <w:rsid w:val="3C36FA6B"/>
    <w:rsid w:val="3C3BF8EE"/>
    <w:rsid w:val="3C3C2A21"/>
    <w:rsid w:val="3C4309A6"/>
    <w:rsid w:val="3C5745C2"/>
    <w:rsid w:val="3C5BACF3"/>
    <w:rsid w:val="3C66474D"/>
    <w:rsid w:val="3C68BEC0"/>
    <w:rsid w:val="3C6A6762"/>
    <w:rsid w:val="3C7446D4"/>
    <w:rsid w:val="3C7B8638"/>
    <w:rsid w:val="3C82A84F"/>
    <w:rsid w:val="3C83D976"/>
    <w:rsid w:val="3C88680D"/>
    <w:rsid w:val="3C8F4B02"/>
    <w:rsid w:val="3C9FF6DE"/>
    <w:rsid w:val="3CA2182F"/>
    <w:rsid w:val="3CA39CC3"/>
    <w:rsid w:val="3CA4F561"/>
    <w:rsid w:val="3CA5CFDB"/>
    <w:rsid w:val="3CA6533A"/>
    <w:rsid w:val="3CAF9136"/>
    <w:rsid w:val="3CB01E96"/>
    <w:rsid w:val="3CB037B1"/>
    <w:rsid w:val="3CB379A4"/>
    <w:rsid w:val="3CB9C110"/>
    <w:rsid w:val="3CBAC047"/>
    <w:rsid w:val="3CC00CED"/>
    <w:rsid w:val="3CC323CE"/>
    <w:rsid w:val="3CC593E2"/>
    <w:rsid w:val="3CC59AF5"/>
    <w:rsid w:val="3CCF3E5A"/>
    <w:rsid w:val="3CD3366F"/>
    <w:rsid w:val="3CD9803E"/>
    <w:rsid w:val="3CE43119"/>
    <w:rsid w:val="3CE45622"/>
    <w:rsid w:val="3CE5FAD1"/>
    <w:rsid w:val="3CE6249B"/>
    <w:rsid w:val="3CE657F0"/>
    <w:rsid w:val="3CEB6F68"/>
    <w:rsid w:val="3CEFFCEC"/>
    <w:rsid w:val="3CF93072"/>
    <w:rsid w:val="3CFA6A3D"/>
    <w:rsid w:val="3CFAB2DD"/>
    <w:rsid w:val="3CFBD7C1"/>
    <w:rsid w:val="3D06D0E6"/>
    <w:rsid w:val="3D0761FF"/>
    <w:rsid w:val="3D10C8FE"/>
    <w:rsid w:val="3D121190"/>
    <w:rsid w:val="3D166101"/>
    <w:rsid w:val="3D1BC9A5"/>
    <w:rsid w:val="3D1C8E18"/>
    <w:rsid w:val="3D21E2E0"/>
    <w:rsid w:val="3D293528"/>
    <w:rsid w:val="3D2A35AB"/>
    <w:rsid w:val="3D30C1D1"/>
    <w:rsid w:val="3D32FB76"/>
    <w:rsid w:val="3D34B64E"/>
    <w:rsid w:val="3D35070C"/>
    <w:rsid w:val="3D35DB15"/>
    <w:rsid w:val="3D36F081"/>
    <w:rsid w:val="3D376111"/>
    <w:rsid w:val="3D393EDC"/>
    <w:rsid w:val="3D397158"/>
    <w:rsid w:val="3D3F9684"/>
    <w:rsid w:val="3D42FBB8"/>
    <w:rsid w:val="3D46A8EE"/>
    <w:rsid w:val="3D4862B6"/>
    <w:rsid w:val="3D4BB2B9"/>
    <w:rsid w:val="3D4DA9E9"/>
    <w:rsid w:val="3D4F19B1"/>
    <w:rsid w:val="3D518643"/>
    <w:rsid w:val="3D560040"/>
    <w:rsid w:val="3D56AF8F"/>
    <w:rsid w:val="3D5EF0CD"/>
    <w:rsid w:val="3D719701"/>
    <w:rsid w:val="3D7685EA"/>
    <w:rsid w:val="3D895CD2"/>
    <w:rsid w:val="3D943323"/>
    <w:rsid w:val="3D9807DF"/>
    <w:rsid w:val="3D9931CB"/>
    <w:rsid w:val="3D9E59F9"/>
    <w:rsid w:val="3DA5E459"/>
    <w:rsid w:val="3DA61770"/>
    <w:rsid w:val="3DA8C395"/>
    <w:rsid w:val="3DAB02FF"/>
    <w:rsid w:val="3DB02CC0"/>
    <w:rsid w:val="3DB6954D"/>
    <w:rsid w:val="3DCB15F5"/>
    <w:rsid w:val="3DD1C959"/>
    <w:rsid w:val="3DD69E05"/>
    <w:rsid w:val="3DD6CD91"/>
    <w:rsid w:val="3DD8157F"/>
    <w:rsid w:val="3DDCCCB0"/>
    <w:rsid w:val="3DEC685D"/>
    <w:rsid w:val="3DF00C08"/>
    <w:rsid w:val="3DF3B5A9"/>
    <w:rsid w:val="3DFDACEF"/>
    <w:rsid w:val="3E01805C"/>
    <w:rsid w:val="3E04B7BE"/>
    <w:rsid w:val="3E068B6A"/>
    <w:rsid w:val="3E0AEC99"/>
    <w:rsid w:val="3E0FD61A"/>
    <w:rsid w:val="3E13EC65"/>
    <w:rsid w:val="3E1B7A26"/>
    <w:rsid w:val="3E326080"/>
    <w:rsid w:val="3E327378"/>
    <w:rsid w:val="3E34E5BC"/>
    <w:rsid w:val="3E355D3B"/>
    <w:rsid w:val="3E389C5C"/>
    <w:rsid w:val="3E3D053B"/>
    <w:rsid w:val="3E4D68BF"/>
    <w:rsid w:val="3E52DC0A"/>
    <w:rsid w:val="3E53DA9E"/>
    <w:rsid w:val="3E549B2C"/>
    <w:rsid w:val="3E54CA84"/>
    <w:rsid w:val="3E554391"/>
    <w:rsid w:val="3E58F2BB"/>
    <w:rsid w:val="3E59D7D1"/>
    <w:rsid w:val="3E6025ED"/>
    <w:rsid w:val="3E63A7DA"/>
    <w:rsid w:val="3E6AACF8"/>
    <w:rsid w:val="3E6D582D"/>
    <w:rsid w:val="3E726DDA"/>
    <w:rsid w:val="3E732363"/>
    <w:rsid w:val="3E74AD9A"/>
    <w:rsid w:val="3E8006D1"/>
    <w:rsid w:val="3E8D3B80"/>
    <w:rsid w:val="3E902E21"/>
    <w:rsid w:val="3E9500D3"/>
    <w:rsid w:val="3E959378"/>
    <w:rsid w:val="3E978F0D"/>
    <w:rsid w:val="3EA186C3"/>
    <w:rsid w:val="3EB3B1FF"/>
    <w:rsid w:val="3EB60680"/>
    <w:rsid w:val="3EB6B764"/>
    <w:rsid w:val="3EC83A22"/>
    <w:rsid w:val="3ED0EBEC"/>
    <w:rsid w:val="3EDEC03C"/>
    <w:rsid w:val="3EE003B0"/>
    <w:rsid w:val="3EE14DCA"/>
    <w:rsid w:val="3EEB0AD5"/>
    <w:rsid w:val="3EF0718F"/>
    <w:rsid w:val="3EF1A1E4"/>
    <w:rsid w:val="3EF4E070"/>
    <w:rsid w:val="3EF73C68"/>
    <w:rsid w:val="3EFA44D8"/>
    <w:rsid w:val="3F0AEC80"/>
    <w:rsid w:val="3F0B9721"/>
    <w:rsid w:val="3F0D0018"/>
    <w:rsid w:val="3F107B54"/>
    <w:rsid w:val="3F10EC8D"/>
    <w:rsid w:val="3F177F36"/>
    <w:rsid w:val="3F209CFF"/>
    <w:rsid w:val="3F2606AB"/>
    <w:rsid w:val="3F294D69"/>
    <w:rsid w:val="3F2B36B5"/>
    <w:rsid w:val="3F2F0A27"/>
    <w:rsid w:val="3F2FCB32"/>
    <w:rsid w:val="3F31CE94"/>
    <w:rsid w:val="3F31FF17"/>
    <w:rsid w:val="3F330566"/>
    <w:rsid w:val="3F3423D6"/>
    <w:rsid w:val="3F3633EA"/>
    <w:rsid w:val="3F39676A"/>
    <w:rsid w:val="3F3D572E"/>
    <w:rsid w:val="3F3F3FA1"/>
    <w:rsid w:val="3F4345C9"/>
    <w:rsid w:val="3F4490CC"/>
    <w:rsid w:val="3F453BE6"/>
    <w:rsid w:val="3F4BFD21"/>
    <w:rsid w:val="3F524FBF"/>
    <w:rsid w:val="3F53B60F"/>
    <w:rsid w:val="3F567C82"/>
    <w:rsid w:val="3F58BFA9"/>
    <w:rsid w:val="3F5DF9E6"/>
    <w:rsid w:val="3F5E3A1A"/>
    <w:rsid w:val="3F601FEF"/>
    <w:rsid w:val="3F62AB49"/>
    <w:rsid w:val="3F694A05"/>
    <w:rsid w:val="3F6DB956"/>
    <w:rsid w:val="3F70863D"/>
    <w:rsid w:val="3F71EE2B"/>
    <w:rsid w:val="3F73D9F9"/>
    <w:rsid w:val="3F771C32"/>
    <w:rsid w:val="3F7C0E80"/>
    <w:rsid w:val="3F820799"/>
    <w:rsid w:val="3F85A59A"/>
    <w:rsid w:val="3F8EBDB2"/>
    <w:rsid w:val="3F9BF6A1"/>
    <w:rsid w:val="3FB4CFAD"/>
    <w:rsid w:val="3FB849FA"/>
    <w:rsid w:val="3FCBBCA9"/>
    <w:rsid w:val="3FCD2E17"/>
    <w:rsid w:val="3FD0FA6D"/>
    <w:rsid w:val="3FD2FDE1"/>
    <w:rsid w:val="3FDB35BE"/>
    <w:rsid w:val="3FE08E67"/>
    <w:rsid w:val="3FE1A6C9"/>
    <w:rsid w:val="3FE9C35F"/>
    <w:rsid w:val="3FECC10F"/>
    <w:rsid w:val="3FEF59FF"/>
    <w:rsid w:val="3FF035DB"/>
    <w:rsid w:val="3FFAC490"/>
    <w:rsid w:val="3FFB5145"/>
    <w:rsid w:val="3FFEF275"/>
    <w:rsid w:val="40020B02"/>
    <w:rsid w:val="4007F9E9"/>
    <w:rsid w:val="40089B9A"/>
    <w:rsid w:val="400F430E"/>
    <w:rsid w:val="4015E869"/>
    <w:rsid w:val="402356D2"/>
    <w:rsid w:val="4024E1C3"/>
    <w:rsid w:val="4024F58D"/>
    <w:rsid w:val="4031B812"/>
    <w:rsid w:val="4032EBE8"/>
    <w:rsid w:val="4036A2D2"/>
    <w:rsid w:val="4038A732"/>
    <w:rsid w:val="40390527"/>
    <w:rsid w:val="40422838"/>
    <w:rsid w:val="4056116D"/>
    <w:rsid w:val="4059573F"/>
    <w:rsid w:val="4065136E"/>
    <w:rsid w:val="40667554"/>
    <w:rsid w:val="40683E40"/>
    <w:rsid w:val="4089043D"/>
    <w:rsid w:val="408C41F0"/>
    <w:rsid w:val="409269C1"/>
    <w:rsid w:val="40932EDB"/>
    <w:rsid w:val="409F5D76"/>
    <w:rsid w:val="40A40E9A"/>
    <w:rsid w:val="40A948C1"/>
    <w:rsid w:val="40B5ED6F"/>
    <w:rsid w:val="40BD05FB"/>
    <w:rsid w:val="40C475A2"/>
    <w:rsid w:val="40CCD074"/>
    <w:rsid w:val="40DB4DC6"/>
    <w:rsid w:val="40DD81C0"/>
    <w:rsid w:val="40E11F4B"/>
    <w:rsid w:val="40E16883"/>
    <w:rsid w:val="40E7CD82"/>
    <w:rsid w:val="40ED28FD"/>
    <w:rsid w:val="40EF8670"/>
    <w:rsid w:val="40F033BA"/>
    <w:rsid w:val="40F10AE0"/>
    <w:rsid w:val="40F6AAFC"/>
    <w:rsid w:val="40F818F2"/>
    <w:rsid w:val="40FF7D54"/>
    <w:rsid w:val="4104CD33"/>
    <w:rsid w:val="412E4BFD"/>
    <w:rsid w:val="4134A848"/>
    <w:rsid w:val="413E0382"/>
    <w:rsid w:val="413E1D16"/>
    <w:rsid w:val="4140348E"/>
    <w:rsid w:val="4141B5F2"/>
    <w:rsid w:val="41493A5E"/>
    <w:rsid w:val="414E000D"/>
    <w:rsid w:val="414E70F4"/>
    <w:rsid w:val="4155FD10"/>
    <w:rsid w:val="41588E68"/>
    <w:rsid w:val="4161EE06"/>
    <w:rsid w:val="41621D61"/>
    <w:rsid w:val="41644B2D"/>
    <w:rsid w:val="4167DD5A"/>
    <w:rsid w:val="416A979D"/>
    <w:rsid w:val="416F8243"/>
    <w:rsid w:val="41759C13"/>
    <w:rsid w:val="4176F34E"/>
    <w:rsid w:val="41788CCF"/>
    <w:rsid w:val="4187F2DC"/>
    <w:rsid w:val="418EE2F0"/>
    <w:rsid w:val="418F024A"/>
    <w:rsid w:val="4194C5E2"/>
    <w:rsid w:val="41978DC2"/>
    <w:rsid w:val="41A4121B"/>
    <w:rsid w:val="41AA69E5"/>
    <w:rsid w:val="41AA876F"/>
    <w:rsid w:val="41ACDF5D"/>
    <w:rsid w:val="41B40ACA"/>
    <w:rsid w:val="41B5F0B6"/>
    <w:rsid w:val="41B7DB98"/>
    <w:rsid w:val="41BABCCA"/>
    <w:rsid w:val="41C5B546"/>
    <w:rsid w:val="41C996F3"/>
    <w:rsid w:val="41CD24BA"/>
    <w:rsid w:val="41CF133A"/>
    <w:rsid w:val="41D2BCF6"/>
    <w:rsid w:val="41D7C06E"/>
    <w:rsid w:val="41E6C3EE"/>
    <w:rsid w:val="41E79739"/>
    <w:rsid w:val="41EF1850"/>
    <w:rsid w:val="41F4ABAE"/>
    <w:rsid w:val="41F5A159"/>
    <w:rsid w:val="41F60226"/>
    <w:rsid w:val="41F8BF16"/>
    <w:rsid w:val="41FF6C70"/>
    <w:rsid w:val="4200E3CF"/>
    <w:rsid w:val="420AEE37"/>
    <w:rsid w:val="420AFC8C"/>
    <w:rsid w:val="420CFF21"/>
    <w:rsid w:val="4214A49B"/>
    <w:rsid w:val="4217A8F5"/>
    <w:rsid w:val="4224F766"/>
    <w:rsid w:val="422AA910"/>
    <w:rsid w:val="42303FDC"/>
    <w:rsid w:val="42376699"/>
    <w:rsid w:val="42385919"/>
    <w:rsid w:val="42391C02"/>
    <w:rsid w:val="42393337"/>
    <w:rsid w:val="4239B402"/>
    <w:rsid w:val="423BF603"/>
    <w:rsid w:val="423CFF4D"/>
    <w:rsid w:val="424038F1"/>
    <w:rsid w:val="4249FECA"/>
    <w:rsid w:val="424B8760"/>
    <w:rsid w:val="42533A03"/>
    <w:rsid w:val="4254A4DF"/>
    <w:rsid w:val="4257A9B2"/>
    <w:rsid w:val="4258AECB"/>
    <w:rsid w:val="426139C9"/>
    <w:rsid w:val="4261C21F"/>
    <w:rsid w:val="42655594"/>
    <w:rsid w:val="4268671D"/>
    <w:rsid w:val="42696751"/>
    <w:rsid w:val="426F743B"/>
    <w:rsid w:val="427F5E7E"/>
    <w:rsid w:val="4289D4F0"/>
    <w:rsid w:val="4293A510"/>
    <w:rsid w:val="429FF63F"/>
    <w:rsid w:val="42AB6EB8"/>
    <w:rsid w:val="42B25C40"/>
    <w:rsid w:val="42C0F455"/>
    <w:rsid w:val="42C1A2F2"/>
    <w:rsid w:val="42D8076D"/>
    <w:rsid w:val="42D83F20"/>
    <w:rsid w:val="42DFFDDC"/>
    <w:rsid w:val="42E1D146"/>
    <w:rsid w:val="42EFBAB7"/>
    <w:rsid w:val="42F23218"/>
    <w:rsid w:val="42F82D2E"/>
    <w:rsid w:val="42FDE845"/>
    <w:rsid w:val="43049784"/>
    <w:rsid w:val="4308D811"/>
    <w:rsid w:val="43109AE4"/>
    <w:rsid w:val="431B2381"/>
    <w:rsid w:val="431C203F"/>
    <w:rsid w:val="431C852D"/>
    <w:rsid w:val="431FBD4D"/>
    <w:rsid w:val="43204B19"/>
    <w:rsid w:val="432195FF"/>
    <w:rsid w:val="4324279C"/>
    <w:rsid w:val="4327406B"/>
    <w:rsid w:val="43336766"/>
    <w:rsid w:val="433FECC0"/>
    <w:rsid w:val="4341913A"/>
    <w:rsid w:val="434208D3"/>
    <w:rsid w:val="43455F37"/>
    <w:rsid w:val="434A352F"/>
    <w:rsid w:val="434CA60E"/>
    <w:rsid w:val="435C20C9"/>
    <w:rsid w:val="435E7A96"/>
    <w:rsid w:val="436AF6C8"/>
    <w:rsid w:val="4370E9C9"/>
    <w:rsid w:val="437232D7"/>
    <w:rsid w:val="437273C7"/>
    <w:rsid w:val="437CC7A1"/>
    <w:rsid w:val="438107DA"/>
    <w:rsid w:val="4382CDAA"/>
    <w:rsid w:val="4384F927"/>
    <w:rsid w:val="4389C401"/>
    <w:rsid w:val="438EF874"/>
    <w:rsid w:val="439766D0"/>
    <w:rsid w:val="439C2DA5"/>
    <w:rsid w:val="43BD32E2"/>
    <w:rsid w:val="43BE9676"/>
    <w:rsid w:val="43C3E903"/>
    <w:rsid w:val="43C74208"/>
    <w:rsid w:val="43D06DEE"/>
    <w:rsid w:val="43D2E98D"/>
    <w:rsid w:val="43D9A861"/>
    <w:rsid w:val="43E15DC3"/>
    <w:rsid w:val="43E1FCA3"/>
    <w:rsid w:val="43E52BBD"/>
    <w:rsid w:val="43E78109"/>
    <w:rsid w:val="43E9F870"/>
    <w:rsid w:val="43ED255B"/>
    <w:rsid w:val="43EED8E2"/>
    <w:rsid w:val="43F0D123"/>
    <w:rsid w:val="43F61A84"/>
    <w:rsid w:val="43F675E8"/>
    <w:rsid w:val="43FE1E99"/>
    <w:rsid w:val="44013AAB"/>
    <w:rsid w:val="440DE8C6"/>
    <w:rsid w:val="440FF121"/>
    <w:rsid w:val="441D488B"/>
    <w:rsid w:val="4422C20F"/>
    <w:rsid w:val="442C8236"/>
    <w:rsid w:val="442C8BD1"/>
    <w:rsid w:val="442F3090"/>
    <w:rsid w:val="442F3341"/>
    <w:rsid w:val="4430C53B"/>
    <w:rsid w:val="443242DA"/>
    <w:rsid w:val="4432D74F"/>
    <w:rsid w:val="4436FF6E"/>
    <w:rsid w:val="44384EAD"/>
    <w:rsid w:val="443BD6CA"/>
    <w:rsid w:val="4445139C"/>
    <w:rsid w:val="44460E82"/>
    <w:rsid w:val="444DA5EE"/>
    <w:rsid w:val="4452AD5D"/>
    <w:rsid w:val="44564E6B"/>
    <w:rsid w:val="44578C84"/>
    <w:rsid w:val="445C47D4"/>
    <w:rsid w:val="4461B363"/>
    <w:rsid w:val="4467B32A"/>
    <w:rsid w:val="4468BE80"/>
    <w:rsid w:val="446CA29D"/>
    <w:rsid w:val="447CDB0D"/>
    <w:rsid w:val="447DB0EF"/>
    <w:rsid w:val="447F9B72"/>
    <w:rsid w:val="44809CF1"/>
    <w:rsid w:val="4480C158"/>
    <w:rsid w:val="4482B6E3"/>
    <w:rsid w:val="448D8410"/>
    <w:rsid w:val="4497869B"/>
    <w:rsid w:val="449A34AE"/>
    <w:rsid w:val="449B7EF0"/>
    <w:rsid w:val="449E683C"/>
    <w:rsid w:val="44A17EAD"/>
    <w:rsid w:val="44A8C808"/>
    <w:rsid w:val="44AA9E64"/>
    <w:rsid w:val="44B6F3E2"/>
    <w:rsid w:val="44BC581C"/>
    <w:rsid w:val="44BDFF91"/>
    <w:rsid w:val="44CB463A"/>
    <w:rsid w:val="44CBDC8B"/>
    <w:rsid w:val="44CEB5F4"/>
    <w:rsid w:val="44CEBA07"/>
    <w:rsid w:val="44D132A9"/>
    <w:rsid w:val="44D64538"/>
    <w:rsid w:val="44D73DE7"/>
    <w:rsid w:val="44DD7B8A"/>
    <w:rsid w:val="44E21B15"/>
    <w:rsid w:val="44E2555B"/>
    <w:rsid w:val="44E9598C"/>
    <w:rsid w:val="44F044D0"/>
    <w:rsid w:val="44F49AA4"/>
    <w:rsid w:val="44FEFE08"/>
    <w:rsid w:val="4502CA56"/>
    <w:rsid w:val="4505C4C2"/>
    <w:rsid w:val="45065D0B"/>
    <w:rsid w:val="4506BAFB"/>
    <w:rsid w:val="45087392"/>
    <w:rsid w:val="4511FE4F"/>
    <w:rsid w:val="45241F8F"/>
    <w:rsid w:val="452C3977"/>
    <w:rsid w:val="452D3986"/>
    <w:rsid w:val="453369D5"/>
    <w:rsid w:val="45352D73"/>
    <w:rsid w:val="453D5980"/>
    <w:rsid w:val="453E5D51"/>
    <w:rsid w:val="453EB1E9"/>
    <w:rsid w:val="45421734"/>
    <w:rsid w:val="45455E3D"/>
    <w:rsid w:val="45478DC5"/>
    <w:rsid w:val="454B3749"/>
    <w:rsid w:val="45540CED"/>
    <w:rsid w:val="4556AA10"/>
    <w:rsid w:val="45575725"/>
    <w:rsid w:val="455B48B3"/>
    <w:rsid w:val="455BA4E5"/>
    <w:rsid w:val="455FAE1E"/>
    <w:rsid w:val="4565B976"/>
    <w:rsid w:val="45681745"/>
    <w:rsid w:val="4572B7C6"/>
    <w:rsid w:val="457CBE83"/>
    <w:rsid w:val="45835DF3"/>
    <w:rsid w:val="458545E9"/>
    <w:rsid w:val="458B90CF"/>
    <w:rsid w:val="45902A4B"/>
    <w:rsid w:val="4592AD4C"/>
    <w:rsid w:val="459571D7"/>
    <w:rsid w:val="459A0BF2"/>
    <w:rsid w:val="459BAB53"/>
    <w:rsid w:val="459D859C"/>
    <w:rsid w:val="45A007DF"/>
    <w:rsid w:val="45A4A5A2"/>
    <w:rsid w:val="45A87F07"/>
    <w:rsid w:val="45A8BAB4"/>
    <w:rsid w:val="45A8CF33"/>
    <w:rsid w:val="45A9A3DB"/>
    <w:rsid w:val="45AE8125"/>
    <w:rsid w:val="45B1DB2D"/>
    <w:rsid w:val="45BE2D1E"/>
    <w:rsid w:val="45C4DA25"/>
    <w:rsid w:val="45C7AA68"/>
    <w:rsid w:val="45E3FADB"/>
    <w:rsid w:val="45E52A0F"/>
    <w:rsid w:val="45F295B1"/>
    <w:rsid w:val="45F3D1B0"/>
    <w:rsid w:val="45FD2A94"/>
    <w:rsid w:val="460B8BF3"/>
    <w:rsid w:val="460D02B1"/>
    <w:rsid w:val="46222CA7"/>
    <w:rsid w:val="4622D15E"/>
    <w:rsid w:val="4638F0D2"/>
    <w:rsid w:val="463B0E50"/>
    <w:rsid w:val="463B2201"/>
    <w:rsid w:val="463E080D"/>
    <w:rsid w:val="46401396"/>
    <w:rsid w:val="4649D256"/>
    <w:rsid w:val="466201BD"/>
    <w:rsid w:val="466C5F2A"/>
    <w:rsid w:val="467559B8"/>
    <w:rsid w:val="46794BEB"/>
    <w:rsid w:val="467E7068"/>
    <w:rsid w:val="468E9C36"/>
    <w:rsid w:val="46A22D6C"/>
    <w:rsid w:val="46A238A0"/>
    <w:rsid w:val="46A3347A"/>
    <w:rsid w:val="46A8BE98"/>
    <w:rsid w:val="46A982A9"/>
    <w:rsid w:val="46AE9F34"/>
    <w:rsid w:val="46B281BE"/>
    <w:rsid w:val="46BC5C5B"/>
    <w:rsid w:val="46BD8DB3"/>
    <w:rsid w:val="46C283C3"/>
    <w:rsid w:val="46C2F102"/>
    <w:rsid w:val="46CF8D3F"/>
    <w:rsid w:val="46D69F29"/>
    <w:rsid w:val="46E11F4A"/>
    <w:rsid w:val="46E20990"/>
    <w:rsid w:val="46E31CE0"/>
    <w:rsid w:val="46EDA781"/>
    <w:rsid w:val="46EDB855"/>
    <w:rsid w:val="46F3C617"/>
    <w:rsid w:val="46F9AE42"/>
    <w:rsid w:val="46FEA618"/>
    <w:rsid w:val="47097A9F"/>
    <w:rsid w:val="470CFCDD"/>
    <w:rsid w:val="4710E524"/>
    <w:rsid w:val="4712DD20"/>
    <w:rsid w:val="47168EAB"/>
    <w:rsid w:val="4732A3E6"/>
    <w:rsid w:val="473420DF"/>
    <w:rsid w:val="47354300"/>
    <w:rsid w:val="47372D81"/>
    <w:rsid w:val="473CB255"/>
    <w:rsid w:val="473E6257"/>
    <w:rsid w:val="4742C212"/>
    <w:rsid w:val="4745A9D0"/>
    <w:rsid w:val="474E89C9"/>
    <w:rsid w:val="4757FF36"/>
    <w:rsid w:val="47609DED"/>
    <w:rsid w:val="476A8699"/>
    <w:rsid w:val="476B1241"/>
    <w:rsid w:val="476B946A"/>
    <w:rsid w:val="4771E085"/>
    <w:rsid w:val="477E7B95"/>
    <w:rsid w:val="4784BAFE"/>
    <w:rsid w:val="478AE6AD"/>
    <w:rsid w:val="478FA211"/>
    <w:rsid w:val="478FED94"/>
    <w:rsid w:val="4793B9CB"/>
    <w:rsid w:val="47A32C44"/>
    <w:rsid w:val="47AAECE9"/>
    <w:rsid w:val="47AB73C2"/>
    <w:rsid w:val="47AF926C"/>
    <w:rsid w:val="47C6C0D7"/>
    <w:rsid w:val="47CB1EEA"/>
    <w:rsid w:val="47CE222B"/>
    <w:rsid w:val="47E4A4E7"/>
    <w:rsid w:val="47E6438E"/>
    <w:rsid w:val="47EFA641"/>
    <w:rsid w:val="47F8589C"/>
    <w:rsid w:val="47FB6D0C"/>
    <w:rsid w:val="48068406"/>
    <w:rsid w:val="48087804"/>
    <w:rsid w:val="480A045A"/>
    <w:rsid w:val="480F0673"/>
    <w:rsid w:val="4810E6FC"/>
    <w:rsid w:val="4811FB0F"/>
    <w:rsid w:val="4813464D"/>
    <w:rsid w:val="4816AFBD"/>
    <w:rsid w:val="482AA40C"/>
    <w:rsid w:val="482BE966"/>
    <w:rsid w:val="48332D27"/>
    <w:rsid w:val="4834DEF6"/>
    <w:rsid w:val="4835C371"/>
    <w:rsid w:val="484D88E8"/>
    <w:rsid w:val="48518362"/>
    <w:rsid w:val="4853E182"/>
    <w:rsid w:val="485A9445"/>
    <w:rsid w:val="486108FA"/>
    <w:rsid w:val="486B8327"/>
    <w:rsid w:val="4870155D"/>
    <w:rsid w:val="4877036B"/>
    <w:rsid w:val="48816F18"/>
    <w:rsid w:val="4882C5EC"/>
    <w:rsid w:val="4884C048"/>
    <w:rsid w:val="48872D20"/>
    <w:rsid w:val="4889BCEF"/>
    <w:rsid w:val="4896194C"/>
    <w:rsid w:val="48966F17"/>
    <w:rsid w:val="489753D5"/>
    <w:rsid w:val="48995346"/>
    <w:rsid w:val="489A03C7"/>
    <w:rsid w:val="48A11A2D"/>
    <w:rsid w:val="48A51D35"/>
    <w:rsid w:val="48B7CED3"/>
    <w:rsid w:val="48B8EB4C"/>
    <w:rsid w:val="48C0885C"/>
    <w:rsid w:val="48C406B2"/>
    <w:rsid w:val="48C98BA7"/>
    <w:rsid w:val="48D1824F"/>
    <w:rsid w:val="48D1CE04"/>
    <w:rsid w:val="48D22E7C"/>
    <w:rsid w:val="48DB5754"/>
    <w:rsid w:val="48DFC461"/>
    <w:rsid w:val="48EEA0AA"/>
    <w:rsid w:val="48F596C5"/>
    <w:rsid w:val="48F6AB14"/>
    <w:rsid w:val="48FDC53E"/>
    <w:rsid w:val="49086451"/>
    <w:rsid w:val="490BD79B"/>
    <w:rsid w:val="490F4F97"/>
    <w:rsid w:val="491605CC"/>
    <w:rsid w:val="4916ABAD"/>
    <w:rsid w:val="491D8738"/>
    <w:rsid w:val="491E383F"/>
    <w:rsid w:val="491EE7C2"/>
    <w:rsid w:val="492BF1D0"/>
    <w:rsid w:val="492C1EF3"/>
    <w:rsid w:val="4930B7BF"/>
    <w:rsid w:val="493B677E"/>
    <w:rsid w:val="493C4776"/>
    <w:rsid w:val="493E66CF"/>
    <w:rsid w:val="493F37BE"/>
    <w:rsid w:val="49482E1E"/>
    <w:rsid w:val="49531F2F"/>
    <w:rsid w:val="4954302B"/>
    <w:rsid w:val="49559FDA"/>
    <w:rsid w:val="49560128"/>
    <w:rsid w:val="49599FC4"/>
    <w:rsid w:val="495CA3B8"/>
    <w:rsid w:val="4971A152"/>
    <w:rsid w:val="4973A8E7"/>
    <w:rsid w:val="4975F5B5"/>
    <w:rsid w:val="497D51BF"/>
    <w:rsid w:val="497E1A9B"/>
    <w:rsid w:val="497FA9AA"/>
    <w:rsid w:val="4983393E"/>
    <w:rsid w:val="498DD409"/>
    <w:rsid w:val="498EEF49"/>
    <w:rsid w:val="49A26667"/>
    <w:rsid w:val="49A32F46"/>
    <w:rsid w:val="49A8BAC7"/>
    <w:rsid w:val="49AF16AE"/>
    <w:rsid w:val="49B44336"/>
    <w:rsid w:val="49B553DE"/>
    <w:rsid w:val="49B68BD6"/>
    <w:rsid w:val="49B8105B"/>
    <w:rsid w:val="49BEB59E"/>
    <w:rsid w:val="49C79CB8"/>
    <w:rsid w:val="49C855FC"/>
    <w:rsid w:val="49CA84B3"/>
    <w:rsid w:val="49CD2587"/>
    <w:rsid w:val="49CE55FE"/>
    <w:rsid w:val="49DB34CD"/>
    <w:rsid w:val="49DCF958"/>
    <w:rsid w:val="49DDEF87"/>
    <w:rsid w:val="49E175D7"/>
    <w:rsid w:val="49E3AAEE"/>
    <w:rsid w:val="49EC0925"/>
    <w:rsid w:val="49F2F032"/>
    <w:rsid w:val="49F6B5B9"/>
    <w:rsid w:val="4A097986"/>
    <w:rsid w:val="4A0FC1D3"/>
    <w:rsid w:val="4A13AD63"/>
    <w:rsid w:val="4A1C3AE7"/>
    <w:rsid w:val="4A24BEBE"/>
    <w:rsid w:val="4A250CDF"/>
    <w:rsid w:val="4A28A91E"/>
    <w:rsid w:val="4A2902B4"/>
    <w:rsid w:val="4A317ACE"/>
    <w:rsid w:val="4A396FF2"/>
    <w:rsid w:val="4A41A08D"/>
    <w:rsid w:val="4A42F720"/>
    <w:rsid w:val="4A4315C2"/>
    <w:rsid w:val="4A467BEA"/>
    <w:rsid w:val="4A48C4D8"/>
    <w:rsid w:val="4A4B0EBF"/>
    <w:rsid w:val="4A4CC560"/>
    <w:rsid w:val="4A4DE229"/>
    <w:rsid w:val="4A5BDFB5"/>
    <w:rsid w:val="4A5CD646"/>
    <w:rsid w:val="4A5F3BDD"/>
    <w:rsid w:val="4A763CCB"/>
    <w:rsid w:val="4A79C29F"/>
    <w:rsid w:val="4A827D06"/>
    <w:rsid w:val="4A879336"/>
    <w:rsid w:val="4A8B7739"/>
    <w:rsid w:val="4A91DD33"/>
    <w:rsid w:val="4A97B86C"/>
    <w:rsid w:val="4A99A4C0"/>
    <w:rsid w:val="4A9A1D74"/>
    <w:rsid w:val="4AA4EAB8"/>
    <w:rsid w:val="4AA8BEA3"/>
    <w:rsid w:val="4AB17905"/>
    <w:rsid w:val="4AB387CF"/>
    <w:rsid w:val="4AB5ACF5"/>
    <w:rsid w:val="4AB99D00"/>
    <w:rsid w:val="4ABED400"/>
    <w:rsid w:val="4AC07D2F"/>
    <w:rsid w:val="4ACBA614"/>
    <w:rsid w:val="4ACC7047"/>
    <w:rsid w:val="4AD766CE"/>
    <w:rsid w:val="4AD97E3F"/>
    <w:rsid w:val="4ADE094A"/>
    <w:rsid w:val="4AE23A46"/>
    <w:rsid w:val="4AE2F4C2"/>
    <w:rsid w:val="4AE91E3D"/>
    <w:rsid w:val="4AF244F1"/>
    <w:rsid w:val="4AF364F9"/>
    <w:rsid w:val="4B002A5E"/>
    <w:rsid w:val="4B01A7FD"/>
    <w:rsid w:val="4B05DEB9"/>
    <w:rsid w:val="4B0E09C7"/>
    <w:rsid w:val="4B0EC202"/>
    <w:rsid w:val="4B1226F5"/>
    <w:rsid w:val="4B18203E"/>
    <w:rsid w:val="4B1A0B73"/>
    <w:rsid w:val="4B1A88D0"/>
    <w:rsid w:val="4B1C8A00"/>
    <w:rsid w:val="4B270141"/>
    <w:rsid w:val="4B3B311A"/>
    <w:rsid w:val="4B412531"/>
    <w:rsid w:val="4B413989"/>
    <w:rsid w:val="4B4B3C61"/>
    <w:rsid w:val="4B519409"/>
    <w:rsid w:val="4B539B3C"/>
    <w:rsid w:val="4B5D7652"/>
    <w:rsid w:val="4B657C85"/>
    <w:rsid w:val="4B65909C"/>
    <w:rsid w:val="4B65CD11"/>
    <w:rsid w:val="4B6BBC2A"/>
    <w:rsid w:val="4B6C638A"/>
    <w:rsid w:val="4B6D8804"/>
    <w:rsid w:val="4B6FDE14"/>
    <w:rsid w:val="4B775218"/>
    <w:rsid w:val="4B7826F9"/>
    <w:rsid w:val="4B79C7C9"/>
    <w:rsid w:val="4B80E335"/>
    <w:rsid w:val="4B80F705"/>
    <w:rsid w:val="4B83EC8C"/>
    <w:rsid w:val="4B914F56"/>
    <w:rsid w:val="4B971C49"/>
    <w:rsid w:val="4B98D5D0"/>
    <w:rsid w:val="4B9D2BED"/>
    <w:rsid w:val="4BA85805"/>
    <w:rsid w:val="4BAB3703"/>
    <w:rsid w:val="4BB682A2"/>
    <w:rsid w:val="4BBB7F80"/>
    <w:rsid w:val="4BC5CC00"/>
    <w:rsid w:val="4BC78A1F"/>
    <w:rsid w:val="4BCF4A18"/>
    <w:rsid w:val="4BCF613A"/>
    <w:rsid w:val="4BD0BC58"/>
    <w:rsid w:val="4BD6E21D"/>
    <w:rsid w:val="4BDB1313"/>
    <w:rsid w:val="4BDEEFBE"/>
    <w:rsid w:val="4BE0C216"/>
    <w:rsid w:val="4BE554A2"/>
    <w:rsid w:val="4BE5879C"/>
    <w:rsid w:val="4BE7BD1A"/>
    <w:rsid w:val="4C039E32"/>
    <w:rsid w:val="4C0F4963"/>
    <w:rsid w:val="4C1289C1"/>
    <w:rsid w:val="4C1622C2"/>
    <w:rsid w:val="4C1AF517"/>
    <w:rsid w:val="4C1E0A5A"/>
    <w:rsid w:val="4C31CADD"/>
    <w:rsid w:val="4C3AD851"/>
    <w:rsid w:val="4C3C8F69"/>
    <w:rsid w:val="4C3E9FED"/>
    <w:rsid w:val="4C3F31F6"/>
    <w:rsid w:val="4C432DB5"/>
    <w:rsid w:val="4C519531"/>
    <w:rsid w:val="4C543AF7"/>
    <w:rsid w:val="4C576186"/>
    <w:rsid w:val="4C59AD15"/>
    <w:rsid w:val="4C667F3F"/>
    <w:rsid w:val="4C689042"/>
    <w:rsid w:val="4C760791"/>
    <w:rsid w:val="4C7624EA"/>
    <w:rsid w:val="4C8257CB"/>
    <w:rsid w:val="4C852EBA"/>
    <w:rsid w:val="4C8B2A0F"/>
    <w:rsid w:val="4C8CD07F"/>
    <w:rsid w:val="4C92516D"/>
    <w:rsid w:val="4C97284F"/>
    <w:rsid w:val="4C9CE6B9"/>
    <w:rsid w:val="4CA9782F"/>
    <w:rsid w:val="4CA97E45"/>
    <w:rsid w:val="4CB1275D"/>
    <w:rsid w:val="4CB1A59C"/>
    <w:rsid w:val="4CBD62D3"/>
    <w:rsid w:val="4CBD78A4"/>
    <w:rsid w:val="4CBD98CE"/>
    <w:rsid w:val="4CBFF41B"/>
    <w:rsid w:val="4CC34345"/>
    <w:rsid w:val="4CCA9BFF"/>
    <w:rsid w:val="4CCB5F8C"/>
    <w:rsid w:val="4CCF7E16"/>
    <w:rsid w:val="4CCFFCBE"/>
    <w:rsid w:val="4CD37CEA"/>
    <w:rsid w:val="4CD7A486"/>
    <w:rsid w:val="4CDDD4EF"/>
    <w:rsid w:val="4CDF2B78"/>
    <w:rsid w:val="4CE0204A"/>
    <w:rsid w:val="4CE12C86"/>
    <w:rsid w:val="4CE60991"/>
    <w:rsid w:val="4CE97ABD"/>
    <w:rsid w:val="4CEC1084"/>
    <w:rsid w:val="4CEC25A0"/>
    <w:rsid w:val="4CEDE4CD"/>
    <w:rsid w:val="4CF6B5E8"/>
    <w:rsid w:val="4CFA1BA9"/>
    <w:rsid w:val="4D01445C"/>
    <w:rsid w:val="4D01F00C"/>
    <w:rsid w:val="4D08D5D0"/>
    <w:rsid w:val="4D0C340F"/>
    <w:rsid w:val="4D0D4A62"/>
    <w:rsid w:val="4D0F2FAE"/>
    <w:rsid w:val="4D12778D"/>
    <w:rsid w:val="4D251ABE"/>
    <w:rsid w:val="4D273029"/>
    <w:rsid w:val="4D2867DA"/>
    <w:rsid w:val="4D2F37A6"/>
    <w:rsid w:val="4D2F7734"/>
    <w:rsid w:val="4D31BAAF"/>
    <w:rsid w:val="4D3C2002"/>
    <w:rsid w:val="4D40E728"/>
    <w:rsid w:val="4D447184"/>
    <w:rsid w:val="4D4848B0"/>
    <w:rsid w:val="4D48836D"/>
    <w:rsid w:val="4D4E6754"/>
    <w:rsid w:val="4D539E04"/>
    <w:rsid w:val="4D599510"/>
    <w:rsid w:val="4D5AF7EF"/>
    <w:rsid w:val="4D5C36E5"/>
    <w:rsid w:val="4D608924"/>
    <w:rsid w:val="4D6A7398"/>
    <w:rsid w:val="4D716C90"/>
    <w:rsid w:val="4D71B750"/>
    <w:rsid w:val="4D74D457"/>
    <w:rsid w:val="4D76AD81"/>
    <w:rsid w:val="4D7DAE4A"/>
    <w:rsid w:val="4D801D73"/>
    <w:rsid w:val="4D8D7071"/>
    <w:rsid w:val="4D922F53"/>
    <w:rsid w:val="4D92F164"/>
    <w:rsid w:val="4D9A4946"/>
    <w:rsid w:val="4D9C19EA"/>
    <w:rsid w:val="4D9F6E93"/>
    <w:rsid w:val="4D9FFDD2"/>
    <w:rsid w:val="4DA5C1C4"/>
    <w:rsid w:val="4DB02A3E"/>
    <w:rsid w:val="4DB30A85"/>
    <w:rsid w:val="4DB3DC93"/>
    <w:rsid w:val="4DB98495"/>
    <w:rsid w:val="4DC0548E"/>
    <w:rsid w:val="4DCC3660"/>
    <w:rsid w:val="4DCC44F2"/>
    <w:rsid w:val="4DCF338D"/>
    <w:rsid w:val="4DD0E3AA"/>
    <w:rsid w:val="4DD49095"/>
    <w:rsid w:val="4DD4F8E2"/>
    <w:rsid w:val="4DD55B23"/>
    <w:rsid w:val="4DE04291"/>
    <w:rsid w:val="4DE6E96D"/>
    <w:rsid w:val="4DED09A6"/>
    <w:rsid w:val="4DEF59F4"/>
    <w:rsid w:val="4E0C8D9A"/>
    <w:rsid w:val="4E1C84EC"/>
    <w:rsid w:val="4E1E7243"/>
    <w:rsid w:val="4E1FF6BB"/>
    <w:rsid w:val="4E201AA1"/>
    <w:rsid w:val="4E244308"/>
    <w:rsid w:val="4E27DBA1"/>
    <w:rsid w:val="4E2CD0B7"/>
    <w:rsid w:val="4E2E2FD5"/>
    <w:rsid w:val="4E35F78F"/>
    <w:rsid w:val="4E3B4E3E"/>
    <w:rsid w:val="4E3E79A1"/>
    <w:rsid w:val="4E3F328E"/>
    <w:rsid w:val="4E441718"/>
    <w:rsid w:val="4E4D0EDC"/>
    <w:rsid w:val="4E4E4368"/>
    <w:rsid w:val="4E4FC95A"/>
    <w:rsid w:val="4E550C09"/>
    <w:rsid w:val="4E562DC3"/>
    <w:rsid w:val="4E56B65F"/>
    <w:rsid w:val="4E599EB2"/>
    <w:rsid w:val="4E62474D"/>
    <w:rsid w:val="4E65EA0C"/>
    <w:rsid w:val="4E69CBA9"/>
    <w:rsid w:val="4E757423"/>
    <w:rsid w:val="4E7B2019"/>
    <w:rsid w:val="4E7E8FBA"/>
    <w:rsid w:val="4E817993"/>
    <w:rsid w:val="4E90A325"/>
    <w:rsid w:val="4E973FDE"/>
    <w:rsid w:val="4E9C1252"/>
    <w:rsid w:val="4EA34D75"/>
    <w:rsid w:val="4EA47F59"/>
    <w:rsid w:val="4EAD0E23"/>
    <w:rsid w:val="4EAD2F9D"/>
    <w:rsid w:val="4EAF95E5"/>
    <w:rsid w:val="4EB6FD22"/>
    <w:rsid w:val="4EB90E08"/>
    <w:rsid w:val="4EBC27A9"/>
    <w:rsid w:val="4ECA2C3E"/>
    <w:rsid w:val="4ED466CF"/>
    <w:rsid w:val="4ED78012"/>
    <w:rsid w:val="4ED86E6A"/>
    <w:rsid w:val="4EE38363"/>
    <w:rsid w:val="4EE3EA52"/>
    <w:rsid w:val="4EEA19EA"/>
    <w:rsid w:val="4EEA8B60"/>
    <w:rsid w:val="4EEA9733"/>
    <w:rsid w:val="4EEE2EC5"/>
    <w:rsid w:val="4EF1AF2D"/>
    <w:rsid w:val="4EF57B96"/>
    <w:rsid w:val="4EF5EF16"/>
    <w:rsid w:val="4F0411E6"/>
    <w:rsid w:val="4F0814F9"/>
    <w:rsid w:val="4F0A0633"/>
    <w:rsid w:val="4F0B67F4"/>
    <w:rsid w:val="4F0D0772"/>
    <w:rsid w:val="4F0EC7EC"/>
    <w:rsid w:val="4F0F941D"/>
    <w:rsid w:val="4F10DF77"/>
    <w:rsid w:val="4F2F4D46"/>
    <w:rsid w:val="4F310D82"/>
    <w:rsid w:val="4F3563B1"/>
    <w:rsid w:val="4F35F592"/>
    <w:rsid w:val="4F38041C"/>
    <w:rsid w:val="4F3818B3"/>
    <w:rsid w:val="4F3A4420"/>
    <w:rsid w:val="4F4141DD"/>
    <w:rsid w:val="4F4FA8F0"/>
    <w:rsid w:val="4F4FD32E"/>
    <w:rsid w:val="4F5117EA"/>
    <w:rsid w:val="4F51838F"/>
    <w:rsid w:val="4F522C8D"/>
    <w:rsid w:val="4F5A5D64"/>
    <w:rsid w:val="4F5C5BFA"/>
    <w:rsid w:val="4F5F9B55"/>
    <w:rsid w:val="4F65A9FA"/>
    <w:rsid w:val="4F6CBCF9"/>
    <w:rsid w:val="4F768C6A"/>
    <w:rsid w:val="4F8734C1"/>
    <w:rsid w:val="4F88F588"/>
    <w:rsid w:val="4F903972"/>
    <w:rsid w:val="4F920E22"/>
    <w:rsid w:val="4F946939"/>
    <w:rsid w:val="4FA6B2CF"/>
    <w:rsid w:val="4FAC85C5"/>
    <w:rsid w:val="4FAD5763"/>
    <w:rsid w:val="4FB909FF"/>
    <w:rsid w:val="4FBA2FDD"/>
    <w:rsid w:val="4FBB17D4"/>
    <w:rsid w:val="4FBF9197"/>
    <w:rsid w:val="4FC7C379"/>
    <w:rsid w:val="4FCCC419"/>
    <w:rsid w:val="4FD1C5A9"/>
    <w:rsid w:val="4FD211BE"/>
    <w:rsid w:val="4FD4CB77"/>
    <w:rsid w:val="4FD96923"/>
    <w:rsid w:val="4FDB1A19"/>
    <w:rsid w:val="4FE02B53"/>
    <w:rsid w:val="4FE18FC9"/>
    <w:rsid w:val="4FE46242"/>
    <w:rsid w:val="4FE4839D"/>
    <w:rsid w:val="4FE5A748"/>
    <w:rsid w:val="4FEEDA0B"/>
    <w:rsid w:val="4FEFA5CD"/>
    <w:rsid w:val="4FF7BFFD"/>
    <w:rsid w:val="4FFF09C8"/>
    <w:rsid w:val="50042A97"/>
    <w:rsid w:val="501076F3"/>
    <w:rsid w:val="5011A14D"/>
    <w:rsid w:val="50190886"/>
    <w:rsid w:val="501A375C"/>
    <w:rsid w:val="50214DDF"/>
    <w:rsid w:val="50221E79"/>
    <w:rsid w:val="502550B3"/>
    <w:rsid w:val="50316EC7"/>
    <w:rsid w:val="5031CE80"/>
    <w:rsid w:val="503394CC"/>
    <w:rsid w:val="503BCBCF"/>
    <w:rsid w:val="50427C77"/>
    <w:rsid w:val="5048292D"/>
    <w:rsid w:val="504EE284"/>
    <w:rsid w:val="50695B71"/>
    <w:rsid w:val="506B68C8"/>
    <w:rsid w:val="507234C7"/>
    <w:rsid w:val="507B7EF3"/>
    <w:rsid w:val="507C7852"/>
    <w:rsid w:val="507F53C4"/>
    <w:rsid w:val="50865485"/>
    <w:rsid w:val="509184C8"/>
    <w:rsid w:val="509DE5F5"/>
    <w:rsid w:val="50A6509B"/>
    <w:rsid w:val="50AD0334"/>
    <w:rsid w:val="50AE3F43"/>
    <w:rsid w:val="50AEE8B8"/>
    <w:rsid w:val="50B9709A"/>
    <w:rsid w:val="50BD5AFC"/>
    <w:rsid w:val="50BECEF4"/>
    <w:rsid w:val="50C339B8"/>
    <w:rsid w:val="50C7C43F"/>
    <w:rsid w:val="50D5B096"/>
    <w:rsid w:val="50D67E87"/>
    <w:rsid w:val="50D8A767"/>
    <w:rsid w:val="50DA0833"/>
    <w:rsid w:val="50DBB21F"/>
    <w:rsid w:val="50DDC17B"/>
    <w:rsid w:val="50E2E168"/>
    <w:rsid w:val="50E71425"/>
    <w:rsid w:val="50F0C871"/>
    <w:rsid w:val="50F2502D"/>
    <w:rsid w:val="50F3ABBF"/>
    <w:rsid w:val="50F971C2"/>
    <w:rsid w:val="50FA2356"/>
    <w:rsid w:val="50FFE69A"/>
    <w:rsid w:val="5108D932"/>
    <w:rsid w:val="5110008C"/>
    <w:rsid w:val="5114CCAE"/>
    <w:rsid w:val="5116195B"/>
    <w:rsid w:val="51168A6E"/>
    <w:rsid w:val="5124171F"/>
    <w:rsid w:val="5124AA68"/>
    <w:rsid w:val="51267FB7"/>
    <w:rsid w:val="51276132"/>
    <w:rsid w:val="5127AC1A"/>
    <w:rsid w:val="5129119C"/>
    <w:rsid w:val="512A1572"/>
    <w:rsid w:val="512B5B50"/>
    <w:rsid w:val="512EB379"/>
    <w:rsid w:val="51306145"/>
    <w:rsid w:val="514020EF"/>
    <w:rsid w:val="51542E44"/>
    <w:rsid w:val="5155EE2E"/>
    <w:rsid w:val="51588CAF"/>
    <w:rsid w:val="515E297B"/>
    <w:rsid w:val="515E7F2A"/>
    <w:rsid w:val="51637638"/>
    <w:rsid w:val="5164E241"/>
    <w:rsid w:val="51740E60"/>
    <w:rsid w:val="51753131"/>
    <w:rsid w:val="51759470"/>
    <w:rsid w:val="5175A89C"/>
    <w:rsid w:val="517D34CC"/>
    <w:rsid w:val="5180DBDF"/>
    <w:rsid w:val="5184FD3D"/>
    <w:rsid w:val="51AC4CBD"/>
    <w:rsid w:val="51B21487"/>
    <w:rsid w:val="51B25176"/>
    <w:rsid w:val="51BD6D7B"/>
    <w:rsid w:val="51C5F900"/>
    <w:rsid w:val="51D5B0AF"/>
    <w:rsid w:val="51DE8724"/>
    <w:rsid w:val="51E067AB"/>
    <w:rsid w:val="51EAC5D5"/>
    <w:rsid w:val="51EEE082"/>
    <w:rsid w:val="51F3F1C6"/>
    <w:rsid w:val="51FA1D82"/>
    <w:rsid w:val="51FA91D9"/>
    <w:rsid w:val="51FDCF46"/>
    <w:rsid w:val="5207AB16"/>
    <w:rsid w:val="5209BB30"/>
    <w:rsid w:val="520D5656"/>
    <w:rsid w:val="52110CDF"/>
    <w:rsid w:val="5220F09D"/>
    <w:rsid w:val="52281B32"/>
    <w:rsid w:val="5235065F"/>
    <w:rsid w:val="5253A33F"/>
    <w:rsid w:val="525577E9"/>
    <w:rsid w:val="525A0B87"/>
    <w:rsid w:val="527FE0D7"/>
    <w:rsid w:val="528694B2"/>
    <w:rsid w:val="52887685"/>
    <w:rsid w:val="5288824E"/>
    <w:rsid w:val="528CCBC0"/>
    <w:rsid w:val="528D4428"/>
    <w:rsid w:val="5293F011"/>
    <w:rsid w:val="529B8125"/>
    <w:rsid w:val="529D817C"/>
    <w:rsid w:val="52AE0992"/>
    <w:rsid w:val="52B28DC9"/>
    <w:rsid w:val="52B64911"/>
    <w:rsid w:val="52B86454"/>
    <w:rsid w:val="52B9D8DC"/>
    <w:rsid w:val="52BD1D99"/>
    <w:rsid w:val="52BD5CC2"/>
    <w:rsid w:val="52BDBF8E"/>
    <w:rsid w:val="52C42DF5"/>
    <w:rsid w:val="52CCFCFE"/>
    <w:rsid w:val="52CF54E8"/>
    <w:rsid w:val="52CF716E"/>
    <w:rsid w:val="52D443E3"/>
    <w:rsid w:val="52DD654D"/>
    <w:rsid w:val="52F1D838"/>
    <w:rsid w:val="52F21B01"/>
    <w:rsid w:val="53001B88"/>
    <w:rsid w:val="53051768"/>
    <w:rsid w:val="530D3F12"/>
    <w:rsid w:val="530DEA0E"/>
    <w:rsid w:val="5312ACBD"/>
    <w:rsid w:val="5319052D"/>
    <w:rsid w:val="531A3B79"/>
    <w:rsid w:val="5321E0B2"/>
    <w:rsid w:val="5323B865"/>
    <w:rsid w:val="53252F82"/>
    <w:rsid w:val="5325872B"/>
    <w:rsid w:val="53289A0E"/>
    <w:rsid w:val="5336CDBB"/>
    <w:rsid w:val="533AD1B9"/>
    <w:rsid w:val="53414D56"/>
    <w:rsid w:val="53422C71"/>
    <w:rsid w:val="5346D446"/>
    <w:rsid w:val="5352F556"/>
    <w:rsid w:val="5355BD63"/>
    <w:rsid w:val="535E567F"/>
    <w:rsid w:val="53605304"/>
    <w:rsid w:val="536676ED"/>
    <w:rsid w:val="5367F4C8"/>
    <w:rsid w:val="53682257"/>
    <w:rsid w:val="537A5F94"/>
    <w:rsid w:val="537C14CA"/>
    <w:rsid w:val="537C91A8"/>
    <w:rsid w:val="538338DE"/>
    <w:rsid w:val="53949E2D"/>
    <w:rsid w:val="539C3087"/>
    <w:rsid w:val="539D575B"/>
    <w:rsid w:val="53ABB51F"/>
    <w:rsid w:val="53B053CC"/>
    <w:rsid w:val="53B2ADBF"/>
    <w:rsid w:val="53B56A0B"/>
    <w:rsid w:val="53BAF7DA"/>
    <w:rsid w:val="53BC160A"/>
    <w:rsid w:val="53BDA8D8"/>
    <w:rsid w:val="53BDEA9D"/>
    <w:rsid w:val="53CBA064"/>
    <w:rsid w:val="53CDA406"/>
    <w:rsid w:val="53CEBB59"/>
    <w:rsid w:val="53D01811"/>
    <w:rsid w:val="53D5AD15"/>
    <w:rsid w:val="53D7945E"/>
    <w:rsid w:val="53D9EAB1"/>
    <w:rsid w:val="53E3B076"/>
    <w:rsid w:val="53EB0B1D"/>
    <w:rsid w:val="53EC0A5C"/>
    <w:rsid w:val="53ECC7EC"/>
    <w:rsid w:val="53EF5E58"/>
    <w:rsid w:val="53F27B6E"/>
    <w:rsid w:val="53FCBB3E"/>
    <w:rsid w:val="53FD3815"/>
    <w:rsid w:val="53FEDAD0"/>
    <w:rsid w:val="53FFCCE3"/>
    <w:rsid w:val="54009792"/>
    <w:rsid w:val="54025926"/>
    <w:rsid w:val="5409DF1D"/>
    <w:rsid w:val="54126B3A"/>
    <w:rsid w:val="54169192"/>
    <w:rsid w:val="542135D3"/>
    <w:rsid w:val="5426EAF2"/>
    <w:rsid w:val="543333D2"/>
    <w:rsid w:val="543CB4C5"/>
    <w:rsid w:val="54428D6B"/>
    <w:rsid w:val="54493046"/>
    <w:rsid w:val="544DC71D"/>
    <w:rsid w:val="544ECB69"/>
    <w:rsid w:val="5454FCBC"/>
    <w:rsid w:val="5455D404"/>
    <w:rsid w:val="545AA908"/>
    <w:rsid w:val="546CFC71"/>
    <w:rsid w:val="547394B9"/>
    <w:rsid w:val="5474A30A"/>
    <w:rsid w:val="5475F1B6"/>
    <w:rsid w:val="5480E5F6"/>
    <w:rsid w:val="5483FE0F"/>
    <w:rsid w:val="548969F8"/>
    <w:rsid w:val="548BF283"/>
    <w:rsid w:val="548CBE24"/>
    <w:rsid w:val="54903045"/>
    <w:rsid w:val="54A00BF3"/>
    <w:rsid w:val="54BAA8B6"/>
    <w:rsid w:val="54C0A03B"/>
    <w:rsid w:val="54C46028"/>
    <w:rsid w:val="54C60503"/>
    <w:rsid w:val="54CCB7A3"/>
    <w:rsid w:val="54CEB2C4"/>
    <w:rsid w:val="54D22BD0"/>
    <w:rsid w:val="54DD1DB7"/>
    <w:rsid w:val="54E3B985"/>
    <w:rsid w:val="54E6591A"/>
    <w:rsid w:val="54E8F637"/>
    <w:rsid w:val="54EB1850"/>
    <w:rsid w:val="54F2B0AB"/>
    <w:rsid w:val="54F4F5DE"/>
    <w:rsid w:val="54FC41CE"/>
    <w:rsid w:val="54FCC7C8"/>
    <w:rsid w:val="54FFE57D"/>
    <w:rsid w:val="55005D16"/>
    <w:rsid w:val="55027A95"/>
    <w:rsid w:val="550A67A8"/>
    <w:rsid w:val="550C121D"/>
    <w:rsid w:val="550F2A86"/>
    <w:rsid w:val="55103CEB"/>
    <w:rsid w:val="55195B8D"/>
    <w:rsid w:val="55236CEA"/>
    <w:rsid w:val="553C2F11"/>
    <w:rsid w:val="55401B83"/>
    <w:rsid w:val="5540A4F2"/>
    <w:rsid w:val="554AE820"/>
    <w:rsid w:val="55576436"/>
    <w:rsid w:val="5559DD30"/>
    <w:rsid w:val="5560474D"/>
    <w:rsid w:val="5566F2E0"/>
    <w:rsid w:val="55673AA3"/>
    <w:rsid w:val="556B9006"/>
    <w:rsid w:val="556BF6CA"/>
    <w:rsid w:val="556F0CA0"/>
    <w:rsid w:val="55747685"/>
    <w:rsid w:val="557B545A"/>
    <w:rsid w:val="557D606C"/>
    <w:rsid w:val="557D6CF6"/>
    <w:rsid w:val="5586065E"/>
    <w:rsid w:val="558CE1BD"/>
    <w:rsid w:val="5590DE7F"/>
    <w:rsid w:val="55913BC1"/>
    <w:rsid w:val="5595AAB6"/>
    <w:rsid w:val="55A03905"/>
    <w:rsid w:val="55A3ED54"/>
    <w:rsid w:val="55A8D5FB"/>
    <w:rsid w:val="55AD037A"/>
    <w:rsid w:val="55B22998"/>
    <w:rsid w:val="55BAB895"/>
    <w:rsid w:val="55BD20A1"/>
    <w:rsid w:val="55BEFB5D"/>
    <w:rsid w:val="55C016D4"/>
    <w:rsid w:val="55D35F05"/>
    <w:rsid w:val="55DDB08A"/>
    <w:rsid w:val="55E1A9F8"/>
    <w:rsid w:val="55E60340"/>
    <w:rsid w:val="55E63DA8"/>
    <w:rsid w:val="55F1191B"/>
    <w:rsid w:val="55F1799E"/>
    <w:rsid w:val="55F72E78"/>
    <w:rsid w:val="560186A7"/>
    <w:rsid w:val="5603FB81"/>
    <w:rsid w:val="561768D0"/>
    <w:rsid w:val="56216B50"/>
    <w:rsid w:val="5628449E"/>
    <w:rsid w:val="562A4BF6"/>
    <w:rsid w:val="5632DA39"/>
    <w:rsid w:val="563687C4"/>
    <w:rsid w:val="56425CE4"/>
    <w:rsid w:val="5642D2BD"/>
    <w:rsid w:val="56471B69"/>
    <w:rsid w:val="56476E9A"/>
    <w:rsid w:val="5648810F"/>
    <w:rsid w:val="5649C7F0"/>
    <w:rsid w:val="56564D82"/>
    <w:rsid w:val="565A376A"/>
    <w:rsid w:val="566A5E4E"/>
    <w:rsid w:val="566B1970"/>
    <w:rsid w:val="566E94F8"/>
    <w:rsid w:val="5671588C"/>
    <w:rsid w:val="567397BE"/>
    <w:rsid w:val="56768C5A"/>
    <w:rsid w:val="5687E7A7"/>
    <w:rsid w:val="56882511"/>
    <w:rsid w:val="568F536D"/>
    <w:rsid w:val="5694E609"/>
    <w:rsid w:val="569A692C"/>
    <w:rsid w:val="569B3DB8"/>
    <w:rsid w:val="569BC832"/>
    <w:rsid w:val="569BFAB4"/>
    <w:rsid w:val="56AA1D3F"/>
    <w:rsid w:val="56AAC1B6"/>
    <w:rsid w:val="56B11E4F"/>
    <w:rsid w:val="56B67A92"/>
    <w:rsid w:val="56B7471C"/>
    <w:rsid w:val="56B76AB1"/>
    <w:rsid w:val="56B8F346"/>
    <w:rsid w:val="56BBF4DC"/>
    <w:rsid w:val="56BD2C42"/>
    <w:rsid w:val="56BE2408"/>
    <w:rsid w:val="56C2AB2D"/>
    <w:rsid w:val="56C47E7D"/>
    <w:rsid w:val="56C90D54"/>
    <w:rsid w:val="56CBE6F0"/>
    <w:rsid w:val="56D2B621"/>
    <w:rsid w:val="56D651B5"/>
    <w:rsid w:val="56D7BB61"/>
    <w:rsid w:val="56D857FF"/>
    <w:rsid w:val="56DA6EA2"/>
    <w:rsid w:val="56DE9CDA"/>
    <w:rsid w:val="56E4B0D3"/>
    <w:rsid w:val="56E4B97F"/>
    <w:rsid w:val="56EE9548"/>
    <w:rsid w:val="56FA02DF"/>
    <w:rsid w:val="57047C59"/>
    <w:rsid w:val="570CD680"/>
    <w:rsid w:val="571326DE"/>
    <w:rsid w:val="5719F842"/>
    <w:rsid w:val="5720157D"/>
    <w:rsid w:val="57251D20"/>
    <w:rsid w:val="5728B21E"/>
    <w:rsid w:val="572CFCA9"/>
    <w:rsid w:val="573FF431"/>
    <w:rsid w:val="57408594"/>
    <w:rsid w:val="574938EC"/>
    <w:rsid w:val="574FA3EF"/>
    <w:rsid w:val="57517F34"/>
    <w:rsid w:val="575A4880"/>
    <w:rsid w:val="575CAB00"/>
    <w:rsid w:val="575F07A5"/>
    <w:rsid w:val="576212FE"/>
    <w:rsid w:val="576A2ADE"/>
    <w:rsid w:val="5771958A"/>
    <w:rsid w:val="5773FD14"/>
    <w:rsid w:val="5777C981"/>
    <w:rsid w:val="57901156"/>
    <w:rsid w:val="5791418F"/>
    <w:rsid w:val="5792DD39"/>
    <w:rsid w:val="5793EBEC"/>
    <w:rsid w:val="579BCF27"/>
    <w:rsid w:val="57A526C3"/>
    <w:rsid w:val="57A84F6D"/>
    <w:rsid w:val="57B1CB1B"/>
    <w:rsid w:val="57BB2574"/>
    <w:rsid w:val="57BC587C"/>
    <w:rsid w:val="57BD5112"/>
    <w:rsid w:val="57C5E6AC"/>
    <w:rsid w:val="57CD9D50"/>
    <w:rsid w:val="57D81C04"/>
    <w:rsid w:val="57DAABD8"/>
    <w:rsid w:val="57E3C680"/>
    <w:rsid w:val="57E70C9B"/>
    <w:rsid w:val="57EB4C1F"/>
    <w:rsid w:val="57ECEA8A"/>
    <w:rsid w:val="57ED039D"/>
    <w:rsid w:val="57F32EB1"/>
    <w:rsid w:val="57F3B5DA"/>
    <w:rsid w:val="57F526B2"/>
    <w:rsid w:val="57FC1322"/>
    <w:rsid w:val="58018156"/>
    <w:rsid w:val="58024FDB"/>
    <w:rsid w:val="5804CF4C"/>
    <w:rsid w:val="5806EE97"/>
    <w:rsid w:val="58171845"/>
    <w:rsid w:val="581C6E80"/>
    <w:rsid w:val="5823B808"/>
    <w:rsid w:val="5834B261"/>
    <w:rsid w:val="5836710A"/>
    <w:rsid w:val="58441855"/>
    <w:rsid w:val="58449D89"/>
    <w:rsid w:val="58452CC0"/>
    <w:rsid w:val="584E0D92"/>
    <w:rsid w:val="584F4405"/>
    <w:rsid w:val="58515036"/>
    <w:rsid w:val="5857115F"/>
    <w:rsid w:val="585BF18A"/>
    <w:rsid w:val="58645903"/>
    <w:rsid w:val="586F45F9"/>
    <w:rsid w:val="586FCC5F"/>
    <w:rsid w:val="58713D4C"/>
    <w:rsid w:val="5871DBFB"/>
    <w:rsid w:val="587D7D27"/>
    <w:rsid w:val="587EEE02"/>
    <w:rsid w:val="58806071"/>
    <w:rsid w:val="58818343"/>
    <w:rsid w:val="58859579"/>
    <w:rsid w:val="5889387C"/>
    <w:rsid w:val="5889CFE8"/>
    <w:rsid w:val="588EBB98"/>
    <w:rsid w:val="588F46A5"/>
    <w:rsid w:val="589178AE"/>
    <w:rsid w:val="5892BA08"/>
    <w:rsid w:val="58957F2A"/>
    <w:rsid w:val="5895DD8B"/>
    <w:rsid w:val="5897BEAB"/>
    <w:rsid w:val="589BD72B"/>
    <w:rsid w:val="58A0F303"/>
    <w:rsid w:val="58A338F5"/>
    <w:rsid w:val="58AB7375"/>
    <w:rsid w:val="58AC6D52"/>
    <w:rsid w:val="58B0BBE7"/>
    <w:rsid w:val="58B8B925"/>
    <w:rsid w:val="58BCEF08"/>
    <w:rsid w:val="58C116BC"/>
    <w:rsid w:val="58C43D4C"/>
    <w:rsid w:val="58CDF29D"/>
    <w:rsid w:val="58CF6EFA"/>
    <w:rsid w:val="58D03745"/>
    <w:rsid w:val="58DA7093"/>
    <w:rsid w:val="58DBAF61"/>
    <w:rsid w:val="58DF3D2C"/>
    <w:rsid w:val="58E80B37"/>
    <w:rsid w:val="58E86BC5"/>
    <w:rsid w:val="58FCAD2F"/>
    <w:rsid w:val="58FEAF8F"/>
    <w:rsid w:val="590240AB"/>
    <w:rsid w:val="590775AA"/>
    <w:rsid w:val="590AC409"/>
    <w:rsid w:val="590E2228"/>
    <w:rsid w:val="5910AFD0"/>
    <w:rsid w:val="59145814"/>
    <w:rsid w:val="59163279"/>
    <w:rsid w:val="5917E6FE"/>
    <w:rsid w:val="5918BB95"/>
    <w:rsid w:val="591995A2"/>
    <w:rsid w:val="5919F5F1"/>
    <w:rsid w:val="591A2120"/>
    <w:rsid w:val="5928562A"/>
    <w:rsid w:val="592BBA09"/>
    <w:rsid w:val="592D33B4"/>
    <w:rsid w:val="592F8FCD"/>
    <w:rsid w:val="5937EDE4"/>
    <w:rsid w:val="5938032D"/>
    <w:rsid w:val="593BFE87"/>
    <w:rsid w:val="59486A05"/>
    <w:rsid w:val="594D6E1A"/>
    <w:rsid w:val="5959B4ED"/>
    <w:rsid w:val="595B9266"/>
    <w:rsid w:val="59733EEB"/>
    <w:rsid w:val="597A737F"/>
    <w:rsid w:val="597F0F5C"/>
    <w:rsid w:val="5984F74A"/>
    <w:rsid w:val="598B7D1D"/>
    <w:rsid w:val="598DB647"/>
    <w:rsid w:val="5999D999"/>
    <w:rsid w:val="599C3628"/>
    <w:rsid w:val="59A6A3AA"/>
    <w:rsid w:val="59A7AFCA"/>
    <w:rsid w:val="59A88109"/>
    <w:rsid w:val="59ADB5B2"/>
    <w:rsid w:val="59ADE267"/>
    <w:rsid w:val="59B054AF"/>
    <w:rsid w:val="59B209F6"/>
    <w:rsid w:val="59B3B67B"/>
    <w:rsid w:val="59B4E12A"/>
    <w:rsid w:val="59B7E2D3"/>
    <w:rsid w:val="59BA7E43"/>
    <w:rsid w:val="59C4F503"/>
    <w:rsid w:val="59CF18FC"/>
    <w:rsid w:val="59D22A51"/>
    <w:rsid w:val="59D3B61E"/>
    <w:rsid w:val="59D5E316"/>
    <w:rsid w:val="59D6187D"/>
    <w:rsid w:val="59D947B7"/>
    <w:rsid w:val="59DC5504"/>
    <w:rsid w:val="59EA57C8"/>
    <w:rsid w:val="59EADECA"/>
    <w:rsid w:val="59ED9956"/>
    <w:rsid w:val="59EEADE3"/>
    <w:rsid w:val="59F7C4D0"/>
    <w:rsid w:val="59F81EE4"/>
    <w:rsid w:val="59F8EB60"/>
    <w:rsid w:val="59FA8581"/>
    <w:rsid w:val="59FB9618"/>
    <w:rsid w:val="59FD24EE"/>
    <w:rsid w:val="59FF8E1B"/>
    <w:rsid w:val="59FFAE7E"/>
    <w:rsid w:val="5A0667D7"/>
    <w:rsid w:val="5A07B8A2"/>
    <w:rsid w:val="5A0A56E3"/>
    <w:rsid w:val="5A103DB7"/>
    <w:rsid w:val="5A120CB8"/>
    <w:rsid w:val="5A1533F8"/>
    <w:rsid w:val="5A199838"/>
    <w:rsid w:val="5A19C86D"/>
    <w:rsid w:val="5A1AECC9"/>
    <w:rsid w:val="5A1B8F2F"/>
    <w:rsid w:val="5A1C100F"/>
    <w:rsid w:val="5A1F1691"/>
    <w:rsid w:val="5A1F3A6A"/>
    <w:rsid w:val="5A1F5B3E"/>
    <w:rsid w:val="5A237F40"/>
    <w:rsid w:val="5A25DD09"/>
    <w:rsid w:val="5A2C2A84"/>
    <w:rsid w:val="5A37EB4F"/>
    <w:rsid w:val="5A39AA5C"/>
    <w:rsid w:val="5A4D217C"/>
    <w:rsid w:val="5A50477A"/>
    <w:rsid w:val="5A509AA1"/>
    <w:rsid w:val="5A593522"/>
    <w:rsid w:val="5A5B1CDD"/>
    <w:rsid w:val="5A5B541A"/>
    <w:rsid w:val="5A606EF8"/>
    <w:rsid w:val="5A63814C"/>
    <w:rsid w:val="5A730A5D"/>
    <w:rsid w:val="5A76ED0F"/>
    <w:rsid w:val="5A7A0019"/>
    <w:rsid w:val="5A7D8131"/>
    <w:rsid w:val="5A7EBA4A"/>
    <w:rsid w:val="5A819B34"/>
    <w:rsid w:val="5A8D4667"/>
    <w:rsid w:val="5A90762B"/>
    <w:rsid w:val="5A941799"/>
    <w:rsid w:val="5A94196A"/>
    <w:rsid w:val="5A9A051D"/>
    <w:rsid w:val="5A9DBA75"/>
    <w:rsid w:val="5A9E1EF5"/>
    <w:rsid w:val="5AA19810"/>
    <w:rsid w:val="5AA91C30"/>
    <w:rsid w:val="5AB262E3"/>
    <w:rsid w:val="5AB26451"/>
    <w:rsid w:val="5AB6E494"/>
    <w:rsid w:val="5ABA4753"/>
    <w:rsid w:val="5ABD04D8"/>
    <w:rsid w:val="5AC0D030"/>
    <w:rsid w:val="5AC29458"/>
    <w:rsid w:val="5AC7FDCC"/>
    <w:rsid w:val="5AC83DC4"/>
    <w:rsid w:val="5ACA0C0A"/>
    <w:rsid w:val="5AD3BE45"/>
    <w:rsid w:val="5AD6229F"/>
    <w:rsid w:val="5ADA88C4"/>
    <w:rsid w:val="5ADDD79A"/>
    <w:rsid w:val="5AE023BB"/>
    <w:rsid w:val="5AE0C4A3"/>
    <w:rsid w:val="5AE72306"/>
    <w:rsid w:val="5AE8081D"/>
    <w:rsid w:val="5AF6BF81"/>
    <w:rsid w:val="5AFACFE0"/>
    <w:rsid w:val="5AFBAC00"/>
    <w:rsid w:val="5B06D7DD"/>
    <w:rsid w:val="5B12BAC3"/>
    <w:rsid w:val="5B169FB0"/>
    <w:rsid w:val="5B19B56C"/>
    <w:rsid w:val="5B29BECF"/>
    <w:rsid w:val="5B2A2257"/>
    <w:rsid w:val="5B2E9E7A"/>
    <w:rsid w:val="5B2F6222"/>
    <w:rsid w:val="5B305146"/>
    <w:rsid w:val="5B34A74A"/>
    <w:rsid w:val="5B3C15EB"/>
    <w:rsid w:val="5B444396"/>
    <w:rsid w:val="5B4556FC"/>
    <w:rsid w:val="5B4C678E"/>
    <w:rsid w:val="5B4CC184"/>
    <w:rsid w:val="5B5C7F46"/>
    <w:rsid w:val="5B60CF46"/>
    <w:rsid w:val="5B6703B8"/>
    <w:rsid w:val="5B68E402"/>
    <w:rsid w:val="5B6F7B05"/>
    <w:rsid w:val="5B6F7DD0"/>
    <w:rsid w:val="5B722C27"/>
    <w:rsid w:val="5B752104"/>
    <w:rsid w:val="5B7BF65E"/>
    <w:rsid w:val="5B7D8DA0"/>
    <w:rsid w:val="5B84D4F3"/>
    <w:rsid w:val="5B8AF06A"/>
    <w:rsid w:val="5B8C2FF5"/>
    <w:rsid w:val="5B93DF0C"/>
    <w:rsid w:val="5B95D28B"/>
    <w:rsid w:val="5B972164"/>
    <w:rsid w:val="5B9B1D2C"/>
    <w:rsid w:val="5BB397A4"/>
    <w:rsid w:val="5BBD9EF0"/>
    <w:rsid w:val="5BD1A386"/>
    <w:rsid w:val="5BD417ED"/>
    <w:rsid w:val="5BD76308"/>
    <w:rsid w:val="5BDB39B4"/>
    <w:rsid w:val="5BE0699C"/>
    <w:rsid w:val="5BE40729"/>
    <w:rsid w:val="5BEE77A1"/>
    <w:rsid w:val="5BF67D43"/>
    <w:rsid w:val="5BF987BA"/>
    <w:rsid w:val="5C005238"/>
    <w:rsid w:val="5C041D21"/>
    <w:rsid w:val="5C060040"/>
    <w:rsid w:val="5C061B7F"/>
    <w:rsid w:val="5C0EDABE"/>
    <w:rsid w:val="5C11B774"/>
    <w:rsid w:val="5C1E32A5"/>
    <w:rsid w:val="5C2AE808"/>
    <w:rsid w:val="5C2B167D"/>
    <w:rsid w:val="5C36E270"/>
    <w:rsid w:val="5C39EF56"/>
    <w:rsid w:val="5C40BDD6"/>
    <w:rsid w:val="5C43534B"/>
    <w:rsid w:val="5C43C8C5"/>
    <w:rsid w:val="5C54227F"/>
    <w:rsid w:val="5C555A26"/>
    <w:rsid w:val="5C65B713"/>
    <w:rsid w:val="5C6E7143"/>
    <w:rsid w:val="5C711F16"/>
    <w:rsid w:val="5C7A5320"/>
    <w:rsid w:val="5C8466C5"/>
    <w:rsid w:val="5C9314CE"/>
    <w:rsid w:val="5C941951"/>
    <w:rsid w:val="5C984F46"/>
    <w:rsid w:val="5C9B5A69"/>
    <w:rsid w:val="5CA501AD"/>
    <w:rsid w:val="5CA60060"/>
    <w:rsid w:val="5CA9A8F1"/>
    <w:rsid w:val="5CA9BB2F"/>
    <w:rsid w:val="5CAAF88E"/>
    <w:rsid w:val="5CAFFDB0"/>
    <w:rsid w:val="5CB15DC5"/>
    <w:rsid w:val="5CB5A210"/>
    <w:rsid w:val="5CBDFD2F"/>
    <w:rsid w:val="5CC0D8A1"/>
    <w:rsid w:val="5CC69FE2"/>
    <w:rsid w:val="5CCBC5D7"/>
    <w:rsid w:val="5CCC3406"/>
    <w:rsid w:val="5CCD6F64"/>
    <w:rsid w:val="5CCEB535"/>
    <w:rsid w:val="5CD7C183"/>
    <w:rsid w:val="5CDD3ABB"/>
    <w:rsid w:val="5CDDA766"/>
    <w:rsid w:val="5CDDC978"/>
    <w:rsid w:val="5CE02DF5"/>
    <w:rsid w:val="5CE85D2E"/>
    <w:rsid w:val="5CE96259"/>
    <w:rsid w:val="5CF41B1B"/>
    <w:rsid w:val="5CF84D89"/>
    <w:rsid w:val="5CFB6C92"/>
    <w:rsid w:val="5D004C32"/>
    <w:rsid w:val="5D04B7EF"/>
    <w:rsid w:val="5D089924"/>
    <w:rsid w:val="5D08FCBD"/>
    <w:rsid w:val="5D0D7E18"/>
    <w:rsid w:val="5D1EE0F6"/>
    <w:rsid w:val="5D1F9EE3"/>
    <w:rsid w:val="5D20A554"/>
    <w:rsid w:val="5D20AD65"/>
    <w:rsid w:val="5D2182A6"/>
    <w:rsid w:val="5D2D6018"/>
    <w:rsid w:val="5D33DD17"/>
    <w:rsid w:val="5D3530CB"/>
    <w:rsid w:val="5D400EFB"/>
    <w:rsid w:val="5D460FBE"/>
    <w:rsid w:val="5D4A6285"/>
    <w:rsid w:val="5D4DD3D6"/>
    <w:rsid w:val="5D535047"/>
    <w:rsid w:val="5D56E135"/>
    <w:rsid w:val="5D5E8618"/>
    <w:rsid w:val="5D5F76EF"/>
    <w:rsid w:val="5D6348CF"/>
    <w:rsid w:val="5D73E11F"/>
    <w:rsid w:val="5D744C9A"/>
    <w:rsid w:val="5D779D27"/>
    <w:rsid w:val="5D7EDF76"/>
    <w:rsid w:val="5D88A9F7"/>
    <w:rsid w:val="5D8A9DD0"/>
    <w:rsid w:val="5D90389E"/>
    <w:rsid w:val="5D948E89"/>
    <w:rsid w:val="5D997FA9"/>
    <w:rsid w:val="5DA078B7"/>
    <w:rsid w:val="5DA40DEB"/>
    <w:rsid w:val="5DA5ED00"/>
    <w:rsid w:val="5DA7A26F"/>
    <w:rsid w:val="5DAD3A3E"/>
    <w:rsid w:val="5DAF5C44"/>
    <w:rsid w:val="5DAFA833"/>
    <w:rsid w:val="5DB07186"/>
    <w:rsid w:val="5DB0B8FB"/>
    <w:rsid w:val="5DB26B24"/>
    <w:rsid w:val="5DB97323"/>
    <w:rsid w:val="5DBE5665"/>
    <w:rsid w:val="5DBE7B8D"/>
    <w:rsid w:val="5DC92B14"/>
    <w:rsid w:val="5DCB2CC7"/>
    <w:rsid w:val="5DD2D56E"/>
    <w:rsid w:val="5DD5334C"/>
    <w:rsid w:val="5DDB7955"/>
    <w:rsid w:val="5DDBF345"/>
    <w:rsid w:val="5DE243B5"/>
    <w:rsid w:val="5DE947AC"/>
    <w:rsid w:val="5DEA0513"/>
    <w:rsid w:val="5DECBBDD"/>
    <w:rsid w:val="5DECF195"/>
    <w:rsid w:val="5DF12A87"/>
    <w:rsid w:val="5DFA4801"/>
    <w:rsid w:val="5DFB5DB5"/>
    <w:rsid w:val="5E022541"/>
    <w:rsid w:val="5E0DA120"/>
    <w:rsid w:val="5E105C65"/>
    <w:rsid w:val="5E1A463F"/>
    <w:rsid w:val="5E1ED9BD"/>
    <w:rsid w:val="5E20DF3D"/>
    <w:rsid w:val="5E21005F"/>
    <w:rsid w:val="5E22D325"/>
    <w:rsid w:val="5E2FE9B2"/>
    <w:rsid w:val="5E354766"/>
    <w:rsid w:val="5E4C427F"/>
    <w:rsid w:val="5E50D68D"/>
    <w:rsid w:val="5E5294E3"/>
    <w:rsid w:val="5E545555"/>
    <w:rsid w:val="5E5C6DCA"/>
    <w:rsid w:val="5E658099"/>
    <w:rsid w:val="5E6A29D6"/>
    <w:rsid w:val="5E6E3A8C"/>
    <w:rsid w:val="5E76F35F"/>
    <w:rsid w:val="5E779768"/>
    <w:rsid w:val="5E78B62A"/>
    <w:rsid w:val="5E7BFE56"/>
    <w:rsid w:val="5E808B1F"/>
    <w:rsid w:val="5E94ECC4"/>
    <w:rsid w:val="5E97EBFE"/>
    <w:rsid w:val="5EB6C99B"/>
    <w:rsid w:val="5EB789E7"/>
    <w:rsid w:val="5EB8D85B"/>
    <w:rsid w:val="5EB8FE79"/>
    <w:rsid w:val="5EBDC8EB"/>
    <w:rsid w:val="5EBE5965"/>
    <w:rsid w:val="5EC8D1CC"/>
    <w:rsid w:val="5EC92F15"/>
    <w:rsid w:val="5ECA434A"/>
    <w:rsid w:val="5ECBCC5B"/>
    <w:rsid w:val="5ECC5DC5"/>
    <w:rsid w:val="5ED81383"/>
    <w:rsid w:val="5EDEE71C"/>
    <w:rsid w:val="5EE0B1AD"/>
    <w:rsid w:val="5EE45F79"/>
    <w:rsid w:val="5EE62E46"/>
    <w:rsid w:val="5EF28E20"/>
    <w:rsid w:val="5EFF63F1"/>
    <w:rsid w:val="5F12B000"/>
    <w:rsid w:val="5F1898D7"/>
    <w:rsid w:val="5F1F4CD0"/>
    <w:rsid w:val="5F215E59"/>
    <w:rsid w:val="5F22E920"/>
    <w:rsid w:val="5F2390C5"/>
    <w:rsid w:val="5F257D89"/>
    <w:rsid w:val="5F2776D9"/>
    <w:rsid w:val="5F28EF4B"/>
    <w:rsid w:val="5F2953D9"/>
    <w:rsid w:val="5F2CB932"/>
    <w:rsid w:val="5F2DF70B"/>
    <w:rsid w:val="5F36A5FE"/>
    <w:rsid w:val="5F396AD9"/>
    <w:rsid w:val="5F4FD90E"/>
    <w:rsid w:val="5F569F78"/>
    <w:rsid w:val="5F578C29"/>
    <w:rsid w:val="5F5A3AC5"/>
    <w:rsid w:val="5F5AD7C2"/>
    <w:rsid w:val="5F5F2FD9"/>
    <w:rsid w:val="5F647C56"/>
    <w:rsid w:val="5F69CAF5"/>
    <w:rsid w:val="5F6DBB47"/>
    <w:rsid w:val="5F6F02F7"/>
    <w:rsid w:val="5F738722"/>
    <w:rsid w:val="5F78D7DD"/>
    <w:rsid w:val="5F888C3E"/>
    <w:rsid w:val="5F98727B"/>
    <w:rsid w:val="5F98CA2E"/>
    <w:rsid w:val="5F9C42B7"/>
    <w:rsid w:val="5F9C9BD7"/>
    <w:rsid w:val="5F9EFDD1"/>
    <w:rsid w:val="5FA51F97"/>
    <w:rsid w:val="5FA59B55"/>
    <w:rsid w:val="5FA9B7FD"/>
    <w:rsid w:val="5FAAEED8"/>
    <w:rsid w:val="5FAE9734"/>
    <w:rsid w:val="5FB4A8EB"/>
    <w:rsid w:val="5FB6FFFF"/>
    <w:rsid w:val="5FD641E7"/>
    <w:rsid w:val="5FD72CD7"/>
    <w:rsid w:val="5FE51839"/>
    <w:rsid w:val="5FE71C0A"/>
    <w:rsid w:val="5FED35AF"/>
    <w:rsid w:val="5FEEC1F0"/>
    <w:rsid w:val="5FF6BF9C"/>
    <w:rsid w:val="60140E04"/>
    <w:rsid w:val="601D24F4"/>
    <w:rsid w:val="60239696"/>
    <w:rsid w:val="602D326D"/>
    <w:rsid w:val="60363284"/>
    <w:rsid w:val="603649D5"/>
    <w:rsid w:val="6036F973"/>
    <w:rsid w:val="60400B69"/>
    <w:rsid w:val="6045499D"/>
    <w:rsid w:val="6046443D"/>
    <w:rsid w:val="6048EEEF"/>
    <w:rsid w:val="60492BFC"/>
    <w:rsid w:val="604EAF22"/>
    <w:rsid w:val="6050D560"/>
    <w:rsid w:val="60530B0E"/>
    <w:rsid w:val="6056D077"/>
    <w:rsid w:val="605AB924"/>
    <w:rsid w:val="605EB5DD"/>
    <w:rsid w:val="6060EEDA"/>
    <w:rsid w:val="6063380A"/>
    <w:rsid w:val="6064C644"/>
    <w:rsid w:val="60657DB6"/>
    <w:rsid w:val="6067EA8E"/>
    <w:rsid w:val="60758A22"/>
    <w:rsid w:val="6076B648"/>
    <w:rsid w:val="6077EC18"/>
    <w:rsid w:val="6080354B"/>
    <w:rsid w:val="6081BE7E"/>
    <w:rsid w:val="6086FA93"/>
    <w:rsid w:val="608BEC27"/>
    <w:rsid w:val="608BEC66"/>
    <w:rsid w:val="609917D6"/>
    <w:rsid w:val="609D041A"/>
    <w:rsid w:val="60A46687"/>
    <w:rsid w:val="60A5B12E"/>
    <w:rsid w:val="60A951D3"/>
    <w:rsid w:val="60B29CD4"/>
    <w:rsid w:val="60B8A3FD"/>
    <w:rsid w:val="60BAE1A3"/>
    <w:rsid w:val="60BD1E29"/>
    <w:rsid w:val="60C6BC9B"/>
    <w:rsid w:val="60CC359E"/>
    <w:rsid w:val="60CEEEA6"/>
    <w:rsid w:val="60CF7F43"/>
    <w:rsid w:val="60D0380C"/>
    <w:rsid w:val="60D5E2AC"/>
    <w:rsid w:val="60D760BA"/>
    <w:rsid w:val="60D7C5E5"/>
    <w:rsid w:val="60DF6DE9"/>
    <w:rsid w:val="60E5E9AB"/>
    <w:rsid w:val="60E738F4"/>
    <w:rsid w:val="60F00F67"/>
    <w:rsid w:val="60F85D8F"/>
    <w:rsid w:val="60FAA8E3"/>
    <w:rsid w:val="6105E136"/>
    <w:rsid w:val="61097EF4"/>
    <w:rsid w:val="610DA3EA"/>
    <w:rsid w:val="61202327"/>
    <w:rsid w:val="61225C7E"/>
    <w:rsid w:val="61241283"/>
    <w:rsid w:val="612763D2"/>
    <w:rsid w:val="613461AB"/>
    <w:rsid w:val="613ACE32"/>
    <w:rsid w:val="613DFF6C"/>
    <w:rsid w:val="6145AED6"/>
    <w:rsid w:val="61465DFF"/>
    <w:rsid w:val="614865D0"/>
    <w:rsid w:val="614E5B2C"/>
    <w:rsid w:val="615749A1"/>
    <w:rsid w:val="61636304"/>
    <w:rsid w:val="61653166"/>
    <w:rsid w:val="61678A74"/>
    <w:rsid w:val="61716E74"/>
    <w:rsid w:val="6171CBC0"/>
    <w:rsid w:val="617212B6"/>
    <w:rsid w:val="61736A3C"/>
    <w:rsid w:val="6186025A"/>
    <w:rsid w:val="6187F4E6"/>
    <w:rsid w:val="618D20B9"/>
    <w:rsid w:val="618D653B"/>
    <w:rsid w:val="6192E2D8"/>
    <w:rsid w:val="619B0F15"/>
    <w:rsid w:val="619F2DEF"/>
    <w:rsid w:val="61A5C02C"/>
    <w:rsid w:val="61AB27D4"/>
    <w:rsid w:val="61B885D2"/>
    <w:rsid w:val="61BC65F0"/>
    <w:rsid w:val="61BCD62A"/>
    <w:rsid w:val="61C9E723"/>
    <w:rsid w:val="61CB5E9D"/>
    <w:rsid w:val="61D0675D"/>
    <w:rsid w:val="61D9428F"/>
    <w:rsid w:val="61E5215E"/>
    <w:rsid w:val="61EB363F"/>
    <w:rsid w:val="61EC8C86"/>
    <w:rsid w:val="61F0A031"/>
    <w:rsid w:val="61F644D8"/>
    <w:rsid w:val="61FBC666"/>
    <w:rsid w:val="62004769"/>
    <w:rsid w:val="6204E064"/>
    <w:rsid w:val="620630E3"/>
    <w:rsid w:val="6208DA2B"/>
    <w:rsid w:val="621178E9"/>
    <w:rsid w:val="62161F71"/>
    <w:rsid w:val="621FDB9A"/>
    <w:rsid w:val="622A5B91"/>
    <w:rsid w:val="6234AB44"/>
    <w:rsid w:val="6237CA4C"/>
    <w:rsid w:val="6238A092"/>
    <w:rsid w:val="6240A2F0"/>
    <w:rsid w:val="6247D549"/>
    <w:rsid w:val="624DDBB2"/>
    <w:rsid w:val="625D28E3"/>
    <w:rsid w:val="625F4F50"/>
    <w:rsid w:val="625FDB66"/>
    <w:rsid w:val="6262D8A9"/>
    <w:rsid w:val="6266882E"/>
    <w:rsid w:val="626AB044"/>
    <w:rsid w:val="626ADB1A"/>
    <w:rsid w:val="62700D7F"/>
    <w:rsid w:val="6278761D"/>
    <w:rsid w:val="627D84CA"/>
    <w:rsid w:val="62815EF1"/>
    <w:rsid w:val="62823349"/>
    <w:rsid w:val="6284E06C"/>
    <w:rsid w:val="628FC343"/>
    <w:rsid w:val="62979F5D"/>
    <w:rsid w:val="62984128"/>
    <w:rsid w:val="629EAC8A"/>
    <w:rsid w:val="62A6C9FC"/>
    <w:rsid w:val="62A6E6C8"/>
    <w:rsid w:val="62A755E1"/>
    <w:rsid w:val="62AD9EB0"/>
    <w:rsid w:val="62AE6CEC"/>
    <w:rsid w:val="62BCD687"/>
    <w:rsid w:val="62BD28F0"/>
    <w:rsid w:val="62BFE2E4"/>
    <w:rsid w:val="62C1C940"/>
    <w:rsid w:val="62C3D3BF"/>
    <w:rsid w:val="62C72EC2"/>
    <w:rsid w:val="62C9BACE"/>
    <w:rsid w:val="62DB918B"/>
    <w:rsid w:val="62DD5612"/>
    <w:rsid w:val="62ED66D5"/>
    <w:rsid w:val="62EE682B"/>
    <w:rsid w:val="62EF40A8"/>
    <w:rsid w:val="62F1461E"/>
    <w:rsid w:val="62F1CF01"/>
    <w:rsid w:val="62F30FDA"/>
    <w:rsid w:val="62F62D84"/>
    <w:rsid w:val="62FF88B6"/>
    <w:rsid w:val="630DD7F5"/>
    <w:rsid w:val="63110E50"/>
    <w:rsid w:val="6315DE96"/>
    <w:rsid w:val="63201781"/>
    <w:rsid w:val="63243E16"/>
    <w:rsid w:val="63278A03"/>
    <w:rsid w:val="632B15D4"/>
    <w:rsid w:val="6336C316"/>
    <w:rsid w:val="6336E201"/>
    <w:rsid w:val="63398E44"/>
    <w:rsid w:val="633A7844"/>
    <w:rsid w:val="633A7AAB"/>
    <w:rsid w:val="63526D9F"/>
    <w:rsid w:val="6352E723"/>
    <w:rsid w:val="63535B7D"/>
    <w:rsid w:val="6360496D"/>
    <w:rsid w:val="6363B0DA"/>
    <w:rsid w:val="636553BC"/>
    <w:rsid w:val="63662C4F"/>
    <w:rsid w:val="636D8CAB"/>
    <w:rsid w:val="636F4947"/>
    <w:rsid w:val="637193A4"/>
    <w:rsid w:val="6378FECF"/>
    <w:rsid w:val="637D721F"/>
    <w:rsid w:val="638E447B"/>
    <w:rsid w:val="638EF40A"/>
    <w:rsid w:val="6395F29F"/>
    <w:rsid w:val="6396E9C2"/>
    <w:rsid w:val="6397EC44"/>
    <w:rsid w:val="639FFE6D"/>
    <w:rsid w:val="63A0BAA7"/>
    <w:rsid w:val="63A9696E"/>
    <w:rsid w:val="63B7DC09"/>
    <w:rsid w:val="63BE57B4"/>
    <w:rsid w:val="63C3F0BC"/>
    <w:rsid w:val="63C9C657"/>
    <w:rsid w:val="63D40867"/>
    <w:rsid w:val="63D88865"/>
    <w:rsid w:val="63F32B0A"/>
    <w:rsid w:val="6400C049"/>
    <w:rsid w:val="640A0245"/>
    <w:rsid w:val="640A3570"/>
    <w:rsid w:val="6412633E"/>
    <w:rsid w:val="6416B3AF"/>
    <w:rsid w:val="641804C6"/>
    <w:rsid w:val="641A0FC4"/>
    <w:rsid w:val="642728CA"/>
    <w:rsid w:val="642B1C94"/>
    <w:rsid w:val="643233FD"/>
    <w:rsid w:val="6436A47F"/>
    <w:rsid w:val="64378550"/>
    <w:rsid w:val="6443C1BA"/>
    <w:rsid w:val="644B0130"/>
    <w:rsid w:val="644D88C4"/>
    <w:rsid w:val="6453FAA6"/>
    <w:rsid w:val="6453FE1C"/>
    <w:rsid w:val="645F38A6"/>
    <w:rsid w:val="6463B76E"/>
    <w:rsid w:val="6469E9A7"/>
    <w:rsid w:val="646C08F4"/>
    <w:rsid w:val="6472DD13"/>
    <w:rsid w:val="647ADA5D"/>
    <w:rsid w:val="6480806B"/>
    <w:rsid w:val="6491831C"/>
    <w:rsid w:val="6491BA93"/>
    <w:rsid w:val="64925F46"/>
    <w:rsid w:val="6498D3FE"/>
    <w:rsid w:val="64991719"/>
    <w:rsid w:val="649CB651"/>
    <w:rsid w:val="64A01D97"/>
    <w:rsid w:val="64A2A373"/>
    <w:rsid w:val="64A6A6E4"/>
    <w:rsid w:val="64AC9EBB"/>
    <w:rsid w:val="64AF9CA3"/>
    <w:rsid w:val="64AFB005"/>
    <w:rsid w:val="64B21164"/>
    <w:rsid w:val="64B30756"/>
    <w:rsid w:val="64B5D8F1"/>
    <w:rsid w:val="64B60AAE"/>
    <w:rsid w:val="64B82B02"/>
    <w:rsid w:val="64BC7756"/>
    <w:rsid w:val="64BF8880"/>
    <w:rsid w:val="64C60062"/>
    <w:rsid w:val="64CB81DF"/>
    <w:rsid w:val="64CFC004"/>
    <w:rsid w:val="64D2FD5D"/>
    <w:rsid w:val="64EA144E"/>
    <w:rsid w:val="64F1A68F"/>
    <w:rsid w:val="64F34CF2"/>
    <w:rsid w:val="64FA6D33"/>
    <w:rsid w:val="64FD34EE"/>
    <w:rsid w:val="650083B9"/>
    <w:rsid w:val="65075EDF"/>
    <w:rsid w:val="65095D0C"/>
    <w:rsid w:val="650BA1B7"/>
    <w:rsid w:val="6510DED9"/>
    <w:rsid w:val="651557B4"/>
    <w:rsid w:val="6519DBC5"/>
    <w:rsid w:val="65272C64"/>
    <w:rsid w:val="6527A107"/>
    <w:rsid w:val="6529BD54"/>
    <w:rsid w:val="652A238F"/>
    <w:rsid w:val="652E3225"/>
    <w:rsid w:val="652F6830"/>
    <w:rsid w:val="6531B326"/>
    <w:rsid w:val="6532098D"/>
    <w:rsid w:val="65330794"/>
    <w:rsid w:val="6546D13A"/>
    <w:rsid w:val="654D9514"/>
    <w:rsid w:val="6551B642"/>
    <w:rsid w:val="65528D7A"/>
    <w:rsid w:val="65624779"/>
    <w:rsid w:val="65624811"/>
    <w:rsid w:val="6563AF53"/>
    <w:rsid w:val="65735D1F"/>
    <w:rsid w:val="6579063E"/>
    <w:rsid w:val="657A4226"/>
    <w:rsid w:val="657BAEF9"/>
    <w:rsid w:val="657DCD44"/>
    <w:rsid w:val="657FBAF8"/>
    <w:rsid w:val="6580AB84"/>
    <w:rsid w:val="6581AF47"/>
    <w:rsid w:val="658984C1"/>
    <w:rsid w:val="658DE4CC"/>
    <w:rsid w:val="658DEA42"/>
    <w:rsid w:val="6594C9A5"/>
    <w:rsid w:val="659995FB"/>
    <w:rsid w:val="659BCDB4"/>
    <w:rsid w:val="65BF00CA"/>
    <w:rsid w:val="65C01A44"/>
    <w:rsid w:val="65C0FEED"/>
    <w:rsid w:val="65C8CF73"/>
    <w:rsid w:val="65CCAEBF"/>
    <w:rsid w:val="65D1504E"/>
    <w:rsid w:val="65DBAF62"/>
    <w:rsid w:val="65DBB604"/>
    <w:rsid w:val="65F23225"/>
    <w:rsid w:val="65F439AC"/>
    <w:rsid w:val="65F798AD"/>
    <w:rsid w:val="65FBC1DA"/>
    <w:rsid w:val="661080D5"/>
    <w:rsid w:val="6610CEF4"/>
    <w:rsid w:val="66149472"/>
    <w:rsid w:val="661DFA9D"/>
    <w:rsid w:val="661E55F0"/>
    <w:rsid w:val="66223294"/>
    <w:rsid w:val="6624E912"/>
    <w:rsid w:val="6628D9F1"/>
    <w:rsid w:val="66293D98"/>
    <w:rsid w:val="663444E6"/>
    <w:rsid w:val="6634D754"/>
    <w:rsid w:val="6638671F"/>
    <w:rsid w:val="664C551C"/>
    <w:rsid w:val="665059B1"/>
    <w:rsid w:val="6651497D"/>
    <w:rsid w:val="66577515"/>
    <w:rsid w:val="6657C23F"/>
    <w:rsid w:val="665E858C"/>
    <w:rsid w:val="6664AA83"/>
    <w:rsid w:val="6665295E"/>
    <w:rsid w:val="66675706"/>
    <w:rsid w:val="66690A9A"/>
    <w:rsid w:val="666B67D8"/>
    <w:rsid w:val="666E17B8"/>
    <w:rsid w:val="667323DC"/>
    <w:rsid w:val="6673988D"/>
    <w:rsid w:val="667A34FD"/>
    <w:rsid w:val="66865FF7"/>
    <w:rsid w:val="6695A792"/>
    <w:rsid w:val="6696C87A"/>
    <w:rsid w:val="6696F78A"/>
    <w:rsid w:val="66987CDC"/>
    <w:rsid w:val="66A39E74"/>
    <w:rsid w:val="66AB3A83"/>
    <w:rsid w:val="66AFE44D"/>
    <w:rsid w:val="66B20942"/>
    <w:rsid w:val="66B35968"/>
    <w:rsid w:val="66BE552B"/>
    <w:rsid w:val="66C64061"/>
    <w:rsid w:val="66C8A7E3"/>
    <w:rsid w:val="66C95B11"/>
    <w:rsid w:val="66CBE234"/>
    <w:rsid w:val="66D34198"/>
    <w:rsid w:val="66D4300F"/>
    <w:rsid w:val="66D4F969"/>
    <w:rsid w:val="66DB1743"/>
    <w:rsid w:val="66DCFC77"/>
    <w:rsid w:val="66E1E171"/>
    <w:rsid w:val="66EE2EFE"/>
    <w:rsid w:val="66F04089"/>
    <w:rsid w:val="66F07F9A"/>
    <w:rsid w:val="66F240EA"/>
    <w:rsid w:val="66F3E259"/>
    <w:rsid w:val="66FA34F7"/>
    <w:rsid w:val="66FB30A8"/>
    <w:rsid w:val="66FD15FC"/>
    <w:rsid w:val="670B7237"/>
    <w:rsid w:val="670C2033"/>
    <w:rsid w:val="671830F5"/>
    <w:rsid w:val="671A1FF9"/>
    <w:rsid w:val="6721C7D3"/>
    <w:rsid w:val="6723132F"/>
    <w:rsid w:val="67244310"/>
    <w:rsid w:val="6729A1AB"/>
    <w:rsid w:val="6729B9FD"/>
    <w:rsid w:val="672B5F49"/>
    <w:rsid w:val="672CDBD3"/>
    <w:rsid w:val="672E72AE"/>
    <w:rsid w:val="672ED46D"/>
    <w:rsid w:val="672F406C"/>
    <w:rsid w:val="6733911D"/>
    <w:rsid w:val="6736E1FE"/>
    <w:rsid w:val="673C27F3"/>
    <w:rsid w:val="67464238"/>
    <w:rsid w:val="674B50A3"/>
    <w:rsid w:val="675DD670"/>
    <w:rsid w:val="675FC901"/>
    <w:rsid w:val="6764A92F"/>
    <w:rsid w:val="676F452C"/>
    <w:rsid w:val="6772BEB0"/>
    <w:rsid w:val="67735BCE"/>
    <w:rsid w:val="67758756"/>
    <w:rsid w:val="6776A418"/>
    <w:rsid w:val="67858052"/>
    <w:rsid w:val="67864A81"/>
    <w:rsid w:val="67879170"/>
    <w:rsid w:val="67933EDE"/>
    <w:rsid w:val="679786C4"/>
    <w:rsid w:val="679BE5B8"/>
    <w:rsid w:val="67A92116"/>
    <w:rsid w:val="67A98593"/>
    <w:rsid w:val="67B460E2"/>
    <w:rsid w:val="67B4D9B0"/>
    <w:rsid w:val="67BD2CA5"/>
    <w:rsid w:val="67BE2501"/>
    <w:rsid w:val="67C42D82"/>
    <w:rsid w:val="67C71564"/>
    <w:rsid w:val="67D22526"/>
    <w:rsid w:val="67DFFD82"/>
    <w:rsid w:val="67E47F73"/>
    <w:rsid w:val="67E5D41F"/>
    <w:rsid w:val="67E827EE"/>
    <w:rsid w:val="67EA3DE5"/>
    <w:rsid w:val="67F2FB6A"/>
    <w:rsid w:val="67FE9E0C"/>
    <w:rsid w:val="6807EBDF"/>
    <w:rsid w:val="680A7DDC"/>
    <w:rsid w:val="680DBD60"/>
    <w:rsid w:val="681B0135"/>
    <w:rsid w:val="682D16E1"/>
    <w:rsid w:val="682FCEA5"/>
    <w:rsid w:val="6833BA90"/>
    <w:rsid w:val="68388EE7"/>
    <w:rsid w:val="683F6233"/>
    <w:rsid w:val="6841F07D"/>
    <w:rsid w:val="68433024"/>
    <w:rsid w:val="6844F140"/>
    <w:rsid w:val="684AA7F0"/>
    <w:rsid w:val="6852CADF"/>
    <w:rsid w:val="6855B826"/>
    <w:rsid w:val="686513E7"/>
    <w:rsid w:val="686A1C0C"/>
    <w:rsid w:val="686A1F33"/>
    <w:rsid w:val="686C222F"/>
    <w:rsid w:val="68787BA7"/>
    <w:rsid w:val="6878942B"/>
    <w:rsid w:val="687AB9C6"/>
    <w:rsid w:val="687EA410"/>
    <w:rsid w:val="6883E170"/>
    <w:rsid w:val="68878A0E"/>
    <w:rsid w:val="6889455A"/>
    <w:rsid w:val="688A5CA9"/>
    <w:rsid w:val="688C864D"/>
    <w:rsid w:val="68950580"/>
    <w:rsid w:val="68979688"/>
    <w:rsid w:val="689B40AF"/>
    <w:rsid w:val="689B5DB5"/>
    <w:rsid w:val="689EE90C"/>
    <w:rsid w:val="68A427C6"/>
    <w:rsid w:val="68A73DC5"/>
    <w:rsid w:val="68A86003"/>
    <w:rsid w:val="68B002E8"/>
    <w:rsid w:val="68B10F3C"/>
    <w:rsid w:val="68B19935"/>
    <w:rsid w:val="68BEE390"/>
    <w:rsid w:val="68C083C9"/>
    <w:rsid w:val="68C3761C"/>
    <w:rsid w:val="68C958B3"/>
    <w:rsid w:val="68C9C321"/>
    <w:rsid w:val="68C9DD4B"/>
    <w:rsid w:val="68D35B01"/>
    <w:rsid w:val="68D3613D"/>
    <w:rsid w:val="68D3E58B"/>
    <w:rsid w:val="68E05383"/>
    <w:rsid w:val="68E37F78"/>
    <w:rsid w:val="68E826ED"/>
    <w:rsid w:val="68E99CBB"/>
    <w:rsid w:val="68EE5155"/>
    <w:rsid w:val="68F79ADF"/>
    <w:rsid w:val="68F98EBD"/>
    <w:rsid w:val="68FAEF34"/>
    <w:rsid w:val="690317B5"/>
    <w:rsid w:val="69036815"/>
    <w:rsid w:val="690E83ED"/>
    <w:rsid w:val="6919717A"/>
    <w:rsid w:val="691F66E6"/>
    <w:rsid w:val="6923A632"/>
    <w:rsid w:val="6928802C"/>
    <w:rsid w:val="692F5895"/>
    <w:rsid w:val="6933629C"/>
    <w:rsid w:val="6933718C"/>
    <w:rsid w:val="694275BF"/>
    <w:rsid w:val="6955D67B"/>
    <w:rsid w:val="695E7793"/>
    <w:rsid w:val="69602D0E"/>
    <w:rsid w:val="6960B317"/>
    <w:rsid w:val="6961DE79"/>
    <w:rsid w:val="697880CA"/>
    <w:rsid w:val="6978B150"/>
    <w:rsid w:val="69797AB7"/>
    <w:rsid w:val="697A0881"/>
    <w:rsid w:val="697E0579"/>
    <w:rsid w:val="697FE44B"/>
    <w:rsid w:val="69881960"/>
    <w:rsid w:val="6993D1BD"/>
    <w:rsid w:val="6998F804"/>
    <w:rsid w:val="69996D24"/>
    <w:rsid w:val="699B1B14"/>
    <w:rsid w:val="699DE49F"/>
    <w:rsid w:val="699FF9AF"/>
    <w:rsid w:val="69A0974C"/>
    <w:rsid w:val="69A3089A"/>
    <w:rsid w:val="69B019AC"/>
    <w:rsid w:val="69B8F329"/>
    <w:rsid w:val="69B91406"/>
    <w:rsid w:val="69D01541"/>
    <w:rsid w:val="69D22204"/>
    <w:rsid w:val="69D9BFEC"/>
    <w:rsid w:val="69DB32B4"/>
    <w:rsid w:val="69DBFE34"/>
    <w:rsid w:val="69DE8ACB"/>
    <w:rsid w:val="69E01191"/>
    <w:rsid w:val="69E6F926"/>
    <w:rsid w:val="69E74CD6"/>
    <w:rsid w:val="69ECF59C"/>
    <w:rsid w:val="69F6A4DF"/>
    <w:rsid w:val="69F75636"/>
    <w:rsid w:val="6A00E448"/>
    <w:rsid w:val="6A0137D7"/>
    <w:rsid w:val="6A016239"/>
    <w:rsid w:val="6A05323B"/>
    <w:rsid w:val="6A056C66"/>
    <w:rsid w:val="6A064954"/>
    <w:rsid w:val="6A073387"/>
    <w:rsid w:val="6A0A4878"/>
    <w:rsid w:val="6A10D5A8"/>
    <w:rsid w:val="6A13518A"/>
    <w:rsid w:val="6A146E10"/>
    <w:rsid w:val="6A159B41"/>
    <w:rsid w:val="6A1E742F"/>
    <w:rsid w:val="6A2279F0"/>
    <w:rsid w:val="6A26FF5B"/>
    <w:rsid w:val="6A3E11F2"/>
    <w:rsid w:val="6A46B721"/>
    <w:rsid w:val="6A520314"/>
    <w:rsid w:val="6A600494"/>
    <w:rsid w:val="6A682D4A"/>
    <w:rsid w:val="6A6D5059"/>
    <w:rsid w:val="6A7350AF"/>
    <w:rsid w:val="6A7A3994"/>
    <w:rsid w:val="6A874673"/>
    <w:rsid w:val="6A8CCEBD"/>
    <w:rsid w:val="6A926DBD"/>
    <w:rsid w:val="6A95C598"/>
    <w:rsid w:val="6A9BBAB1"/>
    <w:rsid w:val="6A9D479E"/>
    <w:rsid w:val="6AADFB24"/>
    <w:rsid w:val="6AB51F3D"/>
    <w:rsid w:val="6AB9FB71"/>
    <w:rsid w:val="6AC1A6C3"/>
    <w:rsid w:val="6AC2C0FA"/>
    <w:rsid w:val="6AC583F5"/>
    <w:rsid w:val="6AC89352"/>
    <w:rsid w:val="6AC912D2"/>
    <w:rsid w:val="6AD044AD"/>
    <w:rsid w:val="6AD12C4A"/>
    <w:rsid w:val="6AD39A0D"/>
    <w:rsid w:val="6AD86EB1"/>
    <w:rsid w:val="6ADC5C5F"/>
    <w:rsid w:val="6ADCBC75"/>
    <w:rsid w:val="6AE01DF4"/>
    <w:rsid w:val="6AE0B637"/>
    <w:rsid w:val="6AE5C2E2"/>
    <w:rsid w:val="6AEF3652"/>
    <w:rsid w:val="6AF0B942"/>
    <w:rsid w:val="6AF63BEF"/>
    <w:rsid w:val="6AFA47F4"/>
    <w:rsid w:val="6AFDC175"/>
    <w:rsid w:val="6B0AADF8"/>
    <w:rsid w:val="6B0FEFB9"/>
    <w:rsid w:val="6B1193CC"/>
    <w:rsid w:val="6B1310D9"/>
    <w:rsid w:val="6B1642F0"/>
    <w:rsid w:val="6B219FCC"/>
    <w:rsid w:val="6B2386DE"/>
    <w:rsid w:val="6B2693ED"/>
    <w:rsid w:val="6B2B0D23"/>
    <w:rsid w:val="6B2B5C75"/>
    <w:rsid w:val="6B356DB7"/>
    <w:rsid w:val="6B3D67DB"/>
    <w:rsid w:val="6B41A286"/>
    <w:rsid w:val="6B4CD6C6"/>
    <w:rsid w:val="6B52FA55"/>
    <w:rsid w:val="6B535A63"/>
    <w:rsid w:val="6B54D00D"/>
    <w:rsid w:val="6B5A1329"/>
    <w:rsid w:val="6B5DD8FF"/>
    <w:rsid w:val="6B612FFC"/>
    <w:rsid w:val="6B688E45"/>
    <w:rsid w:val="6B6DB380"/>
    <w:rsid w:val="6B7257E7"/>
    <w:rsid w:val="6B7DE129"/>
    <w:rsid w:val="6B7E5D5A"/>
    <w:rsid w:val="6B84C076"/>
    <w:rsid w:val="6B8656CA"/>
    <w:rsid w:val="6B87C5AB"/>
    <w:rsid w:val="6B97FCCF"/>
    <w:rsid w:val="6B9D329A"/>
    <w:rsid w:val="6BA58B1D"/>
    <w:rsid w:val="6BAA3ECF"/>
    <w:rsid w:val="6BAE6DD0"/>
    <w:rsid w:val="6BB3165D"/>
    <w:rsid w:val="6BB63304"/>
    <w:rsid w:val="6BC08B19"/>
    <w:rsid w:val="6BC66926"/>
    <w:rsid w:val="6BD60075"/>
    <w:rsid w:val="6BDFDFD2"/>
    <w:rsid w:val="6BE6F503"/>
    <w:rsid w:val="6BF0BFE7"/>
    <w:rsid w:val="6C021A78"/>
    <w:rsid w:val="6C03848F"/>
    <w:rsid w:val="6C139C5A"/>
    <w:rsid w:val="6C1843EA"/>
    <w:rsid w:val="6C21E1C5"/>
    <w:rsid w:val="6C231D65"/>
    <w:rsid w:val="6C25DC5D"/>
    <w:rsid w:val="6C28300B"/>
    <w:rsid w:val="6C339607"/>
    <w:rsid w:val="6C3B06DF"/>
    <w:rsid w:val="6C3E8C95"/>
    <w:rsid w:val="6C4D1373"/>
    <w:rsid w:val="6C4E7A44"/>
    <w:rsid w:val="6C59DB02"/>
    <w:rsid w:val="6C5DA9AF"/>
    <w:rsid w:val="6C690F6A"/>
    <w:rsid w:val="6C6BD747"/>
    <w:rsid w:val="6C6CDBEC"/>
    <w:rsid w:val="6C6D1DA2"/>
    <w:rsid w:val="6C7B9A34"/>
    <w:rsid w:val="6C7C4C16"/>
    <w:rsid w:val="6C811ED1"/>
    <w:rsid w:val="6C82E5C6"/>
    <w:rsid w:val="6C928600"/>
    <w:rsid w:val="6CAD642D"/>
    <w:rsid w:val="6CB832A6"/>
    <w:rsid w:val="6CBA2812"/>
    <w:rsid w:val="6CBD702D"/>
    <w:rsid w:val="6CC04925"/>
    <w:rsid w:val="6CC19923"/>
    <w:rsid w:val="6CC73B1C"/>
    <w:rsid w:val="6CCC8401"/>
    <w:rsid w:val="6CDE6349"/>
    <w:rsid w:val="6CDF0194"/>
    <w:rsid w:val="6CDF2229"/>
    <w:rsid w:val="6CE8E59A"/>
    <w:rsid w:val="6CED188F"/>
    <w:rsid w:val="6CED9C3D"/>
    <w:rsid w:val="6CFA8D12"/>
    <w:rsid w:val="6CFC55BC"/>
    <w:rsid w:val="6CFF7628"/>
    <w:rsid w:val="6D0433BB"/>
    <w:rsid w:val="6D09E8E6"/>
    <w:rsid w:val="6D0A805C"/>
    <w:rsid w:val="6D2107CF"/>
    <w:rsid w:val="6D25F63C"/>
    <w:rsid w:val="6D28381E"/>
    <w:rsid w:val="6D3B1623"/>
    <w:rsid w:val="6D3B194A"/>
    <w:rsid w:val="6D3C0655"/>
    <w:rsid w:val="6D3C62A8"/>
    <w:rsid w:val="6D40C446"/>
    <w:rsid w:val="6D4134D2"/>
    <w:rsid w:val="6D45B256"/>
    <w:rsid w:val="6D45DBC0"/>
    <w:rsid w:val="6D4698C1"/>
    <w:rsid w:val="6D494358"/>
    <w:rsid w:val="6D4B29BB"/>
    <w:rsid w:val="6D57EEEF"/>
    <w:rsid w:val="6D5ADE12"/>
    <w:rsid w:val="6D5D145F"/>
    <w:rsid w:val="6D5E78F8"/>
    <w:rsid w:val="6D65576F"/>
    <w:rsid w:val="6D671547"/>
    <w:rsid w:val="6D6A54DF"/>
    <w:rsid w:val="6D701DEC"/>
    <w:rsid w:val="6D780EBC"/>
    <w:rsid w:val="6D7B24B2"/>
    <w:rsid w:val="6D7BB033"/>
    <w:rsid w:val="6D8102B1"/>
    <w:rsid w:val="6D940C0F"/>
    <w:rsid w:val="6D99E2FE"/>
    <w:rsid w:val="6D9D089C"/>
    <w:rsid w:val="6DA12C8C"/>
    <w:rsid w:val="6DA209AD"/>
    <w:rsid w:val="6DA2D893"/>
    <w:rsid w:val="6DB21C5E"/>
    <w:rsid w:val="6DB60E55"/>
    <w:rsid w:val="6DB90598"/>
    <w:rsid w:val="6DB9D8C8"/>
    <w:rsid w:val="6DCFCB40"/>
    <w:rsid w:val="6DD1260E"/>
    <w:rsid w:val="6DD1D5D3"/>
    <w:rsid w:val="6DD5D45C"/>
    <w:rsid w:val="6DE65780"/>
    <w:rsid w:val="6DE79416"/>
    <w:rsid w:val="6DE945B7"/>
    <w:rsid w:val="6DE9AD69"/>
    <w:rsid w:val="6DEEB00E"/>
    <w:rsid w:val="6DF34BC4"/>
    <w:rsid w:val="6DF543A5"/>
    <w:rsid w:val="6DFC3E8D"/>
    <w:rsid w:val="6E03F015"/>
    <w:rsid w:val="6E0BFCE9"/>
    <w:rsid w:val="6E0DBD72"/>
    <w:rsid w:val="6E0DD408"/>
    <w:rsid w:val="6E120513"/>
    <w:rsid w:val="6E16E624"/>
    <w:rsid w:val="6E185DF7"/>
    <w:rsid w:val="6E253545"/>
    <w:rsid w:val="6E26A131"/>
    <w:rsid w:val="6E26DE5A"/>
    <w:rsid w:val="6E2CDE34"/>
    <w:rsid w:val="6E2DAADA"/>
    <w:rsid w:val="6E34E792"/>
    <w:rsid w:val="6E44EA03"/>
    <w:rsid w:val="6E4D7593"/>
    <w:rsid w:val="6E534F2B"/>
    <w:rsid w:val="6E5491EA"/>
    <w:rsid w:val="6E5BFDEF"/>
    <w:rsid w:val="6E64413F"/>
    <w:rsid w:val="6E65757B"/>
    <w:rsid w:val="6E6B2C5F"/>
    <w:rsid w:val="6E74F431"/>
    <w:rsid w:val="6E75048F"/>
    <w:rsid w:val="6E78A637"/>
    <w:rsid w:val="6E7E4AE3"/>
    <w:rsid w:val="6E7E8DBE"/>
    <w:rsid w:val="6E7FC047"/>
    <w:rsid w:val="6E821D4D"/>
    <w:rsid w:val="6E9705A7"/>
    <w:rsid w:val="6E9F18D0"/>
    <w:rsid w:val="6EA27691"/>
    <w:rsid w:val="6EA88BC5"/>
    <w:rsid w:val="6EACE64E"/>
    <w:rsid w:val="6EB58E1F"/>
    <w:rsid w:val="6EB86AB1"/>
    <w:rsid w:val="6EC996FD"/>
    <w:rsid w:val="6ECD5B94"/>
    <w:rsid w:val="6ECE937A"/>
    <w:rsid w:val="6ED6A700"/>
    <w:rsid w:val="6ED8ECB8"/>
    <w:rsid w:val="6EDE92DA"/>
    <w:rsid w:val="6EE60E92"/>
    <w:rsid w:val="6EE852D7"/>
    <w:rsid w:val="6EE897CD"/>
    <w:rsid w:val="6EEF37B8"/>
    <w:rsid w:val="6EF1C63D"/>
    <w:rsid w:val="6EF5A2E1"/>
    <w:rsid w:val="6F05E765"/>
    <w:rsid w:val="6F0C808B"/>
    <w:rsid w:val="6F0F6FC0"/>
    <w:rsid w:val="6F137773"/>
    <w:rsid w:val="6F1B7960"/>
    <w:rsid w:val="6F22DD2A"/>
    <w:rsid w:val="6F2323C5"/>
    <w:rsid w:val="6F35A76D"/>
    <w:rsid w:val="6F385D4B"/>
    <w:rsid w:val="6F4045C7"/>
    <w:rsid w:val="6F48450F"/>
    <w:rsid w:val="6F4A0741"/>
    <w:rsid w:val="6F4E1D0E"/>
    <w:rsid w:val="6F532E95"/>
    <w:rsid w:val="6F53F678"/>
    <w:rsid w:val="6F57F7AC"/>
    <w:rsid w:val="6F5839AF"/>
    <w:rsid w:val="6F5ADC9F"/>
    <w:rsid w:val="6F5DCDF4"/>
    <w:rsid w:val="6F5FB5E1"/>
    <w:rsid w:val="6F633A0C"/>
    <w:rsid w:val="6F642735"/>
    <w:rsid w:val="6F66CB2D"/>
    <w:rsid w:val="6F675CC5"/>
    <w:rsid w:val="6F69FE79"/>
    <w:rsid w:val="6F7A0708"/>
    <w:rsid w:val="6F7AF1A5"/>
    <w:rsid w:val="6F7C5A8B"/>
    <w:rsid w:val="6F827C7D"/>
    <w:rsid w:val="6F88F09C"/>
    <w:rsid w:val="6F8EA5E3"/>
    <w:rsid w:val="6F8F764B"/>
    <w:rsid w:val="6FA0CBF0"/>
    <w:rsid w:val="6FADAC67"/>
    <w:rsid w:val="6FAE04DC"/>
    <w:rsid w:val="6FB2898D"/>
    <w:rsid w:val="6FBB76B8"/>
    <w:rsid w:val="6FC29DE6"/>
    <w:rsid w:val="6FC5F4EA"/>
    <w:rsid w:val="6FD28B0E"/>
    <w:rsid w:val="6FD69319"/>
    <w:rsid w:val="6FE13898"/>
    <w:rsid w:val="6FE17A18"/>
    <w:rsid w:val="6FE2AC91"/>
    <w:rsid w:val="6FE3EDEC"/>
    <w:rsid w:val="6FF00F22"/>
    <w:rsid w:val="6FF7CE50"/>
    <w:rsid w:val="7000D505"/>
    <w:rsid w:val="7001E875"/>
    <w:rsid w:val="7001FC77"/>
    <w:rsid w:val="700445C5"/>
    <w:rsid w:val="7004841D"/>
    <w:rsid w:val="700D2060"/>
    <w:rsid w:val="700D4149"/>
    <w:rsid w:val="701573BE"/>
    <w:rsid w:val="701F2F79"/>
    <w:rsid w:val="701FE2F0"/>
    <w:rsid w:val="7027E0AC"/>
    <w:rsid w:val="70382B67"/>
    <w:rsid w:val="703D256D"/>
    <w:rsid w:val="7041522F"/>
    <w:rsid w:val="70472B98"/>
    <w:rsid w:val="704F6648"/>
    <w:rsid w:val="70505121"/>
    <w:rsid w:val="705AF420"/>
    <w:rsid w:val="706137EC"/>
    <w:rsid w:val="7064331B"/>
    <w:rsid w:val="706557B6"/>
    <w:rsid w:val="70879EC3"/>
    <w:rsid w:val="709BD6BF"/>
    <w:rsid w:val="70A12FF3"/>
    <w:rsid w:val="70A1E793"/>
    <w:rsid w:val="70A1EE36"/>
    <w:rsid w:val="70A9844A"/>
    <w:rsid w:val="70AC37A0"/>
    <w:rsid w:val="70AF1413"/>
    <w:rsid w:val="70C7C66E"/>
    <w:rsid w:val="70CFDB23"/>
    <w:rsid w:val="70D3A773"/>
    <w:rsid w:val="70D646D3"/>
    <w:rsid w:val="70E62E04"/>
    <w:rsid w:val="70E70AFF"/>
    <w:rsid w:val="70F4080D"/>
    <w:rsid w:val="70FB1CCE"/>
    <w:rsid w:val="70FC5C9B"/>
    <w:rsid w:val="71073E2D"/>
    <w:rsid w:val="7111E55C"/>
    <w:rsid w:val="711A5679"/>
    <w:rsid w:val="711D0704"/>
    <w:rsid w:val="71241792"/>
    <w:rsid w:val="71253EEB"/>
    <w:rsid w:val="71271ABD"/>
    <w:rsid w:val="712ACC7A"/>
    <w:rsid w:val="712CF39F"/>
    <w:rsid w:val="7133511C"/>
    <w:rsid w:val="713B07AD"/>
    <w:rsid w:val="7140A9CF"/>
    <w:rsid w:val="7143D6AC"/>
    <w:rsid w:val="7157E140"/>
    <w:rsid w:val="7158863A"/>
    <w:rsid w:val="715BBFD8"/>
    <w:rsid w:val="71678C5B"/>
    <w:rsid w:val="716982F5"/>
    <w:rsid w:val="7170EF38"/>
    <w:rsid w:val="71817B9A"/>
    <w:rsid w:val="7189ACC6"/>
    <w:rsid w:val="718D674C"/>
    <w:rsid w:val="7195231E"/>
    <w:rsid w:val="719C8F2D"/>
    <w:rsid w:val="719CA285"/>
    <w:rsid w:val="719EF9EA"/>
    <w:rsid w:val="71A40C01"/>
    <w:rsid w:val="71A4964A"/>
    <w:rsid w:val="71A79787"/>
    <w:rsid w:val="71AD2029"/>
    <w:rsid w:val="71B53E02"/>
    <w:rsid w:val="71C5A525"/>
    <w:rsid w:val="71C97F87"/>
    <w:rsid w:val="71CBF35D"/>
    <w:rsid w:val="71CF1F71"/>
    <w:rsid w:val="71D1929A"/>
    <w:rsid w:val="71D2F055"/>
    <w:rsid w:val="71D30A41"/>
    <w:rsid w:val="71D861D9"/>
    <w:rsid w:val="71DDC9A7"/>
    <w:rsid w:val="71E5DB69"/>
    <w:rsid w:val="71E6CBFC"/>
    <w:rsid w:val="71F38D65"/>
    <w:rsid w:val="71FCE43C"/>
    <w:rsid w:val="71FE1ED9"/>
    <w:rsid w:val="7200037C"/>
    <w:rsid w:val="72039121"/>
    <w:rsid w:val="721980A8"/>
    <w:rsid w:val="72248BD1"/>
    <w:rsid w:val="72255762"/>
    <w:rsid w:val="722B36FF"/>
    <w:rsid w:val="722BD44B"/>
    <w:rsid w:val="723163EA"/>
    <w:rsid w:val="7231EA1B"/>
    <w:rsid w:val="723770FD"/>
    <w:rsid w:val="723AAE02"/>
    <w:rsid w:val="723EC44A"/>
    <w:rsid w:val="72413CBD"/>
    <w:rsid w:val="72487F74"/>
    <w:rsid w:val="724B9865"/>
    <w:rsid w:val="7259F04B"/>
    <w:rsid w:val="725AAAB5"/>
    <w:rsid w:val="7268E5AD"/>
    <w:rsid w:val="72704DB8"/>
    <w:rsid w:val="72729914"/>
    <w:rsid w:val="72779FAC"/>
    <w:rsid w:val="72780391"/>
    <w:rsid w:val="727A735A"/>
    <w:rsid w:val="727D5DBE"/>
    <w:rsid w:val="727EA062"/>
    <w:rsid w:val="7295666F"/>
    <w:rsid w:val="72A334C1"/>
    <w:rsid w:val="72AAA1B6"/>
    <w:rsid w:val="72B26FEB"/>
    <w:rsid w:val="72B4EF3E"/>
    <w:rsid w:val="72B64C45"/>
    <w:rsid w:val="72B99960"/>
    <w:rsid w:val="72C58221"/>
    <w:rsid w:val="72CBA8EE"/>
    <w:rsid w:val="72DA82E8"/>
    <w:rsid w:val="72DE1C96"/>
    <w:rsid w:val="72E36384"/>
    <w:rsid w:val="72E6DD0D"/>
    <w:rsid w:val="72E733F3"/>
    <w:rsid w:val="72E8489B"/>
    <w:rsid w:val="72EAD0C4"/>
    <w:rsid w:val="72EF2A61"/>
    <w:rsid w:val="72EF8BA5"/>
    <w:rsid w:val="72FA5741"/>
    <w:rsid w:val="73004B34"/>
    <w:rsid w:val="730B890C"/>
    <w:rsid w:val="730EF44F"/>
    <w:rsid w:val="731161D4"/>
    <w:rsid w:val="731C0FD1"/>
    <w:rsid w:val="7322CE8A"/>
    <w:rsid w:val="732B0EC6"/>
    <w:rsid w:val="7332FE78"/>
    <w:rsid w:val="7334892A"/>
    <w:rsid w:val="7334C351"/>
    <w:rsid w:val="7336DF79"/>
    <w:rsid w:val="733A6A8A"/>
    <w:rsid w:val="733ACA4B"/>
    <w:rsid w:val="73419222"/>
    <w:rsid w:val="7343538B"/>
    <w:rsid w:val="734FC287"/>
    <w:rsid w:val="73527A42"/>
    <w:rsid w:val="7354335A"/>
    <w:rsid w:val="735E5AA7"/>
    <w:rsid w:val="735E7253"/>
    <w:rsid w:val="735F6AA9"/>
    <w:rsid w:val="73650E89"/>
    <w:rsid w:val="7367F8AC"/>
    <w:rsid w:val="736B40F5"/>
    <w:rsid w:val="736B53A2"/>
    <w:rsid w:val="7377F068"/>
    <w:rsid w:val="737F4676"/>
    <w:rsid w:val="738108A4"/>
    <w:rsid w:val="7388159C"/>
    <w:rsid w:val="738A31CF"/>
    <w:rsid w:val="738C35A0"/>
    <w:rsid w:val="738C3FB5"/>
    <w:rsid w:val="7391609F"/>
    <w:rsid w:val="7392EC3B"/>
    <w:rsid w:val="739986B9"/>
    <w:rsid w:val="739A1614"/>
    <w:rsid w:val="73A1BD9B"/>
    <w:rsid w:val="73AB0F8D"/>
    <w:rsid w:val="73ABCDCA"/>
    <w:rsid w:val="73ADE290"/>
    <w:rsid w:val="73AF8F40"/>
    <w:rsid w:val="73BB49A4"/>
    <w:rsid w:val="73C23F58"/>
    <w:rsid w:val="73D88527"/>
    <w:rsid w:val="73D9E8FD"/>
    <w:rsid w:val="73DAC7DD"/>
    <w:rsid w:val="73DE4524"/>
    <w:rsid w:val="73EBCE8C"/>
    <w:rsid w:val="73EFCD32"/>
    <w:rsid w:val="73F41935"/>
    <w:rsid w:val="73F4A17F"/>
    <w:rsid w:val="73FBF3C1"/>
    <w:rsid w:val="73FD9B48"/>
    <w:rsid w:val="73FF4BAE"/>
    <w:rsid w:val="74070DE0"/>
    <w:rsid w:val="740DBF80"/>
    <w:rsid w:val="740F5BE5"/>
    <w:rsid w:val="74173F7A"/>
    <w:rsid w:val="74241DDD"/>
    <w:rsid w:val="7429F804"/>
    <w:rsid w:val="742EAD31"/>
    <w:rsid w:val="7434EB81"/>
    <w:rsid w:val="7437C554"/>
    <w:rsid w:val="743BAFB7"/>
    <w:rsid w:val="743FCDEB"/>
    <w:rsid w:val="744CEDE4"/>
    <w:rsid w:val="744ED983"/>
    <w:rsid w:val="74522FA7"/>
    <w:rsid w:val="74684E9D"/>
    <w:rsid w:val="746A2E77"/>
    <w:rsid w:val="747055A8"/>
    <w:rsid w:val="74782C45"/>
    <w:rsid w:val="747A65B4"/>
    <w:rsid w:val="7486DC53"/>
    <w:rsid w:val="7489D854"/>
    <w:rsid w:val="748A3B20"/>
    <w:rsid w:val="748CDCBD"/>
    <w:rsid w:val="74901376"/>
    <w:rsid w:val="74907B62"/>
    <w:rsid w:val="749542C0"/>
    <w:rsid w:val="74959A6E"/>
    <w:rsid w:val="74999A49"/>
    <w:rsid w:val="749BBCBA"/>
    <w:rsid w:val="74A1F789"/>
    <w:rsid w:val="74A542FD"/>
    <w:rsid w:val="74AD42A8"/>
    <w:rsid w:val="74B3502B"/>
    <w:rsid w:val="74B6F8A6"/>
    <w:rsid w:val="74BCE427"/>
    <w:rsid w:val="74C7080E"/>
    <w:rsid w:val="74C72086"/>
    <w:rsid w:val="74D17B68"/>
    <w:rsid w:val="74E33DF9"/>
    <w:rsid w:val="74EA55CC"/>
    <w:rsid w:val="74FA5AAF"/>
    <w:rsid w:val="74FF3084"/>
    <w:rsid w:val="750B6ED1"/>
    <w:rsid w:val="750C95C2"/>
    <w:rsid w:val="751117DD"/>
    <w:rsid w:val="752E5BB8"/>
    <w:rsid w:val="75300457"/>
    <w:rsid w:val="7532D7AE"/>
    <w:rsid w:val="7549C889"/>
    <w:rsid w:val="754E462B"/>
    <w:rsid w:val="755015C0"/>
    <w:rsid w:val="75645ED0"/>
    <w:rsid w:val="75698271"/>
    <w:rsid w:val="756EE3F4"/>
    <w:rsid w:val="756F9CF3"/>
    <w:rsid w:val="757558D6"/>
    <w:rsid w:val="7577F030"/>
    <w:rsid w:val="757C55B1"/>
    <w:rsid w:val="75815E75"/>
    <w:rsid w:val="75828DA7"/>
    <w:rsid w:val="7582EDF8"/>
    <w:rsid w:val="758A38D1"/>
    <w:rsid w:val="75958C83"/>
    <w:rsid w:val="75A1037D"/>
    <w:rsid w:val="75A620DF"/>
    <w:rsid w:val="75ABDE17"/>
    <w:rsid w:val="75AD4969"/>
    <w:rsid w:val="75AEA782"/>
    <w:rsid w:val="75AF7362"/>
    <w:rsid w:val="75B0563D"/>
    <w:rsid w:val="75B18782"/>
    <w:rsid w:val="75B69BA7"/>
    <w:rsid w:val="75BAA5F7"/>
    <w:rsid w:val="75C0D064"/>
    <w:rsid w:val="75C258E2"/>
    <w:rsid w:val="75C6E153"/>
    <w:rsid w:val="75CA92ED"/>
    <w:rsid w:val="75CCA562"/>
    <w:rsid w:val="75CDB0AA"/>
    <w:rsid w:val="75CE8D8C"/>
    <w:rsid w:val="75CF3256"/>
    <w:rsid w:val="75D42B9E"/>
    <w:rsid w:val="75D85B47"/>
    <w:rsid w:val="75E5BA8F"/>
    <w:rsid w:val="75E697D7"/>
    <w:rsid w:val="75E820E1"/>
    <w:rsid w:val="75E99828"/>
    <w:rsid w:val="75EC22AD"/>
    <w:rsid w:val="75EF8700"/>
    <w:rsid w:val="75FB0ADB"/>
    <w:rsid w:val="75FB527A"/>
    <w:rsid w:val="75FF3A5C"/>
    <w:rsid w:val="76091FF9"/>
    <w:rsid w:val="760B1659"/>
    <w:rsid w:val="76143694"/>
    <w:rsid w:val="7615EAEB"/>
    <w:rsid w:val="761A9DF5"/>
    <w:rsid w:val="762439C6"/>
    <w:rsid w:val="76247B9F"/>
    <w:rsid w:val="76329FA3"/>
    <w:rsid w:val="763D690D"/>
    <w:rsid w:val="764AC08D"/>
    <w:rsid w:val="764BB630"/>
    <w:rsid w:val="764CCF8A"/>
    <w:rsid w:val="76510E44"/>
    <w:rsid w:val="76535989"/>
    <w:rsid w:val="765BB153"/>
    <w:rsid w:val="765E0CFE"/>
    <w:rsid w:val="766664A4"/>
    <w:rsid w:val="767A0A60"/>
    <w:rsid w:val="767B5626"/>
    <w:rsid w:val="767D3C15"/>
    <w:rsid w:val="7682D976"/>
    <w:rsid w:val="769104A0"/>
    <w:rsid w:val="76935025"/>
    <w:rsid w:val="769A90BF"/>
    <w:rsid w:val="769AACD6"/>
    <w:rsid w:val="76AA4A70"/>
    <w:rsid w:val="76BCE933"/>
    <w:rsid w:val="76BF3BFD"/>
    <w:rsid w:val="76D02E32"/>
    <w:rsid w:val="76D04DBF"/>
    <w:rsid w:val="76D316D2"/>
    <w:rsid w:val="76DBF8EF"/>
    <w:rsid w:val="76E1DDAD"/>
    <w:rsid w:val="76E77284"/>
    <w:rsid w:val="76EC2079"/>
    <w:rsid w:val="76ED6521"/>
    <w:rsid w:val="76EF31BF"/>
    <w:rsid w:val="76F02766"/>
    <w:rsid w:val="76F4E763"/>
    <w:rsid w:val="7704AEA4"/>
    <w:rsid w:val="7705E1C9"/>
    <w:rsid w:val="7706EB3B"/>
    <w:rsid w:val="77079189"/>
    <w:rsid w:val="7715214E"/>
    <w:rsid w:val="77182612"/>
    <w:rsid w:val="772A3088"/>
    <w:rsid w:val="7731963A"/>
    <w:rsid w:val="77335254"/>
    <w:rsid w:val="7734FF8D"/>
    <w:rsid w:val="77353950"/>
    <w:rsid w:val="7746333D"/>
    <w:rsid w:val="77471BEE"/>
    <w:rsid w:val="77499A07"/>
    <w:rsid w:val="774F6A95"/>
    <w:rsid w:val="7751C927"/>
    <w:rsid w:val="7765E388"/>
    <w:rsid w:val="776718E8"/>
    <w:rsid w:val="776CFE6A"/>
    <w:rsid w:val="776DE531"/>
    <w:rsid w:val="776E8131"/>
    <w:rsid w:val="776E9140"/>
    <w:rsid w:val="776F66A7"/>
    <w:rsid w:val="776F86F2"/>
    <w:rsid w:val="77769572"/>
    <w:rsid w:val="7778B6F5"/>
    <w:rsid w:val="777992AA"/>
    <w:rsid w:val="778769F1"/>
    <w:rsid w:val="778D216D"/>
    <w:rsid w:val="778DBB76"/>
    <w:rsid w:val="778DCEA1"/>
    <w:rsid w:val="77978265"/>
    <w:rsid w:val="77A6D92B"/>
    <w:rsid w:val="77ADF889"/>
    <w:rsid w:val="77AECC29"/>
    <w:rsid w:val="77B2D09F"/>
    <w:rsid w:val="77C31C20"/>
    <w:rsid w:val="77C93E3A"/>
    <w:rsid w:val="77CFE280"/>
    <w:rsid w:val="77E6320B"/>
    <w:rsid w:val="77EA26AA"/>
    <w:rsid w:val="77ED64E2"/>
    <w:rsid w:val="77ED8198"/>
    <w:rsid w:val="77EEAE44"/>
    <w:rsid w:val="77EFD2E9"/>
    <w:rsid w:val="77F39A07"/>
    <w:rsid w:val="77F63F1C"/>
    <w:rsid w:val="77FFCEE9"/>
    <w:rsid w:val="78054D68"/>
    <w:rsid w:val="780A509C"/>
    <w:rsid w:val="780BD674"/>
    <w:rsid w:val="780C5624"/>
    <w:rsid w:val="78173C2C"/>
    <w:rsid w:val="7822FCD2"/>
    <w:rsid w:val="782333AA"/>
    <w:rsid w:val="7826321B"/>
    <w:rsid w:val="782A8291"/>
    <w:rsid w:val="782CC5C4"/>
    <w:rsid w:val="7835189F"/>
    <w:rsid w:val="78388703"/>
    <w:rsid w:val="783E3F6C"/>
    <w:rsid w:val="783EB218"/>
    <w:rsid w:val="78434B57"/>
    <w:rsid w:val="7847A35D"/>
    <w:rsid w:val="784BAA87"/>
    <w:rsid w:val="784D2218"/>
    <w:rsid w:val="7850AA29"/>
    <w:rsid w:val="78552089"/>
    <w:rsid w:val="78595138"/>
    <w:rsid w:val="785C9E3A"/>
    <w:rsid w:val="785CD4A3"/>
    <w:rsid w:val="785F8091"/>
    <w:rsid w:val="78616A55"/>
    <w:rsid w:val="786CA2B4"/>
    <w:rsid w:val="7877E3A5"/>
    <w:rsid w:val="787B8C3C"/>
    <w:rsid w:val="7882645B"/>
    <w:rsid w:val="788BBB2E"/>
    <w:rsid w:val="788BC4CC"/>
    <w:rsid w:val="788C5008"/>
    <w:rsid w:val="788D46B9"/>
    <w:rsid w:val="7891379D"/>
    <w:rsid w:val="78952EBC"/>
    <w:rsid w:val="7895C3CD"/>
    <w:rsid w:val="789CE41F"/>
    <w:rsid w:val="78A5BC9D"/>
    <w:rsid w:val="78B44779"/>
    <w:rsid w:val="78B45727"/>
    <w:rsid w:val="78C34C59"/>
    <w:rsid w:val="78C58425"/>
    <w:rsid w:val="78CBF6D5"/>
    <w:rsid w:val="78CD20E9"/>
    <w:rsid w:val="78D01F1D"/>
    <w:rsid w:val="78D2CED3"/>
    <w:rsid w:val="78D54A6D"/>
    <w:rsid w:val="78D99B01"/>
    <w:rsid w:val="78DAA58F"/>
    <w:rsid w:val="78DAD4D1"/>
    <w:rsid w:val="78DCD7B5"/>
    <w:rsid w:val="78DF0516"/>
    <w:rsid w:val="78F1EFE5"/>
    <w:rsid w:val="79087AE3"/>
    <w:rsid w:val="791EF0AF"/>
    <w:rsid w:val="7920B00B"/>
    <w:rsid w:val="7926F832"/>
    <w:rsid w:val="7930088C"/>
    <w:rsid w:val="793C4F39"/>
    <w:rsid w:val="7942DB84"/>
    <w:rsid w:val="79491F96"/>
    <w:rsid w:val="794B8958"/>
    <w:rsid w:val="794C89BF"/>
    <w:rsid w:val="795A1D3C"/>
    <w:rsid w:val="796B1D8E"/>
    <w:rsid w:val="796EFAA4"/>
    <w:rsid w:val="796F5D82"/>
    <w:rsid w:val="7971008B"/>
    <w:rsid w:val="79719E81"/>
    <w:rsid w:val="79765D6D"/>
    <w:rsid w:val="7981D361"/>
    <w:rsid w:val="7983AAB4"/>
    <w:rsid w:val="7983D6E1"/>
    <w:rsid w:val="79884B6F"/>
    <w:rsid w:val="798949F5"/>
    <w:rsid w:val="798C3049"/>
    <w:rsid w:val="798E197A"/>
    <w:rsid w:val="7990E0B5"/>
    <w:rsid w:val="79918BCC"/>
    <w:rsid w:val="7992F83D"/>
    <w:rsid w:val="7994C563"/>
    <w:rsid w:val="79997301"/>
    <w:rsid w:val="79A0859A"/>
    <w:rsid w:val="79AEA5D8"/>
    <w:rsid w:val="79B82BC3"/>
    <w:rsid w:val="79B8DE58"/>
    <w:rsid w:val="79B970D1"/>
    <w:rsid w:val="79B9C3DC"/>
    <w:rsid w:val="79CFBE05"/>
    <w:rsid w:val="79D6E0D5"/>
    <w:rsid w:val="79DA74B0"/>
    <w:rsid w:val="79DE3EC7"/>
    <w:rsid w:val="79E1CC50"/>
    <w:rsid w:val="79E20E7A"/>
    <w:rsid w:val="79E43C41"/>
    <w:rsid w:val="79EA662D"/>
    <w:rsid w:val="79ED842F"/>
    <w:rsid w:val="79F55CCF"/>
    <w:rsid w:val="7A00D15D"/>
    <w:rsid w:val="7A0BA0C5"/>
    <w:rsid w:val="7A0D1922"/>
    <w:rsid w:val="7A0E02BA"/>
    <w:rsid w:val="7A14F926"/>
    <w:rsid w:val="7A1558AC"/>
    <w:rsid w:val="7A1BE1D1"/>
    <w:rsid w:val="7A234573"/>
    <w:rsid w:val="7A23848D"/>
    <w:rsid w:val="7A2C34FE"/>
    <w:rsid w:val="7A2D57CB"/>
    <w:rsid w:val="7A3B5830"/>
    <w:rsid w:val="7A3F59AE"/>
    <w:rsid w:val="7A3FAFA0"/>
    <w:rsid w:val="7A44E1F7"/>
    <w:rsid w:val="7A4B4FD2"/>
    <w:rsid w:val="7A4DC4E0"/>
    <w:rsid w:val="7A4E2B87"/>
    <w:rsid w:val="7A4E4DFD"/>
    <w:rsid w:val="7A547051"/>
    <w:rsid w:val="7A8A8CA7"/>
    <w:rsid w:val="7A8B4586"/>
    <w:rsid w:val="7A90591A"/>
    <w:rsid w:val="7A93C6FA"/>
    <w:rsid w:val="7A9798A1"/>
    <w:rsid w:val="7AA13A0F"/>
    <w:rsid w:val="7AA3E578"/>
    <w:rsid w:val="7AA5075C"/>
    <w:rsid w:val="7AA80B32"/>
    <w:rsid w:val="7AA9F652"/>
    <w:rsid w:val="7AC7AB9F"/>
    <w:rsid w:val="7AC895CC"/>
    <w:rsid w:val="7AD55B9D"/>
    <w:rsid w:val="7ADBE7F2"/>
    <w:rsid w:val="7ADE5E73"/>
    <w:rsid w:val="7AE9AC70"/>
    <w:rsid w:val="7AEB7198"/>
    <w:rsid w:val="7AEDBEA5"/>
    <w:rsid w:val="7AEEBAF7"/>
    <w:rsid w:val="7AEF733E"/>
    <w:rsid w:val="7AF139F2"/>
    <w:rsid w:val="7B007531"/>
    <w:rsid w:val="7B031991"/>
    <w:rsid w:val="7B0746B2"/>
    <w:rsid w:val="7B1B5D8C"/>
    <w:rsid w:val="7B1F3E2B"/>
    <w:rsid w:val="7B218A25"/>
    <w:rsid w:val="7B2295AE"/>
    <w:rsid w:val="7B260EF3"/>
    <w:rsid w:val="7B309A21"/>
    <w:rsid w:val="7B317DF9"/>
    <w:rsid w:val="7B32E28C"/>
    <w:rsid w:val="7B339CE2"/>
    <w:rsid w:val="7B36A77C"/>
    <w:rsid w:val="7B38197F"/>
    <w:rsid w:val="7B3B4C3C"/>
    <w:rsid w:val="7B3F9886"/>
    <w:rsid w:val="7B48E20D"/>
    <w:rsid w:val="7B49B94C"/>
    <w:rsid w:val="7B49CE92"/>
    <w:rsid w:val="7B4AFA5B"/>
    <w:rsid w:val="7B4BDD56"/>
    <w:rsid w:val="7B5083D0"/>
    <w:rsid w:val="7B56AB28"/>
    <w:rsid w:val="7B5AC01F"/>
    <w:rsid w:val="7B5C99BB"/>
    <w:rsid w:val="7B5F9176"/>
    <w:rsid w:val="7B630101"/>
    <w:rsid w:val="7B647A0B"/>
    <w:rsid w:val="7B69D6EF"/>
    <w:rsid w:val="7B6FAA71"/>
    <w:rsid w:val="7B774FAC"/>
    <w:rsid w:val="7B7D7888"/>
    <w:rsid w:val="7B8727A7"/>
    <w:rsid w:val="7B91A0FB"/>
    <w:rsid w:val="7B971E46"/>
    <w:rsid w:val="7B9EDB3F"/>
    <w:rsid w:val="7BA387A6"/>
    <w:rsid w:val="7BA5849C"/>
    <w:rsid w:val="7BAA65F7"/>
    <w:rsid w:val="7BAE7DD1"/>
    <w:rsid w:val="7BB15DBE"/>
    <w:rsid w:val="7BB4520B"/>
    <w:rsid w:val="7BB5577E"/>
    <w:rsid w:val="7BBBA084"/>
    <w:rsid w:val="7BC62200"/>
    <w:rsid w:val="7BC713CB"/>
    <w:rsid w:val="7BCCA756"/>
    <w:rsid w:val="7BD0B158"/>
    <w:rsid w:val="7BD173DE"/>
    <w:rsid w:val="7BD5AADD"/>
    <w:rsid w:val="7BDD25AF"/>
    <w:rsid w:val="7BEC0EE0"/>
    <w:rsid w:val="7BED20FA"/>
    <w:rsid w:val="7BF405A7"/>
    <w:rsid w:val="7BFF230F"/>
    <w:rsid w:val="7C045094"/>
    <w:rsid w:val="7C0812A4"/>
    <w:rsid w:val="7C0A0C50"/>
    <w:rsid w:val="7C0D2E07"/>
    <w:rsid w:val="7C15345E"/>
    <w:rsid w:val="7C187DF0"/>
    <w:rsid w:val="7C19282E"/>
    <w:rsid w:val="7C264DCE"/>
    <w:rsid w:val="7C32E514"/>
    <w:rsid w:val="7C38BFCF"/>
    <w:rsid w:val="7C3A8441"/>
    <w:rsid w:val="7C3B7A6E"/>
    <w:rsid w:val="7C42F15D"/>
    <w:rsid w:val="7C4C3F4A"/>
    <w:rsid w:val="7C4CAA40"/>
    <w:rsid w:val="7C4EACF9"/>
    <w:rsid w:val="7C512742"/>
    <w:rsid w:val="7C58882B"/>
    <w:rsid w:val="7C5CB5A0"/>
    <w:rsid w:val="7C5DF34A"/>
    <w:rsid w:val="7C60EE09"/>
    <w:rsid w:val="7C63820E"/>
    <w:rsid w:val="7C6A5D04"/>
    <w:rsid w:val="7C6B806D"/>
    <w:rsid w:val="7C70210B"/>
    <w:rsid w:val="7C705B4D"/>
    <w:rsid w:val="7C7E1275"/>
    <w:rsid w:val="7C8169AC"/>
    <w:rsid w:val="7C82F6D6"/>
    <w:rsid w:val="7C8950F6"/>
    <w:rsid w:val="7C93D2EF"/>
    <w:rsid w:val="7C9692D1"/>
    <w:rsid w:val="7C9B27F4"/>
    <w:rsid w:val="7C9CF33E"/>
    <w:rsid w:val="7CA0BB95"/>
    <w:rsid w:val="7CA81CCD"/>
    <w:rsid w:val="7CAF094C"/>
    <w:rsid w:val="7CB395FD"/>
    <w:rsid w:val="7CB7F146"/>
    <w:rsid w:val="7CB837E7"/>
    <w:rsid w:val="7CBBEEE7"/>
    <w:rsid w:val="7CBE6210"/>
    <w:rsid w:val="7CD25990"/>
    <w:rsid w:val="7CDAF26E"/>
    <w:rsid w:val="7CDD0EF8"/>
    <w:rsid w:val="7CE0F3DB"/>
    <w:rsid w:val="7CE29549"/>
    <w:rsid w:val="7CEAE156"/>
    <w:rsid w:val="7CF9805D"/>
    <w:rsid w:val="7CFE84EB"/>
    <w:rsid w:val="7D07E9CF"/>
    <w:rsid w:val="7D0CD0DC"/>
    <w:rsid w:val="7D0D4BF9"/>
    <w:rsid w:val="7D0D5B67"/>
    <w:rsid w:val="7D112435"/>
    <w:rsid w:val="7D1237BE"/>
    <w:rsid w:val="7D1AD394"/>
    <w:rsid w:val="7D1B1480"/>
    <w:rsid w:val="7D1B1D13"/>
    <w:rsid w:val="7D1C1481"/>
    <w:rsid w:val="7D22CD41"/>
    <w:rsid w:val="7D24E749"/>
    <w:rsid w:val="7D2539E0"/>
    <w:rsid w:val="7D3463BF"/>
    <w:rsid w:val="7D357AD0"/>
    <w:rsid w:val="7D37E231"/>
    <w:rsid w:val="7D3814B7"/>
    <w:rsid w:val="7D3B163C"/>
    <w:rsid w:val="7D429961"/>
    <w:rsid w:val="7D47C9C6"/>
    <w:rsid w:val="7D520A86"/>
    <w:rsid w:val="7D5369C7"/>
    <w:rsid w:val="7D642D37"/>
    <w:rsid w:val="7D68E78E"/>
    <w:rsid w:val="7D690502"/>
    <w:rsid w:val="7D783735"/>
    <w:rsid w:val="7D783B28"/>
    <w:rsid w:val="7D79F385"/>
    <w:rsid w:val="7D7AC663"/>
    <w:rsid w:val="7D7CECBB"/>
    <w:rsid w:val="7D8169E1"/>
    <w:rsid w:val="7D826D42"/>
    <w:rsid w:val="7D876BF9"/>
    <w:rsid w:val="7D88FFC9"/>
    <w:rsid w:val="7D8FF529"/>
    <w:rsid w:val="7D91D356"/>
    <w:rsid w:val="7D966CE2"/>
    <w:rsid w:val="7D97A3A4"/>
    <w:rsid w:val="7D97A497"/>
    <w:rsid w:val="7DA1B8A6"/>
    <w:rsid w:val="7DA4F0BF"/>
    <w:rsid w:val="7DA8AEF6"/>
    <w:rsid w:val="7DA907DE"/>
    <w:rsid w:val="7DAC2445"/>
    <w:rsid w:val="7DAC48C5"/>
    <w:rsid w:val="7DAE2E8D"/>
    <w:rsid w:val="7DAE4934"/>
    <w:rsid w:val="7DAF5D8E"/>
    <w:rsid w:val="7DB744E7"/>
    <w:rsid w:val="7DB964CD"/>
    <w:rsid w:val="7DBB5D97"/>
    <w:rsid w:val="7DBE4609"/>
    <w:rsid w:val="7DBF409B"/>
    <w:rsid w:val="7DC0075B"/>
    <w:rsid w:val="7DC643C1"/>
    <w:rsid w:val="7DD0AB0B"/>
    <w:rsid w:val="7DD1F6A8"/>
    <w:rsid w:val="7DD3181F"/>
    <w:rsid w:val="7DDAEA67"/>
    <w:rsid w:val="7DDF5653"/>
    <w:rsid w:val="7DE36139"/>
    <w:rsid w:val="7DE63509"/>
    <w:rsid w:val="7DE64F79"/>
    <w:rsid w:val="7DE6655F"/>
    <w:rsid w:val="7DE7B3DD"/>
    <w:rsid w:val="7DE9409A"/>
    <w:rsid w:val="7DEA2117"/>
    <w:rsid w:val="7DEE162F"/>
    <w:rsid w:val="7DFB34BE"/>
    <w:rsid w:val="7DFBE603"/>
    <w:rsid w:val="7DFE5A7A"/>
    <w:rsid w:val="7E02EB6D"/>
    <w:rsid w:val="7E0515B2"/>
    <w:rsid w:val="7E0F30E3"/>
    <w:rsid w:val="7E0FB3A9"/>
    <w:rsid w:val="7E1651FB"/>
    <w:rsid w:val="7E1E27DF"/>
    <w:rsid w:val="7E1EE824"/>
    <w:rsid w:val="7E216E4B"/>
    <w:rsid w:val="7E280689"/>
    <w:rsid w:val="7E2A3088"/>
    <w:rsid w:val="7E2BAC0C"/>
    <w:rsid w:val="7E2EE019"/>
    <w:rsid w:val="7E374EEE"/>
    <w:rsid w:val="7E3C3683"/>
    <w:rsid w:val="7E3E80D9"/>
    <w:rsid w:val="7E40803D"/>
    <w:rsid w:val="7E41C056"/>
    <w:rsid w:val="7E478CD9"/>
    <w:rsid w:val="7E4C0396"/>
    <w:rsid w:val="7E53D4D8"/>
    <w:rsid w:val="7E567888"/>
    <w:rsid w:val="7E5CA493"/>
    <w:rsid w:val="7E6E84CC"/>
    <w:rsid w:val="7E6EAF40"/>
    <w:rsid w:val="7E740FF8"/>
    <w:rsid w:val="7E7CDC33"/>
    <w:rsid w:val="7E831313"/>
    <w:rsid w:val="7E84A3BF"/>
    <w:rsid w:val="7E8B24AB"/>
    <w:rsid w:val="7EA01450"/>
    <w:rsid w:val="7EA1A2DD"/>
    <w:rsid w:val="7EA60711"/>
    <w:rsid w:val="7EA755F5"/>
    <w:rsid w:val="7EB203D0"/>
    <w:rsid w:val="7EB7772F"/>
    <w:rsid w:val="7EBC868D"/>
    <w:rsid w:val="7EBFC8E5"/>
    <w:rsid w:val="7EC7354E"/>
    <w:rsid w:val="7ED69DA7"/>
    <w:rsid w:val="7ED6AD29"/>
    <w:rsid w:val="7EDA4B38"/>
    <w:rsid w:val="7EDAA70F"/>
    <w:rsid w:val="7EDC0014"/>
    <w:rsid w:val="7EE5D806"/>
    <w:rsid w:val="7EE7E91F"/>
    <w:rsid w:val="7EEB7DF1"/>
    <w:rsid w:val="7EED04DC"/>
    <w:rsid w:val="7EF2D1C0"/>
    <w:rsid w:val="7F0B67AF"/>
    <w:rsid w:val="7F0E4A30"/>
    <w:rsid w:val="7F1460C6"/>
    <w:rsid w:val="7F198AC8"/>
    <w:rsid w:val="7F1AB5FF"/>
    <w:rsid w:val="7F1C1526"/>
    <w:rsid w:val="7F1DD6D6"/>
    <w:rsid w:val="7F221997"/>
    <w:rsid w:val="7F2DAF98"/>
    <w:rsid w:val="7F30CE17"/>
    <w:rsid w:val="7F3574B3"/>
    <w:rsid w:val="7F4E87B6"/>
    <w:rsid w:val="7F542F46"/>
    <w:rsid w:val="7F55BF6D"/>
    <w:rsid w:val="7F565755"/>
    <w:rsid w:val="7F565B9F"/>
    <w:rsid w:val="7F5ABACE"/>
    <w:rsid w:val="7F5C576A"/>
    <w:rsid w:val="7F63BF5A"/>
    <w:rsid w:val="7F6464F3"/>
    <w:rsid w:val="7F660EF6"/>
    <w:rsid w:val="7F6A9E03"/>
    <w:rsid w:val="7F786CD5"/>
    <w:rsid w:val="7F8F0ECA"/>
    <w:rsid w:val="7F923EB0"/>
    <w:rsid w:val="7F942C11"/>
    <w:rsid w:val="7F9683CA"/>
    <w:rsid w:val="7F977965"/>
    <w:rsid w:val="7FA5001F"/>
    <w:rsid w:val="7FA69799"/>
    <w:rsid w:val="7FA86115"/>
    <w:rsid w:val="7FA887E0"/>
    <w:rsid w:val="7FA90CC7"/>
    <w:rsid w:val="7FABC4E8"/>
    <w:rsid w:val="7FAD9897"/>
    <w:rsid w:val="7FB0CBB9"/>
    <w:rsid w:val="7FBA9564"/>
    <w:rsid w:val="7FD3ECEF"/>
    <w:rsid w:val="7FED9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9D23B"/>
  <w15:docId w15:val="{4ED89014-E6A4-4BF7-A91C-8A532C4D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01BD"/>
    <w:rPr>
      <w:rFonts w:ascii="Times New Roman" w:hAnsi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F4B08"/>
    <w:pPr>
      <w:keepNext/>
      <w:numPr>
        <w:numId w:val="1"/>
      </w:numPr>
      <w:tabs>
        <w:tab w:val="left" w:pos="567"/>
      </w:tabs>
      <w:spacing w:before="240" w:after="120"/>
      <w:jc w:val="both"/>
      <w:outlineLvl w:val="0"/>
    </w:pPr>
    <w:rPr>
      <w:b/>
      <w:bCs/>
      <w:smallCaps/>
      <w:kern w:val="3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ivel2"/>
    <w:next w:val="Normal"/>
    <w:link w:val="Ttulo2Car"/>
    <w:qFormat/>
    <w:rsid w:val="002E4B78"/>
    <w:pPr>
      <w:spacing w:after="120"/>
      <w:outlineLvl w:val="1"/>
    </w:pPr>
    <w:rPr>
      <w:rFonts w:ascii="Tw Cen MT" w:hAnsi="Tw Cen MT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3805D1"/>
    <w:pPr>
      <w:keepNext/>
      <w:numPr>
        <w:ilvl w:val="2"/>
        <w:numId w:val="1"/>
      </w:numPr>
      <w:tabs>
        <w:tab w:val="left" w:pos="567"/>
      </w:tabs>
      <w:spacing w:before="240" w:after="120"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qFormat/>
    <w:rsid w:val="003805D1"/>
    <w:pPr>
      <w:keepNext/>
      <w:numPr>
        <w:ilvl w:val="3"/>
        <w:numId w:val="1"/>
      </w:numPr>
      <w:tabs>
        <w:tab w:val="left" w:pos="567"/>
      </w:tabs>
      <w:spacing w:before="120" w:after="60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qFormat/>
    <w:rsid w:val="00177A5D"/>
    <w:pPr>
      <w:keepNext/>
      <w:numPr>
        <w:ilvl w:val="4"/>
        <w:numId w:val="1"/>
      </w:numPr>
      <w:tabs>
        <w:tab w:val="left" w:pos="993"/>
      </w:tabs>
      <w:spacing w:before="60" w:after="60"/>
      <w:ind w:left="993" w:hanging="426"/>
      <w:outlineLvl w:val="4"/>
    </w:pPr>
    <w:rPr>
      <w:rFonts w:ascii="Tw Cen MT" w:hAnsi="Tw Cen MT"/>
      <w:b/>
      <w:iCs/>
      <w:sz w:val="22"/>
      <w:lang w:val="es-MX"/>
    </w:rPr>
  </w:style>
  <w:style w:type="paragraph" w:styleId="Ttulo6">
    <w:name w:val="heading 6"/>
    <w:basedOn w:val="Normal"/>
    <w:next w:val="Normal"/>
    <w:link w:val="Ttulo6Car"/>
    <w:qFormat/>
    <w:rsid w:val="00BF4B08"/>
    <w:pPr>
      <w:keepNext/>
      <w:numPr>
        <w:ilvl w:val="5"/>
        <w:numId w:val="1"/>
      </w:numPr>
      <w:spacing w:before="60" w:after="60"/>
      <w:jc w:val="both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F4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12F4C"/>
  </w:style>
  <w:style w:type="paragraph" w:styleId="Piedepgina">
    <w:name w:val="footer"/>
    <w:basedOn w:val="Normal"/>
    <w:link w:val="PiedepginaCar"/>
    <w:uiPriority w:val="99"/>
    <w:unhideWhenUsed/>
    <w:rsid w:val="00412F4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12F4C"/>
  </w:style>
  <w:style w:type="character" w:styleId="Hipervnculo">
    <w:name w:val="Hyperlink"/>
    <w:basedOn w:val="Fuentedeprrafopredeter"/>
    <w:uiPriority w:val="99"/>
    <w:unhideWhenUsed/>
    <w:rsid w:val="00305AA5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045C95"/>
    <w:rPr>
      <w:color w:val="000080"/>
    </w:rPr>
  </w:style>
  <w:style w:type="character" w:styleId="TextosinformatoCar" w:customStyle="1">
    <w:name w:val="Texto sin formato Car"/>
    <w:basedOn w:val="Fuentedeprrafopredeter"/>
    <w:link w:val="Textosinformato"/>
    <w:rsid w:val="00045C95"/>
    <w:rPr>
      <w:rFonts w:ascii="Tw Cen MT" w:hAnsi="Tw Cen MT" w:eastAsia="Times New Roman"/>
      <w:color w:val="00008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BF4B08"/>
    <w:pPr>
      <w:spacing w:before="240" w:after="240"/>
      <w:jc w:val="center"/>
      <w:outlineLvl w:val="0"/>
    </w:pPr>
    <w:rPr>
      <w:b/>
      <w:bCs/>
      <w:smallCaps/>
      <w:kern w:val="28"/>
      <w:sz w:val="36"/>
    </w:rPr>
  </w:style>
  <w:style w:type="character" w:styleId="TtuloCar" w:customStyle="1">
    <w:name w:val="Título Car"/>
    <w:basedOn w:val="Fuentedeprrafopredeter"/>
    <w:link w:val="Ttulo"/>
    <w:rsid w:val="00BF4B08"/>
    <w:rPr>
      <w:rFonts w:ascii="Tw Cen MT" w:hAnsi="Tw Cen MT" w:eastAsia="Times New Roman" w:cs="Arial"/>
      <w:b/>
      <w:bCs/>
      <w:smallCaps/>
      <w:kern w:val="28"/>
      <w:sz w:val="36"/>
      <w:szCs w:val="22"/>
      <w:lang w:val="es-CL"/>
    </w:rPr>
  </w:style>
  <w:style w:type="character" w:styleId="Ttulo1Car" w:customStyle="1">
    <w:name w:val="Título 1 Car"/>
    <w:basedOn w:val="Fuentedeprrafopredeter"/>
    <w:link w:val="Ttulo1"/>
    <w:rsid w:val="00BF4B08"/>
    <w:rPr>
      <w:rFonts w:ascii="Times New Roman" w:hAnsi="Times New Roman"/>
      <w:b/>
      <w:bCs/>
      <w:smallCaps/>
      <w:kern w:val="32"/>
      <w:sz w:val="28"/>
      <w:lang w:val="es-ES_tradnl" w:eastAsia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tulo2Car" w:customStyle="1">
    <w:name w:val="Título 2 Car"/>
    <w:basedOn w:val="Fuentedeprrafopredeter"/>
    <w:link w:val="Ttulo2"/>
    <w:rsid w:val="002E4B78"/>
    <w:rPr>
      <w:rFonts w:ascii="Tw Cen MT" w:hAnsi="Tw Cen MT" w:cs="Arial"/>
      <w:b/>
      <w:sz w:val="22"/>
      <w:szCs w:val="20"/>
      <w:lang w:eastAsia="es-ES_tradnl"/>
    </w:rPr>
  </w:style>
  <w:style w:type="character" w:styleId="Ttulo3Car" w:customStyle="1">
    <w:name w:val="Título 3 Car"/>
    <w:basedOn w:val="Fuentedeprrafopredeter"/>
    <w:link w:val="Ttulo3"/>
    <w:rsid w:val="003805D1"/>
    <w:rPr>
      <w:rFonts w:ascii="Arial" w:hAnsi="Arial"/>
      <w:b/>
      <w:bCs/>
      <w:lang w:val="es-ES_tradnl" w:eastAsia="es-ES_tradnl"/>
    </w:rPr>
  </w:style>
  <w:style w:type="character" w:styleId="Ttulo4Car" w:customStyle="1">
    <w:name w:val="Título 4 Car"/>
    <w:basedOn w:val="Fuentedeprrafopredeter"/>
    <w:link w:val="Ttulo4"/>
    <w:rsid w:val="003805D1"/>
    <w:rPr>
      <w:rFonts w:ascii="Arial" w:hAnsi="Arial"/>
      <w:b/>
      <w:lang w:val="es-ES_tradnl" w:eastAsia="es-ES_tradnl"/>
    </w:rPr>
  </w:style>
  <w:style w:type="character" w:styleId="Ttulo5Car" w:customStyle="1">
    <w:name w:val="Título 5 Car"/>
    <w:basedOn w:val="Fuentedeprrafopredeter"/>
    <w:link w:val="Ttulo5"/>
    <w:rsid w:val="00177A5D"/>
    <w:rPr>
      <w:rFonts w:ascii="Tw Cen MT" w:hAnsi="Tw Cen MT"/>
      <w:b/>
      <w:iCs/>
      <w:sz w:val="22"/>
      <w:lang w:val="es-MX" w:eastAsia="es-ES_tradnl"/>
    </w:rPr>
  </w:style>
  <w:style w:type="character" w:styleId="Ttulo6Car" w:customStyle="1">
    <w:name w:val="Título 6 Car"/>
    <w:basedOn w:val="Fuentedeprrafopredeter"/>
    <w:link w:val="Ttulo6"/>
    <w:rsid w:val="00BF4B08"/>
    <w:rPr>
      <w:rFonts w:ascii="Times New Roman" w:hAnsi="Times New Roman"/>
      <w:b/>
      <w:lang w:val="es-ES_tradnl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3805D1"/>
    <w:pPr>
      <w:spacing w:before="240" w:after="60"/>
      <w:ind w:left="720" w:hanging="357"/>
      <w:jc w:val="both"/>
    </w:pPr>
    <w:rPr>
      <w:lang w:eastAsia="es-CL"/>
    </w:rPr>
  </w:style>
  <w:style w:type="character" w:styleId="CitaHTML">
    <w:name w:val="HTML Cite"/>
    <w:basedOn w:val="Fuentedeprrafopredeter"/>
    <w:uiPriority w:val="99"/>
    <w:semiHidden/>
    <w:unhideWhenUsed/>
    <w:rsid w:val="00B3752B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F005F9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4F5B0A"/>
    <w:rPr>
      <w:b/>
      <w:bCs/>
      <w:i w:val="0"/>
      <w:iCs w:val="0"/>
    </w:rPr>
  </w:style>
  <w:style w:type="character" w:styleId="hps" w:customStyle="1">
    <w:name w:val="hps"/>
    <w:basedOn w:val="Fuentedeprrafopredeter"/>
    <w:rsid w:val="00504780"/>
  </w:style>
  <w:style w:type="character" w:styleId="bodytextblack1" w:customStyle="1">
    <w:name w:val="bodytextblack1"/>
    <w:basedOn w:val="Fuentedeprrafopredeter"/>
    <w:rsid w:val="00981C8F"/>
    <w:rPr>
      <w:b w:val="0"/>
      <w:bCs w:val="0"/>
      <w:color w:val="000000"/>
      <w:sz w:val="18"/>
      <w:szCs w:val="18"/>
    </w:rPr>
  </w:style>
  <w:style w:type="character" w:styleId="Refdenotaalpie">
    <w:name w:val="footnote reference"/>
    <w:basedOn w:val="Fuentedeprrafopredeter"/>
    <w:uiPriority w:val="99"/>
    <w:semiHidden/>
    <w:unhideWhenUsed/>
    <w:rsid w:val="003100AF"/>
    <w:rPr>
      <w:vertAlign w:val="superscript"/>
    </w:rPr>
  </w:style>
  <w:style w:type="character" w:styleId="Nmerodepgina">
    <w:name w:val="page number"/>
    <w:basedOn w:val="Fuentedeprrafopredeter"/>
    <w:uiPriority w:val="99"/>
    <w:unhideWhenUsed/>
    <w:rsid w:val="00A2057F"/>
    <w:rPr>
      <w:rFonts w:eastAsia="Times New Roman" w:cs="Times New Roman"/>
      <w:bCs w:val="0"/>
      <w:iCs w:val="0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B08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F4B08"/>
    <w:rPr>
      <w:rFonts w:ascii="Tahoma" w:hAnsi="Tahoma" w:cs="Tahoma"/>
      <w:b/>
      <w:sz w:val="16"/>
      <w:szCs w:val="16"/>
      <w:lang w:val="es-CL" w:eastAsia="en-US"/>
    </w:rPr>
  </w:style>
  <w:style w:type="paragraph" w:styleId="INDICENIVEL1" w:customStyle="1">
    <w:name w:val="INDICE NIVEL 1"/>
    <w:basedOn w:val="Normal"/>
    <w:link w:val="INDICENIVEL1Car"/>
    <w:qFormat/>
    <w:rsid w:val="002D6D0F"/>
    <w:pPr>
      <w:jc w:val="both"/>
    </w:pPr>
    <w:rPr>
      <w:rFonts w:ascii="Arial" w:hAnsi="Arial" w:cs="Arial"/>
      <w:sz w:val="20"/>
      <w:szCs w:val="20"/>
      <w:lang w:val="es-CL"/>
    </w:rPr>
  </w:style>
  <w:style w:type="paragraph" w:styleId="nivel2" w:customStyle="1">
    <w:name w:val="nivel2"/>
    <w:basedOn w:val="Normal"/>
    <w:qFormat/>
    <w:rsid w:val="002D6D0F"/>
    <w:pPr>
      <w:numPr>
        <w:ilvl w:val="1"/>
        <w:numId w:val="2"/>
      </w:numPr>
      <w:jc w:val="both"/>
    </w:pPr>
    <w:rPr>
      <w:rFonts w:ascii="Arial" w:hAnsi="Arial" w:cs="Arial"/>
      <w:sz w:val="20"/>
      <w:szCs w:val="20"/>
      <w:lang w:val="es-CL"/>
    </w:rPr>
  </w:style>
  <w:style w:type="numbering" w:styleId="ConvocatoriasSectoriales1" w:customStyle="1">
    <w:name w:val="Convocatorias Sectoriales1"/>
    <w:rsid w:val="002D6D0F"/>
    <w:pPr>
      <w:numPr>
        <w:numId w:val="3"/>
      </w:numPr>
    </w:pPr>
  </w:style>
  <w:style w:type="character" w:styleId="INDICENIVEL1Car" w:customStyle="1">
    <w:name w:val="INDICE NIVEL 1 Car"/>
    <w:basedOn w:val="Fuentedeprrafopredeter"/>
    <w:link w:val="INDICENIVEL1"/>
    <w:rsid w:val="002D6D0F"/>
    <w:rPr>
      <w:rFonts w:ascii="Arial" w:hAnsi="Arial" w:eastAsia="Times New Roman" w:cs="Arial"/>
      <w:lang w:val="es-CL"/>
    </w:rPr>
  </w:style>
  <w:style w:type="table" w:styleId="Tablaconcuadrcula">
    <w:name w:val="Table Grid"/>
    <w:basedOn w:val="Tablanormal"/>
    <w:uiPriority w:val="59"/>
    <w:rsid w:val="002D6D0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Default" w:customStyle="1">
    <w:name w:val="Default"/>
    <w:rsid w:val="002D6D0F"/>
    <w:pPr>
      <w:autoSpaceDE w:val="0"/>
      <w:autoSpaceDN w:val="0"/>
      <w:adjustRightInd w:val="0"/>
    </w:pPr>
    <w:rPr>
      <w:rFonts w:ascii="Tahoma" w:hAnsi="Tahoma" w:cs="Tahoma"/>
      <w:color w:val="000000"/>
      <w:lang w:val="es-ES" w:eastAsia="es-ES"/>
    </w:rPr>
  </w:style>
  <w:style w:type="character" w:styleId="apple-style-span" w:customStyle="1">
    <w:name w:val="apple-style-span"/>
    <w:basedOn w:val="Fuentedeprrafopredeter"/>
    <w:rsid w:val="008D2212"/>
  </w:style>
  <w:style w:type="character" w:styleId="Refdecomentario">
    <w:name w:val="annotation reference"/>
    <w:basedOn w:val="Fuentedeprrafopredeter"/>
    <w:uiPriority w:val="99"/>
    <w:semiHidden/>
    <w:unhideWhenUsed/>
    <w:rsid w:val="00513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46D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246D8"/>
    <w:rPr>
      <w:rFonts w:ascii="Times New Roman" w:hAnsi="Times New Roman"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4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1340F"/>
    <w:rPr>
      <w:rFonts w:ascii="Times New Roman" w:hAnsi="Times New Roman" w:eastAsia="Times New Roman"/>
      <w:b/>
      <w:bCs/>
      <w:lang w:val="es-ES" w:eastAsia="es-ES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0C4688"/>
    <w:rPr>
      <w:rFonts w:ascii="Times New Roman" w:hAnsi="Times New Roman" w:eastAsia="Times New Roman"/>
      <w:sz w:val="24"/>
      <w:szCs w:val="24"/>
      <w:lang w:val="es-ES"/>
    </w:rPr>
  </w:style>
  <w:style w:type="paragraph" w:styleId="nivel3" w:customStyle="1">
    <w:name w:val="nivel3"/>
    <w:basedOn w:val="Normal"/>
    <w:link w:val="nivel3Car"/>
    <w:qFormat/>
    <w:rsid w:val="000C4688"/>
    <w:pPr>
      <w:numPr>
        <w:ilvl w:val="1"/>
        <w:numId w:val="4"/>
      </w:numPr>
      <w:jc w:val="both"/>
      <w:outlineLvl w:val="0"/>
    </w:pPr>
    <w:rPr>
      <w:rFonts w:ascii="Arial" w:hAnsi="Arial" w:cs="Arial"/>
      <w:sz w:val="20"/>
      <w:szCs w:val="20"/>
      <w:lang w:val="es-CL"/>
    </w:rPr>
  </w:style>
  <w:style w:type="character" w:styleId="nivel3Car" w:customStyle="1">
    <w:name w:val="nivel3 Car"/>
    <w:basedOn w:val="Fuentedeprrafopredeter"/>
    <w:link w:val="nivel3"/>
    <w:rsid w:val="000C4688"/>
    <w:rPr>
      <w:rFonts w:ascii="Arial" w:hAnsi="Arial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C4688"/>
    <w:pPr>
      <w:spacing w:line="276" w:lineRule="auto"/>
      <w:jc w:val="both"/>
    </w:pPr>
    <w:rPr>
      <w:rFonts w:ascii="Arial" w:hAnsi="Arial"/>
      <w:sz w:val="20"/>
      <w:szCs w:val="20"/>
      <w:lang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0C4688"/>
    <w:rPr>
      <w:rFonts w:ascii="Arial" w:hAnsi="Arial"/>
      <w:lang w:val="es-ES" w:eastAsia="en-US"/>
    </w:rPr>
  </w:style>
  <w:style w:type="character" w:styleId="instruccionescarcar" w:customStyle="1">
    <w:name w:val="instruccionescarcar"/>
    <w:basedOn w:val="Fuentedeprrafopredeter"/>
    <w:rsid w:val="000C4688"/>
    <w:rPr>
      <w:rFonts w:hint="default" w:ascii="Tahoma" w:hAnsi="Tahoma" w:cs="Tahoma"/>
      <w:b/>
      <w:bCs/>
      <w:i/>
      <w:iCs/>
      <w:caps/>
    </w:rPr>
  </w:style>
  <w:style w:type="paragraph" w:styleId="Ttulodeseccin" w:customStyle="1">
    <w:name w:val="Título de sección"/>
    <w:basedOn w:val="Normal"/>
    <w:next w:val="Normal"/>
    <w:rsid w:val="000C4688"/>
    <w:pPr>
      <w:keepNext/>
      <w:framePr w:w="2160" w:wrap="auto" w:hAnchor="page" w:vAnchor="text" w:x="1441" w:y="1"/>
      <w:pBdr>
        <w:top w:val="single" w:color="FFFFFF" w:sz="6" w:space="2"/>
        <w:left w:val="single" w:color="FFFFFF" w:sz="6" w:space="2"/>
        <w:bottom w:val="single" w:color="FFFFFF" w:sz="6" w:space="2"/>
        <w:right w:val="single" w:color="FFFFFF" w:sz="6" w:space="2"/>
      </w:pBdr>
      <w:shd w:val="pct10" w:color="auto" w:fill="auto"/>
      <w:spacing w:before="120" w:line="280" w:lineRule="atLeast"/>
      <w:jc w:val="both"/>
    </w:pPr>
    <w:rPr>
      <w:rFonts w:ascii="Arial" w:hAnsi="Arial"/>
      <w:b/>
      <w:spacing w:val="-10"/>
      <w:position w:val="7"/>
      <w:sz w:val="20"/>
      <w:szCs w:val="20"/>
    </w:rPr>
  </w:style>
  <w:style w:type="paragraph" w:styleId="Normal3" w:customStyle="1">
    <w:name w:val="Normal3"/>
    <w:basedOn w:val="Normal"/>
    <w:link w:val="Normal3Car1"/>
    <w:rsid w:val="000C4688"/>
    <w:pPr>
      <w:spacing w:line="360" w:lineRule="auto"/>
    </w:pPr>
    <w:rPr>
      <w:rFonts w:ascii="Tahoma" w:hAnsi="Tahoma"/>
      <w:sz w:val="20"/>
      <w:szCs w:val="20"/>
    </w:rPr>
  </w:style>
  <w:style w:type="character" w:styleId="Normal3Car1" w:customStyle="1">
    <w:name w:val="Normal3 Car1"/>
    <w:basedOn w:val="Fuentedeprrafopredeter"/>
    <w:link w:val="Normal3"/>
    <w:rsid w:val="000C4688"/>
    <w:rPr>
      <w:rFonts w:ascii="Tahoma" w:hAnsi="Tahoma" w:eastAsia="Times New Roman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C4688"/>
    <w:pPr>
      <w:spacing w:after="120" w:line="276" w:lineRule="auto"/>
      <w:ind w:left="283"/>
      <w:jc w:val="both"/>
    </w:pPr>
    <w:rPr>
      <w:rFonts w:ascii="Arial" w:hAnsi="Arial"/>
      <w:sz w:val="16"/>
      <w:szCs w:val="16"/>
      <w:lang w:eastAsia="en-US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/>
    <w:rsid w:val="000C4688"/>
    <w:rPr>
      <w:rFonts w:ascii="Arial" w:hAnsi="Arial"/>
      <w:sz w:val="16"/>
      <w:szCs w:val="16"/>
      <w:lang w:val="es-ES" w:eastAsia="en-US"/>
    </w:rPr>
  </w:style>
  <w:style w:type="character" w:styleId="titulodespliegue" w:customStyle="1">
    <w:name w:val="titulodespliegue"/>
    <w:basedOn w:val="Fuentedeprrafopredeter"/>
    <w:rsid w:val="000C4688"/>
  </w:style>
  <w:style w:type="character" w:styleId="st1" w:customStyle="1">
    <w:name w:val="st1"/>
    <w:basedOn w:val="Fuentedeprrafopredeter"/>
    <w:rsid w:val="002372F9"/>
  </w:style>
  <w:style w:type="paragraph" w:styleId="Revisin">
    <w:name w:val="Revision"/>
    <w:hidden/>
    <w:uiPriority w:val="99"/>
    <w:semiHidden/>
    <w:rsid w:val="00DD6D5A"/>
    <w:rPr>
      <w:rFonts w:ascii="Times New Roman" w:hAnsi="Times New Roman" w:eastAsia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660FB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styleId="Sinespaciado">
    <w:name w:val="No Spacing"/>
    <w:basedOn w:val="Default"/>
    <w:uiPriority w:val="1"/>
    <w:qFormat/>
    <w:rsid w:val="000E290C"/>
    <w:pPr>
      <w:numPr>
        <w:numId w:val="5"/>
      </w:numPr>
      <w:jc w:val="both"/>
    </w:pPr>
    <w:rPr>
      <w:rFonts w:ascii="Tw Cen MT" w:hAnsi="Tw Cen MT" w:cs="Calibri" w:eastAsiaTheme="minorHAnsi"/>
      <w:b/>
      <w:bCs/>
      <w:sz w:val="28"/>
      <w:szCs w:val="22"/>
      <w:lang w:val="es-CL" w:eastAsia="en-US"/>
    </w:rPr>
  </w:style>
  <w:style w:type="character" w:styleId="normaltextrun" w:customStyle="1">
    <w:name w:val="normaltextrun"/>
    <w:basedOn w:val="Fuentedeprrafopredeter"/>
    <w:rsid w:val="00A370CD"/>
  </w:style>
  <w:style w:type="paragraph" w:styleId="paragraph" w:customStyle="1">
    <w:name w:val="paragraph"/>
    <w:basedOn w:val="Normal"/>
    <w:rsid w:val="00B614DA"/>
    <w:pPr>
      <w:spacing w:before="100" w:beforeAutospacing="1" w:after="100" w:afterAutospacing="1"/>
    </w:pPr>
    <w:rPr>
      <w:rFonts w:eastAsiaTheme="minorHAnsi"/>
    </w:rPr>
  </w:style>
  <w:style w:type="paragraph" w:styleId="TtuloTDC">
    <w:name w:val="TOC Heading"/>
    <w:basedOn w:val="Ttulo1"/>
    <w:next w:val="Normal"/>
    <w:uiPriority w:val="39"/>
    <w:unhideWhenUsed/>
    <w:qFormat/>
    <w:rsid w:val="00F61D88"/>
    <w:pPr>
      <w:keepLines/>
      <w:numPr>
        <w:numId w:val="0"/>
      </w:numPr>
      <w:tabs>
        <w:tab w:val="clear" w:pos="567"/>
      </w:tabs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smallCaps w:val="0"/>
      <w:color w:val="365F91" w:themeColor="accent1" w:themeShade="BF"/>
      <w:kern w:val="0"/>
      <w:szCs w:val="28"/>
      <w14:shadow w14:blurRad="0" w14:dist="0" w14:dir="0" w14:sx="0" w14:sy="0" w14:kx="0" w14:ky="0" w14:algn="none">
        <w14:srgbClr w14:val="000000"/>
      </w14:shadow>
    </w:rPr>
  </w:style>
  <w:style w:type="paragraph" w:styleId="TDC1">
    <w:name w:val="toc 1"/>
    <w:basedOn w:val="Normal"/>
    <w:next w:val="Normal"/>
    <w:autoRedefine/>
    <w:uiPriority w:val="39"/>
    <w:unhideWhenUsed/>
    <w:rsid w:val="0014533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F61D88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F61D88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F61D8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F61D8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F61D8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F61D8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F61D8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F61D88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eop" w:customStyle="1">
    <w:name w:val="eop"/>
    <w:basedOn w:val="Fuentedeprrafopredeter"/>
    <w:rsid w:val="00666862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79A1"/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D579A1"/>
    <w:rPr>
      <w:rFonts w:ascii="Times New Roman" w:hAnsi="Times New Roman"/>
      <w:lang w:val="es-ES_tradnl" w:eastAsia="es-ES_tradnl"/>
    </w:rPr>
  </w:style>
  <w:style w:type="numbering" w:styleId="ConvocatoriasSectoriales" w:customStyle="1">
    <w:name w:val="Convocatorias Sectoriales"/>
    <w:rsid w:val="00EC1D5A"/>
    <w:pPr>
      <w:numPr>
        <w:numId w:val="6"/>
      </w:numPr>
    </w:pPr>
  </w:style>
  <w:style w:type="paragraph" w:styleId="Textonotaalfinal">
    <w:name w:val="endnote text"/>
    <w:basedOn w:val="Normal"/>
    <w:link w:val="TextonotaalfinalCar"/>
    <w:uiPriority w:val="99"/>
    <w:unhideWhenUsed/>
    <w:rsid w:val="00801BBB"/>
  </w:style>
  <w:style w:type="character" w:styleId="TextonotaalfinalCar" w:customStyle="1">
    <w:name w:val="Texto nota al final Car"/>
    <w:basedOn w:val="Fuentedeprrafopredeter"/>
    <w:link w:val="Textonotaalfinal"/>
    <w:uiPriority w:val="99"/>
    <w:rsid w:val="00801BBB"/>
    <w:rPr>
      <w:rFonts w:ascii="Times New Roman" w:hAnsi="Times New Roman"/>
      <w:lang w:val="es-ES_tradnl" w:eastAsia="es-ES_tradnl"/>
    </w:rPr>
  </w:style>
  <w:style w:type="character" w:styleId="Refdenotaalfinal">
    <w:name w:val="endnote reference"/>
    <w:basedOn w:val="Fuentedeprrafopredeter"/>
    <w:uiPriority w:val="99"/>
    <w:unhideWhenUsed/>
    <w:rsid w:val="00801B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9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20/10/relationships/intelligence" Target="intelligence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files\dmp.gmf\Datos%20de%20programa\Microsoft\Plantillas\Subdirecci&#243;n%20Sectorial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CFC8-1C2B-4856-BA1A-35774A832E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Subdirección Sectorial 2012</ap:Template>
  <ap:Application>Microsoft Word for the web</ap:Application>
  <ap:DocSecurity>0</ap:DocSecurity>
  <ap:ScaleCrop>false</ap:ScaleCrop>
  <ap:Company>Corporación de Fomento de la Produccion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dmp.gmf</dc:creator>
  <keywords/>
  <dc:description/>
  <lastModifiedBy>Guacolda Velásquez Cabezas</lastModifiedBy>
  <revision>45</revision>
  <lastPrinted>2021-09-07T16:23:00.0000000Z</lastPrinted>
  <dcterms:created xsi:type="dcterms:W3CDTF">2021-10-09T00:04:00.0000000Z</dcterms:created>
  <dcterms:modified xsi:type="dcterms:W3CDTF">2025-04-14T21:21:53.5538651Z</dcterms:modified>
</coreProperties>
</file>