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24ADF" w:rsidR="264B4D72" w:rsidP="0A03F764" w:rsidRDefault="264B4D72" w14:paraId="55F7E8C6" w14:textId="2B550C62">
      <w:pPr>
        <w:ind w:right="360"/>
        <w:rPr>
          <w:rFonts w:ascii="Tahoma" w:hAnsi="Tahoma" w:eastAsia="Century Gothic" w:cs="Tahoma"/>
          <w:sz w:val="20"/>
          <w:szCs w:val="20"/>
          <w:lang w:val="es-CL"/>
        </w:rPr>
      </w:pPr>
      <w:bookmarkStart w:name="_Hlk82680505" w:id="0"/>
      <w:bookmarkEnd w:id="0"/>
    </w:p>
    <w:p w:rsidRPr="00B206BC" w:rsidR="03D3EF4A" w:rsidP="04FEA897" w:rsidRDefault="763D690D" w14:paraId="44EE9E2E" w14:textId="215F6725">
      <w:pPr>
        <w:pStyle w:val="nivel3"/>
        <w:numPr>
          <w:ilvl w:val="0"/>
          <w:numId w:val="0"/>
        </w:numPr>
        <w:spacing w:line="259" w:lineRule="auto"/>
        <w:jc w:val="center"/>
        <w:rPr>
          <w:rFonts w:ascii="Tahoma" w:hAnsi="Tahoma" w:eastAsia="Century Gothic" w:cs="Tahoma"/>
          <w:b w:val="1"/>
          <w:bCs w:val="1"/>
          <w:sz w:val="24"/>
          <w:szCs w:val="24"/>
          <w:lang w:val="es-ES"/>
        </w:rPr>
      </w:pPr>
      <w:bookmarkStart w:name="_Toc400478168" w:id="1"/>
      <w:r w:rsidRPr="392DA886" w:rsidR="763D690D">
        <w:rPr>
          <w:rFonts w:ascii="Tahoma" w:hAnsi="Tahoma" w:eastAsia="Century Gothic" w:cs="Tahoma"/>
          <w:b w:val="1"/>
          <w:bCs w:val="1"/>
          <w:sz w:val="24"/>
          <w:szCs w:val="24"/>
        </w:rPr>
        <w:t>ANEXO</w:t>
      </w:r>
      <w:r w:rsidRPr="392DA886" w:rsidR="20B39078">
        <w:rPr>
          <w:rFonts w:ascii="Tahoma" w:hAnsi="Tahoma" w:eastAsia="Century Gothic" w:cs="Tahoma"/>
          <w:b w:val="1"/>
          <w:bCs w:val="1"/>
          <w:sz w:val="24"/>
          <w:szCs w:val="24"/>
        </w:rPr>
        <w:t xml:space="preserve"> Nº</w:t>
      </w:r>
      <w:r w:rsidRPr="392DA886" w:rsidR="7395D640">
        <w:rPr>
          <w:rFonts w:ascii="Tahoma" w:hAnsi="Tahoma" w:eastAsia="Century Gothic" w:cs="Tahoma"/>
          <w:b w:val="1"/>
          <w:bCs w:val="1"/>
          <w:sz w:val="24"/>
          <w:szCs w:val="24"/>
        </w:rPr>
        <w:t>3</w:t>
      </w:r>
      <w:r w:rsidRPr="392DA886" w:rsidR="672ED46D">
        <w:rPr>
          <w:rFonts w:ascii="Tahoma" w:hAnsi="Tahoma" w:eastAsia="Century Gothic" w:cs="Tahoma"/>
          <w:b w:val="1"/>
          <w:bCs w:val="1"/>
          <w:sz w:val="24"/>
          <w:szCs w:val="24"/>
        </w:rPr>
        <w:t xml:space="preserve">: </w:t>
      </w:r>
      <w:r w:rsidRPr="392DA886" w:rsidR="763D690D">
        <w:rPr>
          <w:rFonts w:ascii="Tahoma" w:hAnsi="Tahoma" w:eastAsia="Century Gothic" w:cs="Tahoma"/>
          <w:b w:val="1"/>
          <w:bCs w:val="1"/>
          <w:sz w:val="24"/>
          <w:szCs w:val="24"/>
        </w:rPr>
        <w:t>FORMATO DE CURRICULUM VITAE</w:t>
      </w:r>
      <w:bookmarkEnd w:id="1"/>
    </w:p>
    <w:p w:rsidRPr="00524ADF" w:rsidR="4BDB1313" w:rsidP="068FFB79" w:rsidRDefault="4BDB1313" w14:paraId="713B719E" w14:textId="353C0E9E">
      <w:pPr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</w:p>
    <w:p w:rsidRPr="00524ADF" w:rsidR="03D3EF4A" w:rsidP="068FFB79" w:rsidRDefault="30BEAAB4" w14:paraId="4A19F4F9" w14:textId="167B576E">
      <w:pPr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  <w:r w:rsidRPr="00524ADF">
        <w:rPr>
          <w:rFonts w:ascii="Tahoma" w:hAnsi="Tahoma" w:eastAsia="Century Gothic" w:cs="Tahoma"/>
          <w:b/>
          <w:bCs/>
          <w:color w:val="000000" w:themeColor="text1"/>
          <w:sz w:val="20"/>
          <w:szCs w:val="20"/>
          <w:lang w:val="es-CL"/>
        </w:rPr>
        <w:t xml:space="preserve">I. Datos de identificación </w:t>
      </w:r>
    </w:p>
    <w:p w:rsidRPr="00524ADF" w:rsidR="4BDB1313" w:rsidP="068FFB79" w:rsidRDefault="4BDB1313" w14:paraId="601962F5" w14:textId="46374F4F">
      <w:pPr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925"/>
      </w:tblGrid>
      <w:tr w:rsidRPr="00524ADF" w:rsidR="4BDB1313" w:rsidTr="009F5922" w14:paraId="47DD07FC" w14:textId="77777777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F963A5" w:rsidR="4BDB1313" w:rsidP="009F5922" w:rsidRDefault="5AB262E3" w14:paraId="4F76C4C1" w14:textId="3F9CC719">
            <w:pPr>
              <w:rPr>
                <w:rFonts w:ascii="Tahoma" w:hAnsi="Tahoma" w:eastAsia="Century Gothic" w:cs="Tahoma"/>
                <w:b/>
                <w:bCs/>
                <w:sz w:val="20"/>
                <w:szCs w:val="20"/>
              </w:rPr>
            </w:pPr>
            <w:r w:rsidRPr="00F963A5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5925" w:type="dxa"/>
          </w:tcPr>
          <w:p w:rsidRPr="00524ADF" w:rsidR="4BDB1313" w:rsidP="068FFB79" w:rsidRDefault="4BDB1313" w14:paraId="0DE53CD4" w14:textId="722BBA01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  <w:tr w:rsidRPr="00524ADF" w:rsidR="4BDB1313" w:rsidTr="009F5922" w14:paraId="24795E4B" w14:textId="77777777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F963A5" w:rsidR="4BDB1313" w:rsidP="009F5922" w:rsidRDefault="5AB262E3" w14:paraId="30C98414" w14:textId="04A520E2">
            <w:pPr>
              <w:rPr>
                <w:rFonts w:ascii="Tahoma" w:hAnsi="Tahoma" w:eastAsia="Century Gothic" w:cs="Tahoma"/>
                <w:b/>
                <w:bCs/>
                <w:sz w:val="20"/>
                <w:szCs w:val="20"/>
              </w:rPr>
            </w:pPr>
            <w:r w:rsidRPr="00F963A5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t>Nacionalidad</w:t>
            </w:r>
          </w:p>
        </w:tc>
        <w:tc>
          <w:tcPr>
            <w:tcW w:w="5925" w:type="dxa"/>
          </w:tcPr>
          <w:p w:rsidRPr="00524ADF" w:rsidR="4BDB1313" w:rsidP="068FFB79" w:rsidRDefault="4BDB1313" w14:paraId="2B900466" w14:textId="5E56755A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  <w:tr w:rsidRPr="00524ADF" w:rsidR="4BDB1313" w:rsidTr="009F5922" w14:paraId="191F41F6" w14:textId="77777777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F963A5" w:rsidR="4BDB1313" w:rsidP="009F5922" w:rsidRDefault="5AB262E3" w14:paraId="764E2F7B" w14:textId="038C911B">
            <w:pPr>
              <w:rPr>
                <w:rFonts w:ascii="Tahoma" w:hAnsi="Tahoma" w:eastAsia="Century Gothic" w:cs="Tahoma"/>
                <w:b/>
                <w:bCs/>
                <w:sz w:val="20"/>
                <w:szCs w:val="20"/>
              </w:rPr>
            </w:pPr>
            <w:r w:rsidRPr="00F963A5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t>Rut</w:t>
            </w:r>
          </w:p>
        </w:tc>
        <w:tc>
          <w:tcPr>
            <w:tcW w:w="5925" w:type="dxa"/>
          </w:tcPr>
          <w:p w:rsidRPr="00524ADF" w:rsidR="4BDB1313" w:rsidP="068FFB79" w:rsidRDefault="4BDB1313" w14:paraId="1B7E8E77" w14:textId="7EC8E14A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  <w:tr w:rsidRPr="00524ADF" w:rsidR="4BDB1313" w:rsidTr="009F5922" w14:paraId="078C1476" w14:textId="77777777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F963A5" w:rsidR="4BDB1313" w:rsidP="009F5922" w:rsidRDefault="5AB262E3" w14:paraId="1827162E" w14:textId="7E6A8847">
            <w:pPr>
              <w:rPr>
                <w:rFonts w:ascii="Tahoma" w:hAnsi="Tahoma" w:eastAsia="Century Gothic" w:cs="Tahoma"/>
                <w:b/>
                <w:bCs/>
                <w:sz w:val="20"/>
                <w:szCs w:val="20"/>
              </w:rPr>
            </w:pPr>
            <w:r w:rsidRPr="00F963A5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5925" w:type="dxa"/>
          </w:tcPr>
          <w:p w:rsidRPr="00524ADF" w:rsidR="4BDB1313" w:rsidP="068FFB79" w:rsidRDefault="4BDB1313" w14:paraId="07207E2B" w14:textId="48BEEC55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  <w:tr w:rsidRPr="00524ADF" w:rsidR="4BDB1313" w:rsidTr="009F5922" w14:paraId="53A6D69A" w14:textId="77777777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F963A5" w:rsidR="4BDB1313" w:rsidP="009F5922" w:rsidRDefault="5AB262E3" w14:paraId="6EAA97AC" w14:textId="25F03BEB">
            <w:pPr>
              <w:rPr>
                <w:rFonts w:ascii="Tahoma" w:hAnsi="Tahoma" w:eastAsia="Century Gothic" w:cs="Tahoma"/>
                <w:b/>
                <w:bCs/>
                <w:sz w:val="20"/>
                <w:szCs w:val="20"/>
              </w:rPr>
            </w:pPr>
            <w:r w:rsidRPr="00F963A5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t xml:space="preserve">Teléfonos de contacto </w:t>
            </w:r>
          </w:p>
        </w:tc>
        <w:tc>
          <w:tcPr>
            <w:tcW w:w="5925" w:type="dxa"/>
          </w:tcPr>
          <w:p w:rsidRPr="00524ADF" w:rsidR="4BDB1313" w:rsidP="068FFB79" w:rsidRDefault="4BDB1313" w14:paraId="3C24F7DA" w14:textId="57E19780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  <w:tr w:rsidRPr="00524ADF" w:rsidR="4BDB1313" w:rsidTr="009F5922" w14:paraId="36CBF1D8" w14:textId="77777777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F963A5" w:rsidR="4BDB1313" w:rsidP="009F5922" w:rsidRDefault="5AB262E3" w14:paraId="0CB8A025" w14:textId="4F2F4BB3">
            <w:pPr>
              <w:rPr>
                <w:rFonts w:ascii="Tahoma" w:hAnsi="Tahoma" w:eastAsia="Century Gothic" w:cs="Tahoma"/>
                <w:b/>
                <w:bCs/>
                <w:sz w:val="20"/>
                <w:szCs w:val="20"/>
              </w:rPr>
            </w:pPr>
            <w:r w:rsidRPr="00F963A5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t>Dirección de e-mail</w:t>
            </w:r>
          </w:p>
        </w:tc>
        <w:tc>
          <w:tcPr>
            <w:tcW w:w="5925" w:type="dxa"/>
          </w:tcPr>
          <w:p w:rsidRPr="00524ADF" w:rsidR="4BDB1313" w:rsidP="068FFB79" w:rsidRDefault="4BDB1313" w14:paraId="56827145" w14:textId="79928776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</w:tbl>
    <w:p w:rsidRPr="00524ADF" w:rsidR="4BDB1313" w:rsidP="068FFB79" w:rsidRDefault="4BDB1313" w14:paraId="2AE8C25E" w14:textId="3543908D">
      <w:pPr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</w:p>
    <w:p w:rsidRPr="00524ADF" w:rsidR="03D3EF4A" w:rsidP="068FFB79" w:rsidRDefault="30BEAAB4" w14:paraId="1BB36E87" w14:textId="2378C42E">
      <w:pPr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  <w:r w:rsidRPr="00524ADF">
        <w:rPr>
          <w:rFonts w:ascii="Tahoma" w:hAnsi="Tahoma" w:eastAsia="Century Gothic" w:cs="Tahoma"/>
          <w:b/>
          <w:bCs/>
          <w:color w:val="000000" w:themeColor="text1"/>
          <w:sz w:val="20"/>
          <w:szCs w:val="20"/>
          <w:lang w:val="es-CL"/>
        </w:rPr>
        <w:t>II. Antecedentes académicos</w:t>
      </w:r>
      <w:r w:rsidRPr="00524ADF">
        <w:rPr>
          <w:rFonts w:ascii="Tahoma" w:hAnsi="Tahoma" w:eastAsia="Century Gothic" w:cs="Tahoma"/>
          <w:color w:val="000000" w:themeColor="text1"/>
          <w:sz w:val="20"/>
          <w:szCs w:val="20"/>
          <w:lang w:val="es-CL"/>
        </w:rPr>
        <w:t xml:space="preserve"> </w:t>
      </w:r>
    </w:p>
    <w:p w:rsidRPr="00524ADF" w:rsidR="4BDB1313" w:rsidP="068FFB79" w:rsidRDefault="4BDB1313" w14:paraId="7CDFF38E" w14:textId="2DCE425F">
      <w:pPr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</w:p>
    <w:tbl>
      <w:tblPr>
        <w:tblW w:w="109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440"/>
        <w:gridCol w:w="3513"/>
      </w:tblGrid>
      <w:tr w:rsidRPr="00524ADF" w:rsidR="4BDB1313" w:rsidTr="009F5922" w14:paraId="26576BAE" w14:textId="77777777">
        <w:trPr>
          <w:trHeight w:val="283"/>
        </w:trPr>
        <w:tc>
          <w:tcPr>
            <w:tcW w:w="3964" w:type="dxa"/>
            <w:shd w:val="clear" w:color="auto" w:fill="E7E6E6"/>
            <w:vAlign w:val="center"/>
          </w:tcPr>
          <w:p w:rsidRPr="00524ADF" w:rsidR="4BDB1313" w:rsidP="00524ADF" w:rsidRDefault="5AB262E3" w14:paraId="2E14B3FD" w14:textId="3F0328EC">
            <w:pPr>
              <w:jc w:val="center"/>
              <w:rPr>
                <w:rFonts w:ascii="Tahoma" w:hAnsi="Tahoma" w:eastAsia="Century Gothic" w:cs="Tahoma"/>
                <w:sz w:val="20"/>
                <w:szCs w:val="20"/>
              </w:rPr>
            </w:pPr>
            <w:r w:rsidRPr="00524ADF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t xml:space="preserve">Título universitario </w:t>
            </w:r>
            <w:r w:rsidR="00524ADF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br/>
            </w:r>
            <w:r w:rsidRPr="00524ADF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t>y/o grado académico</w:t>
            </w:r>
          </w:p>
        </w:tc>
        <w:tc>
          <w:tcPr>
            <w:tcW w:w="3440" w:type="dxa"/>
            <w:shd w:val="clear" w:color="auto" w:fill="E7E6E6"/>
            <w:vAlign w:val="center"/>
          </w:tcPr>
          <w:p w:rsidR="00524ADF" w:rsidP="00524ADF" w:rsidRDefault="5AB262E3" w14:paraId="4B460B64" w14:textId="77777777">
            <w:pPr>
              <w:jc w:val="center"/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</w:pPr>
            <w:r w:rsidRPr="00524ADF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t xml:space="preserve">Institución que otorgó </w:t>
            </w:r>
          </w:p>
          <w:p w:rsidRPr="00524ADF" w:rsidR="4BDB1313" w:rsidP="00524ADF" w:rsidRDefault="5AB262E3" w14:paraId="7A248F5E" w14:textId="7745C93C">
            <w:pPr>
              <w:jc w:val="center"/>
              <w:rPr>
                <w:rFonts w:ascii="Tahoma" w:hAnsi="Tahoma" w:eastAsia="Century Gothic" w:cs="Tahoma"/>
                <w:sz w:val="20"/>
                <w:szCs w:val="20"/>
              </w:rPr>
            </w:pPr>
            <w:r w:rsidRPr="00524ADF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t>título o grado</w:t>
            </w:r>
          </w:p>
        </w:tc>
        <w:tc>
          <w:tcPr>
            <w:tcW w:w="3513" w:type="dxa"/>
            <w:shd w:val="clear" w:color="auto" w:fill="E7E6E6"/>
            <w:vAlign w:val="center"/>
          </w:tcPr>
          <w:p w:rsidRPr="00524ADF" w:rsidR="4BDB1313" w:rsidP="00524ADF" w:rsidRDefault="5AB262E3" w14:paraId="7E40CF2B" w14:textId="75FA6846">
            <w:pPr>
              <w:jc w:val="center"/>
              <w:rPr>
                <w:rFonts w:ascii="Tahoma" w:hAnsi="Tahoma" w:eastAsia="Century Gothic" w:cs="Tahoma"/>
                <w:sz w:val="20"/>
                <w:szCs w:val="20"/>
              </w:rPr>
            </w:pPr>
            <w:r w:rsidRPr="00524ADF">
              <w:rPr>
                <w:rFonts w:ascii="Tahoma" w:hAnsi="Tahoma" w:eastAsia="Century Gothic" w:cs="Tahoma"/>
                <w:b/>
                <w:bCs/>
                <w:sz w:val="20"/>
                <w:szCs w:val="20"/>
                <w:lang w:val="es-CL"/>
              </w:rPr>
              <w:t>Año de titulación</w:t>
            </w:r>
          </w:p>
        </w:tc>
      </w:tr>
      <w:tr w:rsidRPr="00524ADF" w:rsidR="4BDB1313" w:rsidTr="009F5922" w14:paraId="34D54F7F" w14:textId="77777777">
        <w:trPr>
          <w:trHeight w:val="283"/>
        </w:trPr>
        <w:tc>
          <w:tcPr>
            <w:tcW w:w="3964" w:type="dxa"/>
          </w:tcPr>
          <w:p w:rsidRPr="00524ADF" w:rsidR="4BDB1313" w:rsidP="068FFB79" w:rsidRDefault="4BDB1313" w14:paraId="0A78B5B9" w14:textId="7EA6EEF1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440" w:type="dxa"/>
          </w:tcPr>
          <w:p w:rsidRPr="00524ADF" w:rsidR="4BDB1313" w:rsidP="068FFB79" w:rsidRDefault="4BDB1313" w14:paraId="69B60373" w14:textId="3C697495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513" w:type="dxa"/>
          </w:tcPr>
          <w:p w:rsidRPr="00524ADF" w:rsidR="4BDB1313" w:rsidP="068FFB79" w:rsidRDefault="4BDB1313" w14:paraId="2276A447" w14:textId="657AA950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  <w:tr w:rsidRPr="00524ADF" w:rsidR="4BDB1313" w:rsidTr="009F5922" w14:paraId="4E1C51B9" w14:textId="77777777">
        <w:trPr>
          <w:trHeight w:val="283"/>
        </w:trPr>
        <w:tc>
          <w:tcPr>
            <w:tcW w:w="3964" w:type="dxa"/>
          </w:tcPr>
          <w:p w:rsidRPr="00524ADF" w:rsidR="4BDB1313" w:rsidP="068FFB79" w:rsidRDefault="4BDB1313" w14:paraId="5AED3CED" w14:textId="48DB4264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440" w:type="dxa"/>
          </w:tcPr>
          <w:p w:rsidRPr="00524ADF" w:rsidR="4BDB1313" w:rsidP="068FFB79" w:rsidRDefault="4BDB1313" w14:paraId="79525E3E" w14:textId="0A02FCCF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513" w:type="dxa"/>
          </w:tcPr>
          <w:p w:rsidRPr="00524ADF" w:rsidR="4BDB1313" w:rsidP="068FFB79" w:rsidRDefault="4BDB1313" w14:paraId="63904634" w14:textId="5CF27951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  <w:tr w:rsidRPr="00524ADF" w:rsidR="4BDB1313" w:rsidTr="009F5922" w14:paraId="1868FAC6" w14:textId="77777777">
        <w:trPr>
          <w:trHeight w:val="283"/>
        </w:trPr>
        <w:tc>
          <w:tcPr>
            <w:tcW w:w="3964" w:type="dxa"/>
          </w:tcPr>
          <w:p w:rsidRPr="00524ADF" w:rsidR="4BDB1313" w:rsidP="068FFB79" w:rsidRDefault="4BDB1313" w14:paraId="5B86200C" w14:textId="39133815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440" w:type="dxa"/>
          </w:tcPr>
          <w:p w:rsidRPr="00524ADF" w:rsidR="4BDB1313" w:rsidP="068FFB79" w:rsidRDefault="4BDB1313" w14:paraId="788F3EB0" w14:textId="26D7D41B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513" w:type="dxa"/>
          </w:tcPr>
          <w:p w:rsidRPr="00524ADF" w:rsidR="4BDB1313" w:rsidP="068FFB79" w:rsidRDefault="4BDB1313" w14:paraId="1323B43E" w14:textId="4663948E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  <w:tr w:rsidRPr="00524ADF" w:rsidR="4BDB1313" w:rsidTr="009F5922" w14:paraId="77668A42" w14:textId="77777777">
        <w:trPr>
          <w:trHeight w:val="283"/>
        </w:trPr>
        <w:tc>
          <w:tcPr>
            <w:tcW w:w="3964" w:type="dxa"/>
          </w:tcPr>
          <w:p w:rsidRPr="00524ADF" w:rsidR="4BDB1313" w:rsidP="068FFB79" w:rsidRDefault="4BDB1313" w14:paraId="7DD09AB8" w14:textId="316C7250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440" w:type="dxa"/>
          </w:tcPr>
          <w:p w:rsidRPr="00524ADF" w:rsidR="4BDB1313" w:rsidP="068FFB79" w:rsidRDefault="4BDB1313" w14:paraId="0CEC70F7" w14:textId="69C59628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513" w:type="dxa"/>
          </w:tcPr>
          <w:p w:rsidRPr="00524ADF" w:rsidR="4BDB1313" w:rsidP="068FFB79" w:rsidRDefault="4BDB1313" w14:paraId="7C2FCAFE" w14:textId="60F14473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  <w:tr w:rsidRPr="00524ADF" w:rsidR="4BDB1313" w:rsidTr="009F5922" w14:paraId="4DAB8245" w14:textId="77777777">
        <w:trPr>
          <w:trHeight w:val="283"/>
        </w:trPr>
        <w:tc>
          <w:tcPr>
            <w:tcW w:w="3964" w:type="dxa"/>
          </w:tcPr>
          <w:p w:rsidRPr="00524ADF" w:rsidR="4BDB1313" w:rsidP="068FFB79" w:rsidRDefault="4BDB1313" w14:paraId="55970546" w14:textId="50FEBAFC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440" w:type="dxa"/>
          </w:tcPr>
          <w:p w:rsidRPr="00524ADF" w:rsidR="4BDB1313" w:rsidP="068FFB79" w:rsidRDefault="4BDB1313" w14:paraId="201CF323" w14:textId="6E85BB64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513" w:type="dxa"/>
          </w:tcPr>
          <w:p w:rsidRPr="00524ADF" w:rsidR="4BDB1313" w:rsidP="068FFB79" w:rsidRDefault="4BDB1313" w14:paraId="205694E3" w14:textId="0B02D137">
            <w:pPr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</w:tbl>
    <w:p w:rsidRPr="00524ADF" w:rsidR="03D3EF4A" w:rsidP="068FFB79" w:rsidRDefault="30BEAAB4" w14:paraId="0974E720" w14:textId="554582B5">
      <w:pPr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  <w:r w:rsidRPr="00524ADF">
        <w:rPr>
          <w:rFonts w:ascii="Tahoma" w:hAnsi="Tahoma" w:eastAsia="Century Gothic" w:cs="Tahoma"/>
          <w:color w:val="000000" w:themeColor="text1"/>
          <w:sz w:val="20"/>
          <w:szCs w:val="20"/>
          <w:lang w:val="es-CL"/>
        </w:rPr>
        <w:t>Se recomienda ordenar la información desde la más reciente a la más antigua.</w:t>
      </w:r>
    </w:p>
    <w:p w:rsidRPr="00524ADF" w:rsidR="03D3EF4A" w:rsidP="068FFB79" w:rsidRDefault="03D3EF4A" w14:paraId="021889CA" w14:textId="69E21163">
      <w:pPr>
        <w:jc w:val="both"/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</w:p>
    <w:p w:rsidRPr="00524ADF" w:rsidR="03D3EF4A" w:rsidP="068FFB79" w:rsidRDefault="30BEAAB4" w14:paraId="712033FE" w14:textId="3D0F5870">
      <w:pPr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  <w:r w:rsidRPr="00524ADF">
        <w:rPr>
          <w:rFonts w:ascii="Tahoma" w:hAnsi="Tahoma" w:eastAsia="Century Gothic" w:cs="Tahoma"/>
          <w:b/>
          <w:bCs/>
          <w:color w:val="000000" w:themeColor="text1"/>
          <w:sz w:val="20"/>
          <w:szCs w:val="20"/>
          <w:lang w:val="es-CL"/>
        </w:rPr>
        <w:t>III. Experiencia profesional</w:t>
      </w:r>
    </w:p>
    <w:p w:rsidRPr="00524ADF" w:rsidR="4BDB1313" w:rsidP="068FFB79" w:rsidRDefault="4BDB1313" w14:paraId="57E18D05" w14:textId="3A24CE8A">
      <w:pPr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15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7"/>
        <w:gridCol w:w="1242"/>
        <w:gridCol w:w="1358"/>
        <w:gridCol w:w="1355"/>
        <w:gridCol w:w="1726"/>
        <w:gridCol w:w="3090"/>
        <w:gridCol w:w="3120"/>
        <w:gridCol w:w="3460"/>
      </w:tblGrid>
      <w:tr w:rsidRPr="00524ADF" w:rsidR="0077009D" w:rsidTr="2F13BBBE" w14:paraId="7E305F6D" w14:textId="77777777">
        <w:trPr>
          <w:trHeight w:val="300"/>
        </w:trPr>
        <w:tc>
          <w:tcPr>
            <w:tcW w:w="567" w:type="dxa"/>
            <w:shd w:val="clear" w:color="auto" w:fill="E7E6E6"/>
            <w:tcMar/>
            <w:vAlign w:val="center"/>
          </w:tcPr>
          <w:p w:rsidRPr="00524ADF" w:rsidR="4BDB1313" w:rsidP="00524ADF" w:rsidRDefault="5AB262E3" w14:paraId="4066F6A7" w14:textId="5FA1D524">
            <w:pPr>
              <w:jc w:val="center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  <w:proofErr w:type="spellStart"/>
            <w:r w:rsidRPr="00524ADF">
              <w:rPr>
                <w:rFonts w:ascii="Tahoma" w:hAnsi="Tahoma" w:eastAsia="Century Gothic" w:cs="Tahoma"/>
                <w:b/>
                <w:bCs/>
                <w:color w:val="000000" w:themeColor="text1"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1242" w:type="dxa"/>
            <w:shd w:val="clear" w:color="auto" w:fill="E7E6E6"/>
            <w:tcMar/>
            <w:vAlign w:val="center"/>
          </w:tcPr>
          <w:p w:rsidRPr="00524ADF" w:rsidR="4BDB1313" w:rsidP="00524ADF" w:rsidRDefault="5AB262E3" w14:paraId="35DE93EC" w14:textId="65AE4E5F">
            <w:pPr>
              <w:ind w:right="-23"/>
              <w:jc w:val="center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  <w:r w:rsidRPr="00524ADF">
              <w:rPr>
                <w:rFonts w:ascii="Tahoma" w:hAnsi="Tahoma" w:eastAsia="Century Gothic" w:cs="Tahoma"/>
                <w:b/>
                <w:bCs/>
                <w:color w:val="000000" w:themeColor="text1"/>
                <w:sz w:val="20"/>
                <w:szCs w:val="20"/>
                <w:lang w:val="es-ES"/>
              </w:rPr>
              <w:t>Período</w:t>
            </w:r>
          </w:p>
        </w:tc>
        <w:tc>
          <w:tcPr>
            <w:tcW w:w="1358" w:type="dxa"/>
            <w:shd w:val="clear" w:color="auto" w:fill="E7E6E6"/>
            <w:tcMar/>
            <w:vAlign w:val="center"/>
          </w:tcPr>
          <w:p w:rsidRPr="00524ADF" w:rsidR="4BDB1313" w:rsidP="00524ADF" w:rsidRDefault="5AB262E3" w14:paraId="4AAC8B6F" w14:textId="248FCE93">
            <w:pPr>
              <w:ind w:right="-23"/>
              <w:jc w:val="center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  <w:r w:rsidRPr="00524ADF">
              <w:rPr>
                <w:rFonts w:ascii="Tahoma" w:hAnsi="Tahoma" w:eastAsia="Century Gothic" w:cs="Tahoma"/>
                <w:b/>
                <w:bCs/>
                <w:color w:val="000000" w:themeColor="text1"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1355" w:type="dxa"/>
            <w:shd w:val="clear" w:color="auto" w:fill="E7E6E6"/>
            <w:tcMar/>
            <w:vAlign w:val="center"/>
          </w:tcPr>
          <w:p w:rsidRPr="00524ADF" w:rsidR="4BDB1313" w:rsidP="00524ADF" w:rsidRDefault="5AB262E3" w14:paraId="26621D09" w14:textId="6CF0F6C8">
            <w:pPr>
              <w:ind w:right="-23"/>
              <w:jc w:val="center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  <w:r w:rsidRPr="00524ADF">
              <w:rPr>
                <w:rFonts w:ascii="Tahoma" w:hAnsi="Tahoma" w:eastAsia="Century Gothic" w:cs="Tahoma"/>
                <w:b/>
                <w:bCs/>
                <w:color w:val="000000" w:themeColor="text1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726" w:type="dxa"/>
            <w:shd w:val="clear" w:color="auto" w:fill="E7E6E6"/>
            <w:tcMar/>
            <w:vAlign w:val="center"/>
          </w:tcPr>
          <w:p w:rsidRPr="00524ADF" w:rsidR="4BDB1313" w:rsidP="00524ADF" w:rsidRDefault="5AB262E3" w14:paraId="714FF810" w14:textId="10533420">
            <w:pPr>
              <w:ind w:right="-23"/>
              <w:jc w:val="center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  <w:r w:rsidRPr="00524ADF">
              <w:rPr>
                <w:rFonts w:ascii="Tahoma" w:hAnsi="Tahoma" w:eastAsia="Century Gothic" w:cs="Tahom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Función </w:t>
            </w:r>
            <w:r w:rsidR="0049468A">
              <w:rPr>
                <w:rFonts w:ascii="Tahoma" w:hAnsi="Tahoma" w:eastAsia="Century Gothic" w:cs="Tahoma"/>
                <w:b/>
                <w:bCs/>
                <w:color w:val="000000" w:themeColor="text1"/>
                <w:sz w:val="20"/>
                <w:szCs w:val="20"/>
                <w:lang w:val="es-ES"/>
              </w:rPr>
              <w:t>p</w:t>
            </w:r>
            <w:r w:rsidRPr="00524ADF">
              <w:rPr>
                <w:rFonts w:ascii="Tahoma" w:hAnsi="Tahoma" w:eastAsia="Century Gothic" w:cs="Tahoma"/>
                <w:b/>
                <w:bCs/>
                <w:color w:val="000000" w:themeColor="text1"/>
                <w:sz w:val="20"/>
                <w:szCs w:val="20"/>
                <w:lang w:val="es-ES"/>
              </w:rPr>
              <w:t>rincipal</w:t>
            </w:r>
          </w:p>
        </w:tc>
        <w:tc>
          <w:tcPr>
            <w:tcW w:w="3090" w:type="dxa"/>
            <w:shd w:val="clear" w:color="auto" w:fill="E7E6E6"/>
            <w:tcMar/>
            <w:vAlign w:val="center"/>
          </w:tcPr>
          <w:p w:rsidRPr="00524ADF" w:rsidR="4BDB1313" w:rsidP="2F13BBBE" w:rsidRDefault="5AB262E3" w14:paraId="368A2E0C" w14:textId="3FE628D6">
            <w:pPr>
              <w:jc w:val="center"/>
              <w:rPr>
                <w:rFonts w:ascii="Tahoma" w:hAnsi="Tahoma" w:eastAsia="Century Gothic" w:cs="Tahoma"/>
                <w:color w:val="000000" w:themeColor="text1" w:themeTint="FF" w:themeShade="FF"/>
                <w:sz w:val="20"/>
                <w:szCs w:val="20"/>
              </w:rPr>
            </w:pPr>
            <w:r w:rsidRPr="2F13BBBE" w:rsidR="4DA5592A">
              <w:rPr>
                <w:rFonts w:ascii="Tahoma" w:hAnsi="Tahoma" w:eastAsia="Century Gothic" w:cs="Tahoma"/>
                <w:b w:val="1"/>
                <w:bCs w:val="1"/>
                <w:color w:val="000000" w:themeColor="text1" w:themeTint="FF" w:themeShade="FF"/>
                <w:sz w:val="20"/>
                <w:szCs w:val="20"/>
                <w:lang w:val="es-ES"/>
              </w:rPr>
              <w:t>Describa experiencia en Vinculación con el Medio</w:t>
            </w:r>
          </w:p>
          <w:p w:rsidRPr="00524ADF" w:rsidR="4BDB1313" w:rsidP="2F13BBBE" w:rsidRDefault="5AB262E3" w14:paraId="5D024F67" w14:textId="4DD772B0">
            <w:pPr>
              <w:jc w:val="center"/>
              <w:rPr>
                <w:rFonts w:ascii="Tahoma" w:hAnsi="Tahoma" w:eastAsia="Century Gothic" w:cs="Tahoma"/>
                <w:b w:val="1"/>
                <w:bCs w:val="1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120" w:type="dxa"/>
            <w:shd w:val="clear" w:color="auto" w:fill="E7E6E6"/>
            <w:tcMar/>
            <w:vAlign w:val="center"/>
          </w:tcPr>
          <w:p w:rsidR="4DA5592A" w:rsidP="2F13BBBE" w:rsidRDefault="4DA5592A" w14:paraId="21CA85B1" w14:textId="66F0E70C">
            <w:pPr>
              <w:jc w:val="center"/>
              <w:rPr>
                <w:rFonts w:ascii="Tahoma" w:hAnsi="Tahoma" w:eastAsia="Century Gothic" w:cs="Tahoma"/>
                <w:color w:val="000000" w:themeColor="text1" w:themeTint="FF" w:themeShade="FF"/>
                <w:sz w:val="20"/>
                <w:szCs w:val="20"/>
              </w:rPr>
            </w:pPr>
            <w:r w:rsidRPr="2F13BBBE" w:rsidR="4DA5592A">
              <w:rPr>
                <w:rFonts w:ascii="Tahoma" w:hAnsi="Tahoma" w:eastAsia="Century Gothic" w:cs="Tahoma"/>
                <w:b w:val="1"/>
                <w:bCs w:val="1"/>
                <w:color w:val="000000" w:themeColor="text1" w:themeTint="FF" w:themeShade="FF"/>
                <w:sz w:val="20"/>
                <w:szCs w:val="20"/>
                <w:lang w:val="es-ES"/>
              </w:rPr>
              <w:t>Describa experiencia en Innovación</w:t>
            </w:r>
          </w:p>
          <w:p w:rsidR="2F13BBBE" w:rsidP="2F13BBBE" w:rsidRDefault="2F13BBBE" w14:paraId="6B839123" w14:textId="7B4BB4A1">
            <w:pPr>
              <w:pStyle w:val="Normal"/>
              <w:jc w:val="center"/>
              <w:rPr>
                <w:rFonts w:ascii="Tahoma" w:hAnsi="Tahoma" w:eastAsia="Century Gothic" w:cs="Tahoma"/>
                <w:b w:val="1"/>
                <w:bCs w:val="1"/>
                <w:color w:val="000000" w:themeColor="text1" w:themeTint="FF" w:themeShade="FF"/>
                <w:sz w:val="20"/>
                <w:szCs w:val="20"/>
                <w:lang w:val="es-ES"/>
              </w:rPr>
            </w:pPr>
          </w:p>
        </w:tc>
        <w:tc>
          <w:tcPr>
            <w:tcW w:w="3460" w:type="dxa"/>
            <w:shd w:val="clear" w:color="auto" w:fill="E7E6E6"/>
            <w:tcMar/>
            <w:vAlign w:val="center"/>
          </w:tcPr>
          <w:p w:rsidRPr="00524ADF" w:rsidR="4BDB1313" w:rsidP="2F13BBBE" w:rsidRDefault="5AB262E3" w14:paraId="0B653C07" w14:textId="4B3B3346">
            <w:pPr>
              <w:jc w:val="center"/>
              <w:rPr>
                <w:rFonts w:ascii="Tahoma" w:hAnsi="Tahoma" w:eastAsia="Century Gothic" w:cs="Tahoma"/>
                <w:color w:val="000000" w:themeColor="text1" w:themeTint="FF" w:themeShade="FF"/>
                <w:sz w:val="20"/>
                <w:szCs w:val="20"/>
              </w:rPr>
            </w:pPr>
            <w:r w:rsidRPr="2F13BBBE" w:rsidR="4DA5592A">
              <w:rPr>
                <w:rFonts w:ascii="Tahoma" w:hAnsi="Tahoma" w:eastAsia="Century Gothic" w:cs="Tahoma"/>
                <w:b w:val="1"/>
                <w:bCs w:val="1"/>
                <w:color w:val="000000" w:themeColor="text1" w:themeTint="FF" w:themeShade="FF"/>
                <w:sz w:val="20"/>
                <w:szCs w:val="20"/>
                <w:lang w:val="es-ES"/>
              </w:rPr>
              <w:t xml:space="preserve">Describa experiencia </w:t>
            </w:r>
            <w:r w:rsidRPr="2F13BBBE" w:rsidR="4DA5592A">
              <w:rPr>
                <w:rFonts w:ascii="Tahoma" w:hAnsi="Tahoma" w:eastAsia="Century Gothic" w:cs="Tahoma"/>
                <w:b w:val="1"/>
                <w:bCs w:val="1"/>
                <w:color w:val="000000" w:themeColor="text1" w:themeTint="FF" w:themeShade="FF"/>
                <w:sz w:val="20"/>
                <w:szCs w:val="20"/>
                <w:lang w:val="es-ES"/>
              </w:rPr>
              <w:t>en Transferencia</w:t>
            </w:r>
          </w:p>
          <w:p w:rsidRPr="00524ADF" w:rsidR="4BDB1313" w:rsidP="2F13BBBE" w:rsidRDefault="5AB262E3" w14:paraId="22CDA0E5" w14:textId="21B14754">
            <w:pPr>
              <w:jc w:val="center"/>
              <w:rPr>
                <w:rFonts w:ascii="Tahoma" w:hAnsi="Tahoma" w:eastAsia="Century Gothic" w:cs="Tahoma"/>
                <w:color w:val="000000" w:themeColor="text1" w:themeTint="FF" w:themeShade="FF"/>
                <w:sz w:val="20"/>
                <w:szCs w:val="20"/>
              </w:rPr>
            </w:pPr>
            <w:r w:rsidRPr="2F13BBBE" w:rsidR="4DA5592A">
              <w:rPr>
                <w:rFonts w:ascii="Tahoma" w:hAnsi="Tahoma" w:eastAsia="Century Gothic" w:cs="Tahoma"/>
                <w:b w:val="1"/>
                <w:bCs w:val="1"/>
                <w:color w:val="000000" w:themeColor="text1" w:themeTint="FF" w:themeShade="FF"/>
                <w:sz w:val="20"/>
                <w:szCs w:val="20"/>
                <w:lang w:val="es-ES"/>
              </w:rPr>
              <w:t>Tecnológica*</w:t>
            </w:r>
          </w:p>
          <w:p w:rsidRPr="00524ADF" w:rsidR="4BDB1313" w:rsidP="2F13BBBE" w:rsidRDefault="5AB262E3" w14:paraId="3A6E9F45" w14:textId="1A2CB5AF">
            <w:pPr>
              <w:jc w:val="center"/>
              <w:rPr>
                <w:rFonts w:ascii="Tahoma" w:hAnsi="Tahoma" w:eastAsia="Century Gothic" w:cs="Tahoma"/>
                <w:b w:val="1"/>
                <w:bCs w:val="1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Pr="00524ADF" w:rsidR="4BDB1313" w:rsidTr="2F13BBBE" w14:paraId="720BBD6C" w14:textId="77777777">
        <w:trPr>
          <w:trHeight w:val="300"/>
        </w:trPr>
        <w:tc>
          <w:tcPr>
            <w:tcW w:w="567" w:type="dxa"/>
            <w:tcMar/>
          </w:tcPr>
          <w:p w:rsidRPr="00524ADF" w:rsidR="4BDB1313" w:rsidP="068FFB79" w:rsidRDefault="4BDB1313" w14:paraId="138E7506" w14:textId="2EF026E5">
            <w:pPr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Mar/>
          </w:tcPr>
          <w:p w:rsidRPr="00524ADF" w:rsidR="4BDB1313" w:rsidP="068FFB79" w:rsidRDefault="4BDB1313" w14:paraId="571FEF5C" w14:textId="6139EDF2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Mar/>
          </w:tcPr>
          <w:p w:rsidRPr="00524ADF" w:rsidR="4BDB1313" w:rsidP="068FFB79" w:rsidRDefault="4BDB1313" w14:paraId="5D8C32C7" w14:textId="375A481A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Mar/>
          </w:tcPr>
          <w:p w:rsidRPr="00524ADF" w:rsidR="4BDB1313" w:rsidP="068FFB79" w:rsidRDefault="4BDB1313" w14:paraId="694C671D" w14:textId="338BD852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26" w:type="dxa"/>
            <w:tcMar/>
          </w:tcPr>
          <w:p w:rsidRPr="00524ADF" w:rsidR="4BDB1313" w:rsidP="068FFB79" w:rsidRDefault="4BDB1313" w14:paraId="5B446059" w14:textId="760517A9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90" w:type="dxa"/>
            <w:tcMar/>
          </w:tcPr>
          <w:p w:rsidRPr="00524ADF" w:rsidR="4BDB1313" w:rsidP="068FFB79" w:rsidRDefault="4BDB1313" w14:paraId="4C10ED92" w14:textId="18664337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2F13BBBE" w:rsidP="2F13BBBE" w:rsidRDefault="2F13BBBE" w14:paraId="14495340" w14:textId="1A2E2141">
            <w:pPr>
              <w:pStyle w:val="Normal"/>
              <w:jc w:val="both"/>
              <w:rPr>
                <w:rFonts w:ascii="Tahoma" w:hAnsi="Tahoma" w:eastAsia="Century Gothic" w:cs="Tahoma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460" w:type="dxa"/>
            <w:tcMar/>
          </w:tcPr>
          <w:p w:rsidRPr="00524ADF" w:rsidR="4BDB1313" w:rsidP="068FFB79" w:rsidRDefault="4BDB1313" w14:paraId="36669B05" w14:textId="13356F7B">
            <w:pPr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</w:tr>
      <w:tr w:rsidRPr="00524ADF" w:rsidR="4BDB1313" w:rsidTr="2F13BBBE" w14:paraId="6C3A9DC0" w14:textId="77777777">
        <w:trPr>
          <w:trHeight w:val="300"/>
        </w:trPr>
        <w:tc>
          <w:tcPr>
            <w:tcW w:w="567" w:type="dxa"/>
            <w:tcMar/>
          </w:tcPr>
          <w:p w:rsidRPr="00524ADF" w:rsidR="4BDB1313" w:rsidP="068FFB79" w:rsidRDefault="4BDB1313" w14:paraId="3F8CF635" w14:textId="7C703B6A">
            <w:pPr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Mar/>
          </w:tcPr>
          <w:p w:rsidRPr="00524ADF" w:rsidR="4BDB1313" w:rsidP="068FFB79" w:rsidRDefault="4BDB1313" w14:paraId="5CB3FF95" w14:textId="05B01FB7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Mar/>
          </w:tcPr>
          <w:p w:rsidRPr="00524ADF" w:rsidR="4BDB1313" w:rsidP="068FFB79" w:rsidRDefault="4BDB1313" w14:paraId="67C1781C" w14:textId="64755455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Mar/>
          </w:tcPr>
          <w:p w:rsidRPr="00524ADF" w:rsidR="4BDB1313" w:rsidP="068FFB79" w:rsidRDefault="4BDB1313" w14:paraId="5DD2D8EE" w14:textId="43E6416B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26" w:type="dxa"/>
            <w:tcMar/>
          </w:tcPr>
          <w:p w:rsidRPr="00524ADF" w:rsidR="4BDB1313" w:rsidP="068FFB79" w:rsidRDefault="4BDB1313" w14:paraId="3C31A601" w14:textId="21A0CCAA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90" w:type="dxa"/>
            <w:tcMar/>
          </w:tcPr>
          <w:p w:rsidRPr="00524ADF" w:rsidR="4BDB1313" w:rsidP="068FFB79" w:rsidRDefault="4BDB1313" w14:paraId="66876596" w14:textId="243584E4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2F13BBBE" w:rsidP="2F13BBBE" w:rsidRDefault="2F13BBBE" w14:paraId="6FDE82BB" w14:textId="04319288">
            <w:pPr>
              <w:pStyle w:val="Normal"/>
              <w:jc w:val="both"/>
              <w:rPr>
                <w:rFonts w:ascii="Tahoma" w:hAnsi="Tahoma" w:eastAsia="Century Gothic" w:cs="Tahoma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460" w:type="dxa"/>
            <w:tcMar/>
          </w:tcPr>
          <w:p w:rsidRPr="00524ADF" w:rsidR="4BDB1313" w:rsidP="068FFB79" w:rsidRDefault="4BDB1313" w14:paraId="743986A5" w14:textId="4B618CBB">
            <w:pPr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</w:tr>
      <w:tr w:rsidRPr="00524ADF" w:rsidR="4BDB1313" w:rsidTr="2F13BBBE" w14:paraId="4E0120A0" w14:textId="77777777">
        <w:trPr>
          <w:trHeight w:val="300"/>
        </w:trPr>
        <w:tc>
          <w:tcPr>
            <w:tcW w:w="567" w:type="dxa"/>
            <w:tcMar/>
          </w:tcPr>
          <w:p w:rsidRPr="00524ADF" w:rsidR="4BDB1313" w:rsidP="068FFB79" w:rsidRDefault="4BDB1313" w14:paraId="4FE1AA53" w14:textId="35EAA1C1">
            <w:pPr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Mar/>
          </w:tcPr>
          <w:p w:rsidRPr="00524ADF" w:rsidR="4BDB1313" w:rsidP="068FFB79" w:rsidRDefault="4BDB1313" w14:paraId="5CC322A7" w14:textId="0E0680EE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Mar/>
          </w:tcPr>
          <w:p w:rsidRPr="00524ADF" w:rsidR="4BDB1313" w:rsidP="068FFB79" w:rsidRDefault="4BDB1313" w14:paraId="0D0A2989" w14:textId="5C6565F9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Mar/>
          </w:tcPr>
          <w:p w:rsidRPr="00524ADF" w:rsidR="4BDB1313" w:rsidP="068FFB79" w:rsidRDefault="4BDB1313" w14:paraId="544E9C73" w14:textId="255796EE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26" w:type="dxa"/>
            <w:tcMar/>
          </w:tcPr>
          <w:p w:rsidRPr="00524ADF" w:rsidR="4BDB1313" w:rsidP="068FFB79" w:rsidRDefault="4BDB1313" w14:paraId="7DE9EB60" w14:textId="1B749666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90" w:type="dxa"/>
            <w:tcMar/>
          </w:tcPr>
          <w:p w:rsidRPr="00524ADF" w:rsidR="4BDB1313" w:rsidP="068FFB79" w:rsidRDefault="4BDB1313" w14:paraId="51812434" w14:textId="0853174F">
            <w:pPr>
              <w:ind w:right="-23"/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2F13BBBE" w:rsidP="2F13BBBE" w:rsidRDefault="2F13BBBE" w14:paraId="334EC7A5" w14:textId="433FA32B">
            <w:pPr>
              <w:pStyle w:val="Normal"/>
              <w:jc w:val="both"/>
              <w:rPr>
                <w:rFonts w:ascii="Tahoma" w:hAnsi="Tahoma" w:eastAsia="Century Gothic" w:cs="Tahoma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460" w:type="dxa"/>
            <w:tcMar/>
          </w:tcPr>
          <w:p w:rsidRPr="00524ADF" w:rsidR="4BDB1313" w:rsidP="068FFB79" w:rsidRDefault="4BDB1313" w14:paraId="27E697C8" w14:textId="52D7EE4A">
            <w:pPr>
              <w:jc w:val="both"/>
              <w:rPr>
                <w:rFonts w:ascii="Tahoma" w:hAnsi="Tahoma" w:eastAsia="Century Gothic" w:cs="Tahoma"/>
                <w:color w:val="000000" w:themeColor="text1"/>
                <w:sz w:val="20"/>
                <w:szCs w:val="20"/>
              </w:rPr>
            </w:pPr>
          </w:p>
        </w:tc>
      </w:tr>
      <w:tr w:rsidRPr="00524ADF" w:rsidR="4BDB1313" w:rsidTr="2F13BBBE" w14:paraId="3E2BE538" w14:textId="77777777">
        <w:trPr>
          <w:trHeight w:val="300"/>
        </w:trPr>
        <w:tc>
          <w:tcPr>
            <w:tcW w:w="567" w:type="dxa"/>
            <w:tcMar/>
          </w:tcPr>
          <w:p w:rsidRPr="00524ADF" w:rsidR="4BDB1313" w:rsidP="068FFB79" w:rsidRDefault="4BDB1313" w14:paraId="35CABE83" w14:textId="320F5DBB">
            <w:pPr>
              <w:jc w:val="both"/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1242" w:type="dxa"/>
            <w:tcMar/>
          </w:tcPr>
          <w:p w:rsidRPr="00524ADF" w:rsidR="4BDB1313" w:rsidP="068FFB79" w:rsidRDefault="4BDB1313" w14:paraId="16D12ADE" w14:textId="1029AE65">
            <w:pPr>
              <w:ind w:right="-23"/>
              <w:jc w:val="both"/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1358" w:type="dxa"/>
            <w:tcMar/>
          </w:tcPr>
          <w:p w:rsidRPr="00524ADF" w:rsidR="4BDB1313" w:rsidP="068FFB79" w:rsidRDefault="4BDB1313" w14:paraId="7953D011" w14:textId="10A06463">
            <w:pPr>
              <w:ind w:right="-23"/>
              <w:jc w:val="both"/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1355" w:type="dxa"/>
            <w:tcMar/>
          </w:tcPr>
          <w:p w:rsidRPr="00524ADF" w:rsidR="4BDB1313" w:rsidP="068FFB79" w:rsidRDefault="4BDB1313" w14:paraId="40BFEF7B" w14:textId="6C00913D">
            <w:pPr>
              <w:ind w:right="-23"/>
              <w:jc w:val="both"/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1726" w:type="dxa"/>
            <w:tcMar/>
          </w:tcPr>
          <w:p w:rsidRPr="00524ADF" w:rsidR="4BDB1313" w:rsidP="068FFB79" w:rsidRDefault="4BDB1313" w14:paraId="7A13CD5E" w14:textId="5515AE36">
            <w:pPr>
              <w:ind w:right="-23"/>
              <w:jc w:val="both"/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090" w:type="dxa"/>
            <w:tcMar/>
          </w:tcPr>
          <w:p w:rsidRPr="00524ADF" w:rsidR="4BDB1313" w:rsidP="068FFB79" w:rsidRDefault="4BDB1313" w14:paraId="0D7B1887" w14:textId="77A88CAD">
            <w:pPr>
              <w:ind w:right="-23"/>
              <w:jc w:val="both"/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="2F13BBBE" w:rsidP="2F13BBBE" w:rsidRDefault="2F13BBBE" w14:paraId="2C29BF65" w14:textId="0D539BF9">
            <w:pPr>
              <w:pStyle w:val="Normal"/>
              <w:jc w:val="both"/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  <w:tc>
          <w:tcPr>
            <w:tcW w:w="3460" w:type="dxa"/>
            <w:tcMar/>
          </w:tcPr>
          <w:p w:rsidRPr="00524ADF" w:rsidR="4BDB1313" w:rsidP="068FFB79" w:rsidRDefault="4BDB1313" w14:paraId="63A046AF" w14:textId="30148D53">
            <w:pPr>
              <w:jc w:val="both"/>
              <w:rPr>
                <w:rFonts w:ascii="Tahoma" w:hAnsi="Tahoma" w:eastAsia="Century Gothic" w:cs="Tahoma"/>
                <w:sz w:val="20"/>
                <w:szCs w:val="20"/>
              </w:rPr>
            </w:pPr>
          </w:p>
        </w:tc>
      </w:tr>
    </w:tbl>
    <w:p w:rsidRPr="00524ADF" w:rsidR="00524ADF" w:rsidP="068FFB79" w:rsidRDefault="00524ADF" w14:paraId="03EAC732" w14:textId="77777777">
      <w:pPr>
        <w:rPr>
          <w:rFonts w:ascii="Tahoma" w:hAnsi="Tahoma" w:eastAsia="Century Gothic" w:cs="Tahoma"/>
          <w:color w:val="000000" w:themeColor="text1"/>
          <w:sz w:val="20"/>
          <w:szCs w:val="20"/>
          <w:lang w:val="es-CL"/>
        </w:rPr>
      </w:pPr>
    </w:p>
    <w:p w:rsidRPr="00524ADF" w:rsidR="03D3EF4A" w:rsidP="068FFB79" w:rsidRDefault="30BEAAB4" w14:paraId="0DCBBF5A" w14:textId="778351EC">
      <w:pPr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  <w:r w:rsidRPr="00524ADF">
        <w:rPr>
          <w:rFonts w:ascii="Tahoma" w:hAnsi="Tahoma" w:eastAsia="Century Gothic" w:cs="Tahoma"/>
          <w:color w:val="000000" w:themeColor="text1"/>
          <w:sz w:val="20"/>
          <w:szCs w:val="20"/>
          <w:lang w:val="es-CL"/>
        </w:rPr>
        <w:t>*Describir experiencia en los ámbitos señalados, si corresponde.</w:t>
      </w:r>
    </w:p>
    <w:p w:rsidRPr="00524ADF" w:rsidR="03D3EF4A" w:rsidP="068FFB79" w:rsidRDefault="420AFC8C" w14:paraId="538B2F46" w14:textId="3A094FD7">
      <w:pPr>
        <w:rPr>
          <w:rFonts w:ascii="Tahoma" w:hAnsi="Tahoma" w:eastAsia="Century Gothic" w:cs="Tahoma"/>
          <w:color w:val="000000" w:themeColor="text1"/>
          <w:sz w:val="20"/>
          <w:szCs w:val="20"/>
          <w:lang w:val="es-ES"/>
        </w:rPr>
      </w:pPr>
      <w:r w:rsidRPr="00524ADF">
        <w:rPr>
          <w:rFonts w:ascii="Tahoma" w:hAnsi="Tahoma" w:eastAsia="Century Gothic" w:cs="Tahoma"/>
          <w:color w:val="000000" w:themeColor="text1"/>
          <w:sz w:val="20"/>
          <w:szCs w:val="20"/>
          <w:lang w:val="es-CL"/>
        </w:rPr>
        <w:t>Se recomienda ordenar la información desde la experiencia más reciente a la más antigua en el marco de los 36 meses anteriores a la presentación de la solicitud.</w:t>
      </w:r>
    </w:p>
    <w:p w:rsidRPr="00524ADF" w:rsidR="4BDB1313" w:rsidP="04FEA897" w:rsidRDefault="4BDB1313" w14:paraId="6E556F69" w14:textId="0DF35476">
      <w:pPr>
        <w:rPr>
          <w:rFonts w:ascii="Tahoma" w:hAnsi="Tahoma" w:cs="Tahoma"/>
          <w:sz w:val="20"/>
          <w:szCs w:val="20"/>
        </w:rPr>
      </w:pPr>
    </w:p>
    <w:sectPr w:rsidRPr="00524ADF" w:rsidR="4BDB1313" w:rsidSect="009F5922">
      <w:headerReference w:type="default" r:id="rId8"/>
      <w:footerReference w:type="default" r:id="rId9"/>
      <w:headerReference w:type="first" r:id="rId10"/>
      <w:pgSz w:w="18720" w:h="12240" w:orient="landscape" w:code="14"/>
      <w:pgMar w:top="709" w:right="1571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9D46955"/>
  <w15:commentEx w15:done="0" w15:paraId="2A477BA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8830A6" w16cex:dateUtc="2025-04-16T03:06:18.877Z"/>
  <w16cex:commentExtensible w16cex:durableId="7E328600" w16cex:dateUtc="2025-04-16T03:09:25.6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D46955" w16cid:durableId="058830A6"/>
  <w16cid:commentId w16cid:paraId="2A477BA1" w16cid:durableId="7E3286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3BC7" w:rsidP="00BF4B08" w:rsidRDefault="00D83BC7" w14:paraId="603666F4" w14:textId="77777777">
      <w:r>
        <w:separator/>
      </w:r>
    </w:p>
  </w:endnote>
  <w:endnote w:type="continuationSeparator" w:id="0">
    <w:p w:rsidR="00D83BC7" w:rsidP="00BF4B08" w:rsidRDefault="00D83BC7" w14:paraId="22429C4B" w14:textId="77777777">
      <w:r>
        <w:continuationSeparator/>
      </w:r>
    </w:p>
  </w:endnote>
  <w:endnote w:type="continuationNotice" w:id="1">
    <w:p w:rsidR="00D83BC7" w:rsidRDefault="00D83BC7" w14:paraId="7BD8AA0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93894"/>
      <w:docPartObj>
        <w:docPartGallery w:val="Page Numbers (Bottom of Page)"/>
        <w:docPartUnique/>
      </w:docPartObj>
    </w:sdtPr>
    <w:sdtEndPr/>
    <w:sdtContent>
      <w:p w:rsidR="00D67C95" w:rsidRDefault="00D67C95" w14:paraId="774DDBA1" w14:textId="069ECD3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Pr="002D6D0F" w:rsidR="00D67C95" w:rsidP="00DF3B73" w:rsidRDefault="00D67C95" w14:paraId="00EFAF9F" w14:textId="77777777">
    <w:pPr>
      <w:pStyle w:val="Textosinformato"/>
      <w:jc w:val="center"/>
      <w:rPr>
        <w:rFonts w:ascii="Tw Cen MT" w:hAnsi="Tw Cen M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3BC7" w:rsidP="00BF4B08" w:rsidRDefault="00D83BC7" w14:paraId="6FE7C4E4" w14:textId="77777777">
      <w:r>
        <w:separator/>
      </w:r>
    </w:p>
  </w:footnote>
  <w:footnote w:type="continuationSeparator" w:id="0">
    <w:p w:rsidR="00D83BC7" w:rsidP="00BF4B08" w:rsidRDefault="00D83BC7" w14:paraId="2F81D031" w14:textId="77777777">
      <w:r>
        <w:continuationSeparator/>
      </w:r>
    </w:p>
  </w:footnote>
  <w:footnote w:type="continuationNotice" w:id="1">
    <w:p w:rsidR="00D83BC7" w:rsidRDefault="00D83BC7" w14:paraId="3FFC134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7C95" w:rsidP="007851C8" w:rsidRDefault="00D67C95" w14:paraId="7D5E39E2" w14:textId="5093690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D67C95" w:rsidP="00BF4B08" w:rsidRDefault="00D67C95" w14:paraId="228981B3" w14:textId="0B0F6F3B">
    <w:pPr>
      <w:pStyle w:val="Encabezado"/>
    </w:pPr>
    <w:r>
      <w:rPr>
        <w:noProof/>
        <w:lang w:val="en-US" w:eastAsia="ko-KR"/>
      </w:rPr>
      <mc:AlternateContent>
        <mc:Choice Requires="wpg">
          <w:drawing>
            <wp:anchor distT="0" distB="0" distL="114300" distR="114300" simplePos="0" relativeHeight="251658242" behindDoc="0" locked="0" layoutInCell="0" allowOverlap="1" wp14:anchorId="4A1A7822" wp14:editId="747F8ACA">
              <wp:simplePos x="0" y="0"/>
              <wp:positionH relativeFrom="page">
                <wp:posOffset>7152640</wp:posOffset>
              </wp:positionH>
              <wp:positionV relativeFrom="page">
                <wp:posOffset>2014855</wp:posOffset>
              </wp:positionV>
              <wp:extent cx="488315" cy="237490"/>
              <wp:effectExtent l="0" t="5080" r="0" b="5080"/>
              <wp:wrapNone/>
              <wp:docPr id="1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1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C95" w:rsidP="00BF4B08" w:rsidRDefault="00D67C95" w14:paraId="7FC854D4" w14:textId="77777777">
                            <w:pPr>
                              <w:pStyle w:val="Encabezad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A2057F">
                              <w:rPr>
                                <w:rStyle w:val="Nmerodep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merodep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5" name="Group 8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style="position:absolute;margin-left:563.2pt;margin-top:158.65pt;width:38.45pt;height:18.7pt;z-index:251658242;mso-position-horizontal-relative:page;mso-position-vertical-relative:page" coordsize="769,374" coordorigin="689,3255" o:spid="_x0000_s1026" o:allowincell="f" w14:anchorId="4A1A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position:absolute;left:689;top:3263;width:769;height:360;visibility:visible;mso-wrap-style:square;v-text-anchor:middle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>
                <v:textbox inset="0,0,0,0">
                  <w:txbxContent>
                    <w:p w:rsidR="00D67C95" w:rsidP="00BF4B08" w:rsidRDefault="00D67C95" w14:paraId="7FC854D4" w14:textId="77777777">
                      <w:pPr>
                        <w:pStyle w:val="Encabezado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A2057F">
                        <w:rPr>
                          <w:rStyle w:val="Nmerodepgina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merodepgina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8" style="position:absolute;left:886;top:3255;width:374;height:374" coordsize="374,374" coordorigin="1453,1483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oval id="Oval 9" style="position:absolute;left:1453;top:14832;width:374;height:374;visibility:visible;mso-wrap-style:square;v-text-anchor:top" o:spid="_x0000_s1029" filled="f" strokecolor="#7ba0cd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"/>
                <v:oval id="Oval 10" style="position:absolute;left:1462;top:14835;width:101;height:101;visibility:visible;mso-wrap-style:square;v-text-anchor:top" o:spid="_x0000_s1030" fillcolor="#7ba0c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"/>
              </v:group>
              <w10:wrap anchorx="page" anchory="page"/>
            </v:group>
          </w:pict>
        </mc:Fallback>
      </mc:AlternateContent>
    </w:r>
    <w:r>
      <w:rPr>
        <w:noProof/>
        <w:lang w:val="en-US" w:eastAsia="ko-KR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5BFC4A70" wp14:editId="78C0899E">
              <wp:simplePos x="0" y="0"/>
              <wp:positionH relativeFrom="page">
                <wp:posOffset>7152640</wp:posOffset>
              </wp:positionH>
              <wp:positionV relativeFrom="page">
                <wp:posOffset>2014855</wp:posOffset>
              </wp:positionV>
              <wp:extent cx="488315" cy="237490"/>
              <wp:effectExtent l="0" t="5080" r="0" b="508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C95" w:rsidP="00BF4B08" w:rsidRDefault="00D67C95" w14:paraId="03B15471" w14:textId="77777777">
                            <w:pPr>
                              <w:pStyle w:val="Encabezad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A2057F">
                              <w:rPr>
                                <w:rStyle w:val="Nmerodep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merodep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9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style="position:absolute;margin-left:563.2pt;margin-top:158.65pt;width:38.45pt;height:18.7pt;z-index:251658241;mso-position-horizontal-relative:page;mso-position-vertical-relative:page" coordsize="769,374" coordorigin="689,3255" o:spid="_x0000_s1031" o:allowincell="f" w14:anchorId="5BFC4A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">
              <v:shape id="Text Box 2" style="position:absolute;left:689;top:3263;width:769;height:360;visibility:visible;mso-wrap-style:square;v-text-anchor:middle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>
                <v:textbox inset="0,0,0,0">
                  <w:txbxContent>
                    <w:p w:rsidR="00D67C95" w:rsidP="00BF4B08" w:rsidRDefault="00D67C95" w14:paraId="03B15471" w14:textId="77777777">
                      <w:pPr>
                        <w:pStyle w:val="Encabezado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A2057F">
                        <w:rPr>
                          <w:rStyle w:val="Nmerodepgina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merodepgina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style="position:absolute;left:886;top:3255;width:374;height:374" coordsize="374,374" coordorigin="1453,1483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oval id="Oval 4" style="position:absolute;left:1453;top:14832;width:374;height:374;visibility:visible;mso-wrap-style:square;v-text-anchor:top" o:spid="_x0000_s1034" filled="f" strokecolor="#7ba0cd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"/>
                <v:oval id="Oval 5" style="position:absolute;left:1462;top:14835;width:101;height:101;visibility:visible;mso-wrap-style:square;v-text-anchor:top" o:spid="_x0000_s1035" fillcolor="#7ba0c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/>
              </v:group>
              <w10:wrap anchorx="page" anchory="page"/>
            </v:group>
          </w:pict>
        </mc:Fallback>
      </mc:AlternateContent>
    </w: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090957C5" wp14:editId="4678DAC9">
          <wp:simplePos x="0" y="0"/>
          <wp:positionH relativeFrom="column">
            <wp:posOffset>5048250</wp:posOffset>
          </wp:positionH>
          <wp:positionV relativeFrom="paragraph">
            <wp:posOffset>-106045</wp:posOffset>
          </wp:positionV>
          <wp:extent cx="989330" cy="989330"/>
          <wp:effectExtent l="19050" t="0" r="1270" b="1270"/>
          <wp:wrapNone/>
          <wp:docPr id="33" name="Picture 4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89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HzPnVx/ME/lPS" int2:id="Qwp38RJZ">
      <int2:state int2:value="Rejected" int2:type="LegacyProofing"/>
    </int2:textHash>
    <int2:textHash int2:hashCode="s+J8J0YiZg2Kw4" int2:id="Sn49MrnA">
      <int2:state int2:value="Rejected" int2:type="LegacyProofing"/>
    </int2:textHash>
    <int2:textHash int2:hashCode="u4vrZUupkG8Z2L" int2:id="DTi6z83G">
      <int2:state int2:value="Rejected" int2:type="LegacyProofing"/>
    </int2:textHash>
    <int2:textHash int2:hashCode="2TyT1IV0rDSkwb" int2:id="zrTcevY9">
      <int2:state int2:value="Rejected" int2:type="LegacyProofing"/>
    </int2:textHash>
    <int2:textHash int2:hashCode="/gW83NxJKAEnga" int2:id="9D34rr1a">
      <int2:state int2:value="Rejected" int2:type="LegacyProofing"/>
    </int2:textHash>
    <int2:textHash int2:hashCode="VOskwUWYGiPDJq" int2:id="y54eK16O">
      <int2:state int2:value="Rejected" int2:type="LegacyProofing"/>
    </int2:textHash>
    <int2:textHash int2:hashCode="StWDryLC59QMHJ" int2:id="TgFX1Op0">
      <int2:state int2:value="Rejected" int2:type="LegacyProofing"/>
    </int2:textHash>
    <int2:textHash int2:hashCode="PWa8NgnQKFVbeI" int2:id="nrMlKwry">
      <int2:state int2:value="Rejected" int2:type="LegacyProofing"/>
    </int2:textHash>
    <int2:textHash int2:hashCode="qbzmkiJisiA9J2" int2:id="VVlZ3gej">
      <int2:state int2:value="Rejected" int2:type="LegacyProofing"/>
    </int2:textHash>
    <int2:textHash int2:hashCode="QBqoIG1qq7ap+o" int2:id="8170832d-8295-577f-83e7-9ea0173a407c">
      <int2:state int2:value="Rejected" int2:type="AugLoop_Text_Critique"/>
    </int2:textHash>
    <int2:textHash int2:hashCode="7Gpoy4C/EjFHPz" int2:id="75817904-e172-5d31-ae54-b28efbdbece3">
      <int2:state int2:value="Rejected" int2:type="AugLoop_Text_Critique"/>
    </int2:textHash>
    <int2:textHash int2:hashCode="ufL1In6/ZbJLDS" int2:id="07c8a9f3-02a1-5105-a9eb-21b80042a82e">
      <int2:state int2:value="Rejected" int2:type="AugLoop_Text_Critique"/>
    </int2:textHash>
    <int2:bookmark int2:bookmarkName="_Int_hrTbcQHc" int2:invalidationBookmarkName="" int2:hashCode="c23zDyAg8lKXRr" int2:id="4IlDx1Mn"/>
    <int2:bookmark int2:bookmarkName="_Int_kjvymlEY" int2:invalidationBookmarkName="" int2:hashCode="slkoxpkCVXsO8K" int2:id="aZnU684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25C8A"/>
    <w:multiLevelType w:val="multilevel"/>
    <w:tmpl w:val="DB422D84"/>
    <w:styleLink w:val="ConvocatoriasSectoriales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ivel2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5F446D00"/>
    <w:multiLevelType w:val="multilevel"/>
    <w:tmpl w:val="7FFA1C3A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397" w:hanging="397"/>
      </w:pPr>
      <w:rPr>
        <w:rFonts w:hint="default" w:ascii="Arial" w:hAnsi="Arial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97" w:hanging="397"/>
      </w:pPr>
      <w:rPr>
        <w:rFonts w:hint="default" w:ascii="Arial" w:hAnsi="Arial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397" w:hanging="397"/>
      </w:pPr>
      <w:rPr>
        <w:rFonts w:hint="default" w:ascii="Arial" w:hAnsi="Arial"/>
        <w:b/>
        <w:i w:val="0"/>
        <w:sz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sz w:val="22"/>
        <w:szCs w:val="22"/>
      </w:rPr>
    </w:lvl>
    <w:lvl w:ilvl="4">
      <w:start w:val="1"/>
      <w:numFmt w:val="upperLetter"/>
      <w:pStyle w:val="Ttulo5"/>
      <w:lvlText w:val="%5."/>
      <w:lvlJc w:val="left"/>
      <w:pPr>
        <w:tabs>
          <w:tab w:val="num" w:pos="6521"/>
        </w:tabs>
        <w:ind w:left="6521" w:hanging="567"/>
      </w:pPr>
      <w:rPr>
        <w:rFonts w:hint="default" w:ascii="Arial" w:hAnsi="Arial"/>
        <w:b/>
        <w:i w:val="0"/>
        <w:sz w:val="22"/>
        <w:szCs w:val="22"/>
        <w:lang w:val="es-ES_tradnl"/>
      </w:rPr>
    </w:lvl>
    <w:lvl w:ilvl="5">
      <w:start w:val="1"/>
      <w:numFmt w:val="lowerRoman"/>
      <w:pStyle w:val="Ttulo6"/>
      <w:lvlText w:val="%6."/>
      <w:lvlJc w:val="left"/>
      <w:pPr>
        <w:tabs>
          <w:tab w:val="num" w:pos="567"/>
        </w:tabs>
        <w:ind w:left="567" w:hanging="567"/>
      </w:pPr>
      <w:rPr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" w15:restartNumberingAfterBreak="0">
    <w:nsid w:val="5F9F0EA6"/>
    <w:multiLevelType w:val="hybridMultilevel"/>
    <w:tmpl w:val="644E95FC"/>
    <w:lvl w:ilvl="0" w:tplc="340A0015">
      <w:start w:val="1"/>
      <w:numFmt w:val="upperLetter"/>
      <w:pStyle w:val="Sinespaciado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65999"/>
    <w:multiLevelType w:val="hybridMultilevel"/>
    <w:tmpl w:val="B6B273B2"/>
    <w:lvl w:ilvl="0" w:tplc="0C0A0001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pStyle w:val="nivel3"/>
      <w:lvlText w:val="2.%2"/>
      <w:lvlJc w:val="left"/>
      <w:pPr>
        <w:ind w:left="1495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67E7E"/>
    <w:multiLevelType w:val="multilevel"/>
    <w:tmpl w:val="9E745E26"/>
    <w:styleLink w:val="ConvocatoriasSectoriales"/>
    <w:lvl w:ilvl="0">
      <w:start w:val="1"/>
      <w:numFmt w:val="upperRoman"/>
      <w:lvlText w:val="%1"/>
      <w:lvlJc w:val="left"/>
      <w:pPr>
        <w:tabs>
          <w:tab w:val="num" w:pos="792"/>
        </w:tabs>
        <w:ind w:left="792" w:hanging="432"/>
      </w:pPr>
      <w:rPr>
        <w:rFonts w:ascii="Tahoma" w:hAnsi="Tahoma"/>
        <w:b/>
        <w:color w:val="auto"/>
        <w:sz w:val="40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ascii="Tahoma" w:hAnsi="Tahoma"/>
        <w:b/>
        <w:sz w:val="36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 w:ascii="Tahoma" w:hAnsi="Tahoma"/>
        <w:b/>
        <w:sz w:val="32"/>
      </w:rPr>
    </w:lvl>
    <w:lvl w:ilvl="3">
      <w:start w:val="1"/>
      <w:numFmt w:val="decimal"/>
      <w:lvlText w:val="%3.%4"/>
      <w:lvlJc w:val="left"/>
      <w:pPr>
        <w:tabs>
          <w:tab w:val="num" w:pos="1224"/>
        </w:tabs>
        <w:ind w:left="1224" w:hanging="864"/>
      </w:pPr>
      <w:rPr>
        <w:rFonts w:hint="default" w:ascii="Tahoma" w:hAnsi="Tahoma"/>
        <w:b/>
        <w:sz w:val="28"/>
      </w:rPr>
    </w:lvl>
    <w:lvl w:ilvl="4">
      <w:start w:val="1"/>
      <w:numFmt w:val="decimal"/>
      <w:lvlText w:val="%3.%4.%5"/>
      <w:lvlJc w:val="left"/>
      <w:pPr>
        <w:tabs>
          <w:tab w:val="num" w:pos="1368"/>
        </w:tabs>
        <w:ind w:left="1368" w:hanging="1008"/>
      </w:pPr>
      <w:rPr>
        <w:rFonts w:hint="default" w:ascii="Tahoma" w:hAnsi="Tahoma"/>
        <w:b/>
        <w:i/>
        <w:sz w:val="28"/>
      </w:rPr>
    </w:lvl>
    <w:lvl w:ilvl="5">
      <w:start w:val="1"/>
      <w:numFmt w:val="decimal"/>
      <w:lvlText w:val="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Restart w:val="2"/>
      <w:lvlText w:val="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numFmt w:val="decimal"/>
        <w:pStyle w:val="nivel2"/>
        <w:isLgl/>
        <w:lvlText w:val="%1.%2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esarvillagran.rebolledo@gmail.com">
    <w15:presenceInfo w15:providerId="AD" w15:userId="S::urn:spo:guest#cesarvillagran.rebolledo@gmail.com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lang="es-ES_tradnl" w:vendorID="64" w:dllVersion="4096" w:nlCheck="1" w:checkStyle="0" w:appName="MSWord"/>
  <w:attachedTemplate r:id="rId1"/>
  <w:trackRevisions w:val="false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84"/>
    <w:rsid w:val="00000274"/>
    <w:rsid w:val="00000B21"/>
    <w:rsid w:val="000021A4"/>
    <w:rsid w:val="000030F3"/>
    <w:rsid w:val="000034F3"/>
    <w:rsid w:val="00003631"/>
    <w:rsid w:val="00006E30"/>
    <w:rsid w:val="00007F78"/>
    <w:rsid w:val="000108FB"/>
    <w:rsid w:val="000131C3"/>
    <w:rsid w:val="0001323F"/>
    <w:rsid w:val="00014AB9"/>
    <w:rsid w:val="00017853"/>
    <w:rsid w:val="00017BFB"/>
    <w:rsid w:val="000213A8"/>
    <w:rsid w:val="000227B1"/>
    <w:rsid w:val="00023905"/>
    <w:rsid w:val="00026990"/>
    <w:rsid w:val="00030D2F"/>
    <w:rsid w:val="0003159A"/>
    <w:rsid w:val="0003261E"/>
    <w:rsid w:val="00032CC0"/>
    <w:rsid w:val="00033521"/>
    <w:rsid w:val="00034F7D"/>
    <w:rsid w:val="00035979"/>
    <w:rsid w:val="00037475"/>
    <w:rsid w:val="000377A0"/>
    <w:rsid w:val="000401D2"/>
    <w:rsid w:val="000415A2"/>
    <w:rsid w:val="00041EFF"/>
    <w:rsid w:val="000432E7"/>
    <w:rsid w:val="00045C95"/>
    <w:rsid w:val="00046640"/>
    <w:rsid w:val="00046B8B"/>
    <w:rsid w:val="00046E24"/>
    <w:rsid w:val="0004E605"/>
    <w:rsid w:val="00050D04"/>
    <w:rsid w:val="000522DB"/>
    <w:rsid w:val="000546DE"/>
    <w:rsid w:val="00055EE3"/>
    <w:rsid w:val="00056B8F"/>
    <w:rsid w:val="000577C9"/>
    <w:rsid w:val="0006119F"/>
    <w:rsid w:val="00061308"/>
    <w:rsid w:val="00062239"/>
    <w:rsid w:val="00064D47"/>
    <w:rsid w:val="00064F39"/>
    <w:rsid w:val="00066F8C"/>
    <w:rsid w:val="00070F9A"/>
    <w:rsid w:val="0007169F"/>
    <w:rsid w:val="00071757"/>
    <w:rsid w:val="00072660"/>
    <w:rsid w:val="00075478"/>
    <w:rsid w:val="0007607D"/>
    <w:rsid w:val="00080CF7"/>
    <w:rsid w:val="00083644"/>
    <w:rsid w:val="00084D63"/>
    <w:rsid w:val="000856C2"/>
    <w:rsid w:val="00086445"/>
    <w:rsid w:val="00086A79"/>
    <w:rsid w:val="000920C2"/>
    <w:rsid w:val="00093CB1"/>
    <w:rsid w:val="00096D0B"/>
    <w:rsid w:val="00096EC8"/>
    <w:rsid w:val="00097612"/>
    <w:rsid w:val="000A3939"/>
    <w:rsid w:val="000A4D84"/>
    <w:rsid w:val="000A5201"/>
    <w:rsid w:val="000A5D3F"/>
    <w:rsid w:val="000A66BA"/>
    <w:rsid w:val="000B2B4B"/>
    <w:rsid w:val="000B55FE"/>
    <w:rsid w:val="000B5A21"/>
    <w:rsid w:val="000C04D3"/>
    <w:rsid w:val="000C06D1"/>
    <w:rsid w:val="000C2781"/>
    <w:rsid w:val="000C2CA4"/>
    <w:rsid w:val="000C3FF7"/>
    <w:rsid w:val="000C4688"/>
    <w:rsid w:val="000C4A96"/>
    <w:rsid w:val="000C4E91"/>
    <w:rsid w:val="000D092F"/>
    <w:rsid w:val="000D46E5"/>
    <w:rsid w:val="000D4EAA"/>
    <w:rsid w:val="000D4F86"/>
    <w:rsid w:val="000E042D"/>
    <w:rsid w:val="000E079A"/>
    <w:rsid w:val="000E09EA"/>
    <w:rsid w:val="000E0F92"/>
    <w:rsid w:val="000E2879"/>
    <w:rsid w:val="000E290C"/>
    <w:rsid w:val="000E3BD2"/>
    <w:rsid w:val="000E40F7"/>
    <w:rsid w:val="000E5E02"/>
    <w:rsid w:val="000EE931"/>
    <w:rsid w:val="000F0015"/>
    <w:rsid w:val="000F06D9"/>
    <w:rsid w:val="000F3ECA"/>
    <w:rsid w:val="000F4917"/>
    <w:rsid w:val="000F761E"/>
    <w:rsid w:val="001012C6"/>
    <w:rsid w:val="00102374"/>
    <w:rsid w:val="001033EF"/>
    <w:rsid w:val="0010459E"/>
    <w:rsid w:val="00105B85"/>
    <w:rsid w:val="001102C8"/>
    <w:rsid w:val="001171C1"/>
    <w:rsid w:val="001179A5"/>
    <w:rsid w:val="0011991A"/>
    <w:rsid w:val="00122337"/>
    <w:rsid w:val="00123DA5"/>
    <w:rsid w:val="0012584A"/>
    <w:rsid w:val="00126A95"/>
    <w:rsid w:val="0012727D"/>
    <w:rsid w:val="0012B60C"/>
    <w:rsid w:val="001325A3"/>
    <w:rsid w:val="00133FCC"/>
    <w:rsid w:val="001416A8"/>
    <w:rsid w:val="001429FF"/>
    <w:rsid w:val="001436CB"/>
    <w:rsid w:val="00143793"/>
    <w:rsid w:val="00144D15"/>
    <w:rsid w:val="00145332"/>
    <w:rsid w:val="00146835"/>
    <w:rsid w:val="00147909"/>
    <w:rsid w:val="00147C81"/>
    <w:rsid w:val="00151ADA"/>
    <w:rsid w:val="00155645"/>
    <w:rsid w:val="00155D7B"/>
    <w:rsid w:val="001579E8"/>
    <w:rsid w:val="001607FB"/>
    <w:rsid w:val="001669ED"/>
    <w:rsid w:val="0017009D"/>
    <w:rsid w:val="00170271"/>
    <w:rsid w:val="00170433"/>
    <w:rsid w:val="00172170"/>
    <w:rsid w:val="00173338"/>
    <w:rsid w:val="00174259"/>
    <w:rsid w:val="00174339"/>
    <w:rsid w:val="00177A5D"/>
    <w:rsid w:val="0017D334"/>
    <w:rsid w:val="00181CA0"/>
    <w:rsid w:val="00184D05"/>
    <w:rsid w:val="001872B2"/>
    <w:rsid w:val="00190AE6"/>
    <w:rsid w:val="00191A26"/>
    <w:rsid w:val="001932C2"/>
    <w:rsid w:val="001933F7"/>
    <w:rsid w:val="00193652"/>
    <w:rsid w:val="00194357"/>
    <w:rsid w:val="001A1FDF"/>
    <w:rsid w:val="001A37EB"/>
    <w:rsid w:val="001A3C66"/>
    <w:rsid w:val="001A7256"/>
    <w:rsid w:val="001B09BC"/>
    <w:rsid w:val="001B256B"/>
    <w:rsid w:val="001B2657"/>
    <w:rsid w:val="001B3586"/>
    <w:rsid w:val="001B3BE8"/>
    <w:rsid w:val="001B445E"/>
    <w:rsid w:val="001B4898"/>
    <w:rsid w:val="001B55B5"/>
    <w:rsid w:val="001B5E69"/>
    <w:rsid w:val="001C37D6"/>
    <w:rsid w:val="001C4B4D"/>
    <w:rsid w:val="001CB2CA"/>
    <w:rsid w:val="001D0E04"/>
    <w:rsid w:val="001D0FCA"/>
    <w:rsid w:val="001D42B1"/>
    <w:rsid w:val="001D481F"/>
    <w:rsid w:val="001D4E64"/>
    <w:rsid w:val="001D506B"/>
    <w:rsid w:val="001D50CB"/>
    <w:rsid w:val="001D735C"/>
    <w:rsid w:val="001D742A"/>
    <w:rsid w:val="001E0078"/>
    <w:rsid w:val="001E05B4"/>
    <w:rsid w:val="001E254B"/>
    <w:rsid w:val="001E32F3"/>
    <w:rsid w:val="001E3EFF"/>
    <w:rsid w:val="001E4E0A"/>
    <w:rsid w:val="001E4EDA"/>
    <w:rsid w:val="001E5F06"/>
    <w:rsid w:val="001F06B9"/>
    <w:rsid w:val="001F0C50"/>
    <w:rsid w:val="001F246F"/>
    <w:rsid w:val="001F2FAD"/>
    <w:rsid w:val="001F3830"/>
    <w:rsid w:val="001F55F5"/>
    <w:rsid w:val="001F660F"/>
    <w:rsid w:val="00201CC2"/>
    <w:rsid w:val="0020220F"/>
    <w:rsid w:val="0020223A"/>
    <w:rsid w:val="00203274"/>
    <w:rsid w:val="0020364F"/>
    <w:rsid w:val="00205234"/>
    <w:rsid w:val="002060E0"/>
    <w:rsid w:val="00210CE9"/>
    <w:rsid w:val="0021163E"/>
    <w:rsid w:val="00211D08"/>
    <w:rsid w:val="00212482"/>
    <w:rsid w:val="00214D00"/>
    <w:rsid w:val="00217D56"/>
    <w:rsid w:val="0021F009"/>
    <w:rsid w:val="002209B5"/>
    <w:rsid w:val="00220EDB"/>
    <w:rsid w:val="00221F37"/>
    <w:rsid w:val="00222B14"/>
    <w:rsid w:val="002246D8"/>
    <w:rsid w:val="002271D6"/>
    <w:rsid w:val="00227D71"/>
    <w:rsid w:val="00230E5E"/>
    <w:rsid w:val="002367AE"/>
    <w:rsid w:val="002372F9"/>
    <w:rsid w:val="00247355"/>
    <w:rsid w:val="00252595"/>
    <w:rsid w:val="0025416B"/>
    <w:rsid w:val="00256739"/>
    <w:rsid w:val="00256ED0"/>
    <w:rsid w:val="002602AA"/>
    <w:rsid w:val="002639EF"/>
    <w:rsid w:val="00263FF6"/>
    <w:rsid w:val="00264898"/>
    <w:rsid w:val="00264F32"/>
    <w:rsid w:val="0027018E"/>
    <w:rsid w:val="00270AFD"/>
    <w:rsid w:val="00271F35"/>
    <w:rsid w:val="002730A9"/>
    <w:rsid w:val="00273915"/>
    <w:rsid w:val="00274F69"/>
    <w:rsid w:val="00276A12"/>
    <w:rsid w:val="0028092E"/>
    <w:rsid w:val="00281738"/>
    <w:rsid w:val="00283837"/>
    <w:rsid w:val="0029390C"/>
    <w:rsid w:val="0029714C"/>
    <w:rsid w:val="002A247D"/>
    <w:rsid w:val="002A549F"/>
    <w:rsid w:val="002A63EC"/>
    <w:rsid w:val="002B1D0D"/>
    <w:rsid w:val="002B354A"/>
    <w:rsid w:val="002B3774"/>
    <w:rsid w:val="002B511C"/>
    <w:rsid w:val="002C07D3"/>
    <w:rsid w:val="002C3F2A"/>
    <w:rsid w:val="002C51CE"/>
    <w:rsid w:val="002C5574"/>
    <w:rsid w:val="002C7540"/>
    <w:rsid w:val="002D10B1"/>
    <w:rsid w:val="002D1254"/>
    <w:rsid w:val="002D12BC"/>
    <w:rsid w:val="002D1E6A"/>
    <w:rsid w:val="002D2089"/>
    <w:rsid w:val="002D428B"/>
    <w:rsid w:val="002D4AB5"/>
    <w:rsid w:val="002D61C3"/>
    <w:rsid w:val="002D6D0F"/>
    <w:rsid w:val="002D7562"/>
    <w:rsid w:val="002E2935"/>
    <w:rsid w:val="002E2B13"/>
    <w:rsid w:val="002E3F94"/>
    <w:rsid w:val="002E4B78"/>
    <w:rsid w:val="002E7D5C"/>
    <w:rsid w:val="002EC86B"/>
    <w:rsid w:val="002F0039"/>
    <w:rsid w:val="002F7D1F"/>
    <w:rsid w:val="003020CD"/>
    <w:rsid w:val="0030331E"/>
    <w:rsid w:val="00303A07"/>
    <w:rsid w:val="00304C0A"/>
    <w:rsid w:val="00305AA5"/>
    <w:rsid w:val="00305CC2"/>
    <w:rsid w:val="003100AF"/>
    <w:rsid w:val="00310A89"/>
    <w:rsid w:val="00310E39"/>
    <w:rsid w:val="0031344B"/>
    <w:rsid w:val="00313B6F"/>
    <w:rsid w:val="00316AB3"/>
    <w:rsid w:val="003176AC"/>
    <w:rsid w:val="0032119F"/>
    <w:rsid w:val="0032233C"/>
    <w:rsid w:val="0032429B"/>
    <w:rsid w:val="0032465A"/>
    <w:rsid w:val="00327083"/>
    <w:rsid w:val="003306F2"/>
    <w:rsid w:val="003307A5"/>
    <w:rsid w:val="00333A36"/>
    <w:rsid w:val="00334751"/>
    <w:rsid w:val="0033550D"/>
    <w:rsid w:val="0033574E"/>
    <w:rsid w:val="0033581A"/>
    <w:rsid w:val="0033671D"/>
    <w:rsid w:val="00336BB7"/>
    <w:rsid w:val="003372AD"/>
    <w:rsid w:val="0033776D"/>
    <w:rsid w:val="00342600"/>
    <w:rsid w:val="00347570"/>
    <w:rsid w:val="003479AF"/>
    <w:rsid w:val="00347F3B"/>
    <w:rsid w:val="00351518"/>
    <w:rsid w:val="00352A40"/>
    <w:rsid w:val="00353208"/>
    <w:rsid w:val="003541A3"/>
    <w:rsid w:val="003542FF"/>
    <w:rsid w:val="003566D4"/>
    <w:rsid w:val="00356A20"/>
    <w:rsid w:val="0035725D"/>
    <w:rsid w:val="00357806"/>
    <w:rsid w:val="003677C0"/>
    <w:rsid w:val="00371492"/>
    <w:rsid w:val="00373ACB"/>
    <w:rsid w:val="0037A8D7"/>
    <w:rsid w:val="003805D1"/>
    <w:rsid w:val="00380BA0"/>
    <w:rsid w:val="00384807"/>
    <w:rsid w:val="00385785"/>
    <w:rsid w:val="0038631F"/>
    <w:rsid w:val="0038692A"/>
    <w:rsid w:val="00391693"/>
    <w:rsid w:val="003969CE"/>
    <w:rsid w:val="003A030F"/>
    <w:rsid w:val="003A0F96"/>
    <w:rsid w:val="003A43FD"/>
    <w:rsid w:val="003A4946"/>
    <w:rsid w:val="003B083F"/>
    <w:rsid w:val="003B0BAB"/>
    <w:rsid w:val="003B73EB"/>
    <w:rsid w:val="003B73FB"/>
    <w:rsid w:val="003B7807"/>
    <w:rsid w:val="003C2D6D"/>
    <w:rsid w:val="003C3B2E"/>
    <w:rsid w:val="003C3D18"/>
    <w:rsid w:val="003C40EC"/>
    <w:rsid w:val="003C4AAE"/>
    <w:rsid w:val="003C5E25"/>
    <w:rsid w:val="003D0AFA"/>
    <w:rsid w:val="003D1ADC"/>
    <w:rsid w:val="003D22D7"/>
    <w:rsid w:val="003D40AA"/>
    <w:rsid w:val="003D481E"/>
    <w:rsid w:val="003D4E3D"/>
    <w:rsid w:val="003D562B"/>
    <w:rsid w:val="003D63FC"/>
    <w:rsid w:val="003D7685"/>
    <w:rsid w:val="003E1C8D"/>
    <w:rsid w:val="003E5118"/>
    <w:rsid w:val="003E5FA6"/>
    <w:rsid w:val="003E63F8"/>
    <w:rsid w:val="003E7569"/>
    <w:rsid w:val="003E7811"/>
    <w:rsid w:val="003F268C"/>
    <w:rsid w:val="003F4A7D"/>
    <w:rsid w:val="003F5E2A"/>
    <w:rsid w:val="003F61F9"/>
    <w:rsid w:val="003F6A9A"/>
    <w:rsid w:val="003F6F4B"/>
    <w:rsid w:val="003F707D"/>
    <w:rsid w:val="003F72B9"/>
    <w:rsid w:val="003F7FF8"/>
    <w:rsid w:val="00404879"/>
    <w:rsid w:val="004066A1"/>
    <w:rsid w:val="00410BAB"/>
    <w:rsid w:val="00412F4C"/>
    <w:rsid w:val="0041309E"/>
    <w:rsid w:val="004130A4"/>
    <w:rsid w:val="00415DA9"/>
    <w:rsid w:val="00422E9C"/>
    <w:rsid w:val="00423519"/>
    <w:rsid w:val="00425B7D"/>
    <w:rsid w:val="0042646D"/>
    <w:rsid w:val="004278EC"/>
    <w:rsid w:val="004279B4"/>
    <w:rsid w:val="00430F52"/>
    <w:rsid w:val="0043254E"/>
    <w:rsid w:val="00435FA8"/>
    <w:rsid w:val="00437111"/>
    <w:rsid w:val="004401BD"/>
    <w:rsid w:val="00441755"/>
    <w:rsid w:val="004443C8"/>
    <w:rsid w:val="00444C43"/>
    <w:rsid w:val="004472F0"/>
    <w:rsid w:val="00451E46"/>
    <w:rsid w:val="00453477"/>
    <w:rsid w:val="00454804"/>
    <w:rsid w:val="00462A81"/>
    <w:rsid w:val="0046424E"/>
    <w:rsid w:val="00465CE8"/>
    <w:rsid w:val="00470F5F"/>
    <w:rsid w:val="00472995"/>
    <w:rsid w:val="00474E05"/>
    <w:rsid w:val="00474F75"/>
    <w:rsid w:val="00475686"/>
    <w:rsid w:val="00476EFC"/>
    <w:rsid w:val="0048099B"/>
    <w:rsid w:val="00482229"/>
    <w:rsid w:val="00484103"/>
    <w:rsid w:val="00484239"/>
    <w:rsid w:val="004844C1"/>
    <w:rsid w:val="00484ACE"/>
    <w:rsid w:val="004852A6"/>
    <w:rsid w:val="0048646F"/>
    <w:rsid w:val="00486AE9"/>
    <w:rsid w:val="00492557"/>
    <w:rsid w:val="0049468A"/>
    <w:rsid w:val="00495589"/>
    <w:rsid w:val="004A21C2"/>
    <w:rsid w:val="004A3205"/>
    <w:rsid w:val="004A3F21"/>
    <w:rsid w:val="004A4ADE"/>
    <w:rsid w:val="004A5372"/>
    <w:rsid w:val="004B1AA6"/>
    <w:rsid w:val="004B210F"/>
    <w:rsid w:val="004B6BCF"/>
    <w:rsid w:val="004B7D45"/>
    <w:rsid w:val="004C04BF"/>
    <w:rsid w:val="004C5549"/>
    <w:rsid w:val="004D0796"/>
    <w:rsid w:val="004D11D9"/>
    <w:rsid w:val="004D25FA"/>
    <w:rsid w:val="004D2AE9"/>
    <w:rsid w:val="004D2CBA"/>
    <w:rsid w:val="004D323B"/>
    <w:rsid w:val="004D672F"/>
    <w:rsid w:val="004E064E"/>
    <w:rsid w:val="004E3720"/>
    <w:rsid w:val="004E3E48"/>
    <w:rsid w:val="004E5B7E"/>
    <w:rsid w:val="004E6DC9"/>
    <w:rsid w:val="004E73C7"/>
    <w:rsid w:val="004F3E89"/>
    <w:rsid w:val="004F3FAA"/>
    <w:rsid w:val="004F5B0A"/>
    <w:rsid w:val="004F5BA8"/>
    <w:rsid w:val="004F5D88"/>
    <w:rsid w:val="00501AEE"/>
    <w:rsid w:val="00504666"/>
    <w:rsid w:val="00504780"/>
    <w:rsid w:val="00506301"/>
    <w:rsid w:val="005114F8"/>
    <w:rsid w:val="00512A32"/>
    <w:rsid w:val="0051340F"/>
    <w:rsid w:val="00514661"/>
    <w:rsid w:val="0051690F"/>
    <w:rsid w:val="0052401B"/>
    <w:rsid w:val="00524ADF"/>
    <w:rsid w:val="00525FBF"/>
    <w:rsid w:val="0052B543"/>
    <w:rsid w:val="00530C2F"/>
    <w:rsid w:val="00530F0C"/>
    <w:rsid w:val="005337A5"/>
    <w:rsid w:val="005352AD"/>
    <w:rsid w:val="00536621"/>
    <w:rsid w:val="00536639"/>
    <w:rsid w:val="00536AF5"/>
    <w:rsid w:val="00547CE9"/>
    <w:rsid w:val="00550154"/>
    <w:rsid w:val="0055068B"/>
    <w:rsid w:val="005512EF"/>
    <w:rsid w:val="005522FC"/>
    <w:rsid w:val="00552403"/>
    <w:rsid w:val="005565D3"/>
    <w:rsid w:val="00557702"/>
    <w:rsid w:val="00557927"/>
    <w:rsid w:val="005622E7"/>
    <w:rsid w:val="005641BE"/>
    <w:rsid w:val="00564E40"/>
    <w:rsid w:val="00566447"/>
    <w:rsid w:val="00566BA0"/>
    <w:rsid w:val="00570922"/>
    <w:rsid w:val="00571893"/>
    <w:rsid w:val="00572DCA"/>
    <w:rsid w:val="005744BB"/>
    <w:rsid w:val="005746D1"/>
    <w:rsid w:val="00574C86"/>
    <w:rsid w:val="0058016C"/>
    <w:rsid w:val="00581794"/>
    <w:rsid w:val="005831AC"/>
    <w:rsid w:val="005832BD"/>
    <w:rsid w:val="00585557"/>
    <w:rsid w:val="00587168"/>
    <w:rsid w:val="00591D15"/>
    <w:rsid w:val="00592788"/>
    <w:rsid w:val="005929DA"/>
    <w:rsid w:val="005944CA"/>
    <w:rsid w:val="0059470D"/>
    <w:rsid w:val="005957DB"/>
    <w:rsid w:val="0059712D"/>
    <w:rsid w:val="005975C8"/>
    <w:rsid w:val="00597BBD"/>
    <w:rsid w:val="005A0E8D"/>
    <w:rsid w:val="005A5C48"/>
    <w:rsid w:val="005A5F56"/>
    <w:rsid w:val="005B161B"/>
    <w:rsid w:val="005B2613"/>
    <w:rsid w:val="005B3B41"/>
    <w:rsid w:val="005B3FE1"/>
    <w:rsid w:val="005B42DA"/>
    <w:rsid w:val="005B4D04"/>
    <w:rsid w:val="005B6472"/>
    <w:rsid w:val="005C10DB"/>
    <w:rsid w:val="005C119D"/>
    <w:rsid w:val="005C1F46"/>
    <w:rsid w:val="005C4101"/>
    <w:rsid w:val="005C4D6B"/>
    <w:rsid w:val="005C543C"/>
    <w:rsid w:val="005C681D"/>
    <w:rsid w:val="005D00E5"/>
    <w:rsid w:val="005D21BC"/>
    <w:rsid w:val="005D4ECB"/>
    <w:rsid w:val="005D7628"/>
    <w:rsid w:val="005D782E"/>
    <w:rsid w:val="005E1308"/>
    <w:rsid w:val="005E17AA"/>
    <w:rsid w:val="005E18F9"/>
    <w:rsid w:val="005E4FFA"/>
    <w:rsid w:val="005E5CB1"/>
    <w:rsid w:val="005E66B0"/>
    <w:rsid w:val="005E79BB"/>
    <w:rsid w:val="005F2EC1"/>
    <w:rsid w:val="005F5373"/>
    <w:rsid w:val="005F7231"/>
    <w:rsid w:val="005F7D1F"/>
    <w:rsid w:val="0060025B"/>
    <w:rsid w:val="00600DC0"/>
    <w:rsid w:val="00602340"/>
    <w:rsid w:val="0060268B"/>
    <w:rsid w:val="00602867"/>
    <w:rsid w:val="00602A9E"/>
    <w:rsid w:val="00602B33"/>
    <w:rsid w:val="00602FF0"/>
    <w:rsid w:val="00603221"/>
    <w:rsid w:val="006032C4"/>
    <w:rsid w:val="00607B10"/>
    <w:rsid w:val="0060C1FA"/>
    <w:rsid w:val="00612EF4"/>
    <w:rsid w:val="0061763F"/>
    <w:rsid w:val="00621466"/>
    <w:rsid w:val="00626929"/>
    <w:rsid w:val="00626BDD"/>
    <w:rsid w:val="00634327"/>
    <w:rsid w:val="006356EE"/>
    <w:rsid w:val="006414A2"/>
    <w:rsid w:val="00642D66"/>
    <w:rsid w:val="00643129"/>
    <w:rsid w:val="00645F2E"/>
    <w:rsid w:val="0064F605"/>
    <w:rsid w:val="00654550"/>
    <w:rsid w:val="0066114C"/>
    <w:rsid w:val="00661AF3"/>
    <w:rsid w:val="00661B60"/>
    <w:rsid w:val="00666862"/>
    <w:rsid w:val="00667150"/>
    <w:rsid w:val="00671D0C"/>
    <w:rsid w:val="0067253A"/>
    <w:rsid w:val="00672D8A"/>
    <w:rsid w:val="00673931"/>
    <w:rsid w:val="00676752"/>
    <w:rsid w:val="006772DB"/>
    <w:rsid w:val="006816AB"/>
    <w:rsid w:val="00682F60"/>
    <w:rsid w:val="00684429"/>
    <w:rsid w:val="006849CD"/>
    <w:rsid w:val="00684C78"/>
    <w:rsid w:val="00686270"/>
    <w:rsid w:val="00686DC4"/>
    <w:rsid w:val="00687DCE"/>
    <w:rsid w:val="00690245"/>
    <w:rsid w:val="00690670"/>
    <w:rsid w:val="00694965"/>
    <w:rsid w:val="0069718E"/>
    <w:rsid w:val="006A59BF"/>
    <w:rsid w:val="006A7A74"/>
    <w:rsid w:val="006B0E9C"/>
    <w:rsid w:val="006B2451"/>
    <w:rsid w:val="006B273C"/>
    <w:rsid w:val="006B5DAC"/>
    <w:rsid w:val="006B5EE5"/>
    <w:rsid w:val="006B7468"/>
    <w:rsid w:val="006C027D"/>
    <w:rsid w:val="006C1F35"/>
    <w:rsid w:val="006C3402"/>
    <w:rsid w:val="006C76DB"/>
    <w:rsid w:val="006D3049"/>
    <w:rsid w:val="006D46A6"/>
    <w:rsid w:val="006D62F7"/>
    <w:rsid w:val="006E2202"/>
    <w:rsid w:val="006E7AC6"/>
    <w:rsid w:val="006F0967"/>
    <w:rsid w:val="006F1139"/>
    <w:rsid w:val="006F1898"/>
    <w:rsid w:val="006F3619"/>
    <w:rsid w:val="006F36DC"/>
    <w:rsid w:val="006F5E5C"/>
    <w:rsid w:val="00702B89"/>
    <w:rsid w:val="00702C82"/>
    <w:rsid w:val="00706E79"/>
    <w:rsid w:val="00710495"/>
    <w:rsid w:val="00710575"/>
    <w:rsid w:val="00710B6C"/>
    <w:rsid w:val="00712290"/>
    <w:rsid w:val="0071281A"/>
    <w:rsid w:val="00713617"/>
    <w:rsid w:val="00713D17"/>
    <w:rsid w:val="00713EE1"/>
    <w:rsid w:val="007210F3"/>
    <w:rsid w:val="0072154A"/>
    <w:rsid w:val="007260D1"/>
    <w:rsid w:val="007277AA"/>
    <w:rsid w:val="00727907"/>
    <w:rsid w:val="00730DC6"/>
    <w:rsid w:val="007335AD"/>
    <w:rsid w:val="00733B91"/>
    <w:rsid w:val="00737C97"/>
    <w:rsid w:val="007406B8"/>
    <w:rsid w:val="007410CB"/>
    <w:rsid w:val="00743B7F"/>
    <w:rsid w:val="00746C5A"/>
    <w:rsid w:val="0075032C"/>
    <w:rsid w:val="00754234"/>
    <w:rsid w:val="007545EF"/>
    <w:rsid w:val="00754F23"/>
    <w:rsid w:val="00755F1E"/>
    <w:rsid w:val="007565B5"/>
    <w:rsid w:val="007565D6"/>
    <w:rsid w:val="00760322"/>
    <w:rsid w:val="00760732"/>
    <w:rsid w:val="00761C5B"/>
    <w:rsid w:val="00764525"/>
    <w:rsid w:val="00764E91"/>
    <w:rsid w:val="00766B9F"/>
    <w:rsid w:val="0077009D"/>
    <w:rsid w:val="00771656"/>
    <w:rsid w:val="00771E59"/>
    <w:rsid w:val="007724B1"/>
    <w:rsid w:val="00772767"/>
    <w:rsid w:val="00775DFF"/>
    <w:rsid w:val="007762C5"/>
    <w:rsid w:val="00777255"/>
    <w:rsid w:val="00777464"/>
    <w:rsid w:val="00781E5B"/>
    <w:rsid w:val="007851C8"/>
    <w:rsid w:val="007852C3"/>
    <w:rsid w:val="007862A2"/>
    <w:rsid w:val="00787962"/>
    <w:rsid w:val="00792202"/>
    <w:rsid w:val="0079451B"/>
    <w:rsid w:val="00795574"/>
    <w:rsid w:val="00797018"/>
    <w:rsid w:val="007A467E"/>
    <w:rsid w:val="007A46FD"/>
    <w:rsid w:val="007A737E"/>
    <w:rsid w:val="007A7E6F"/>
    <w:rsid w:val="007B1738"/>
    <w:rsid w:val="007B2831"/>
    <w:rsid w:val="007B4945"/>
    <w:rsid w:val="007C33AA"/>
    <w:rsid w:val="007C3C1C"/>
    <w:rsid w:val="007C47D6"/>
    <w:rsid w:val="007C5272"/>
    <w:rsid w:val="007C5C1E"/>
    <w:rsid w:val="007C5F2F"/>
    <w:rsid w:val="007C6077"/>
    <w:rsid w:val="007C6F05"/>
    <w:rsid w:val="007C7893"/>
    <w:rsid w:val="007D016C"/>
    <w:rsid w:val="007D261B"/>
    <w:rsid w:val="007D3467"/>
    <w:rsid w:val="007D4368"/>
    <w:rsid w:val="007D4467"/>
    <w:rsid w:val="007D44A6"/>
    <w:rsid w:val="007D499C"/>
    <w:rsid w:val="007D55FB"/>
    <w:rsid w:val="007D63B3"/>
    <w:rsid w:val="007D7C8F"/>
    <w:rsid w:val="007E1D75"/>
    <w:rsid w:val="007E3FB2"/>
    <w:rsid w:val="007E45D0"/>
    <w:rsid w:val="007E5B7E"/>
    <w:rsid w:val="007E6848"/>
    <w:rsid w:val="007E6866"/>
    <w:rsid w:val="007E7A75"/>
    <w:rsid w:val="007F3F58"/>
    <w:rsid w:val="007F3FB7"/>
    <w:rsid w:val="007F4300"/>
    <w:rsid w:val="007F4E28"/>
    <w:rsid w:val="007F6BC9"/>
    <w:rsid w:val="007F7929"/>
    <w:rsid w:val="007F90FF"/>
    <w:rsid w:val="00800503"/>
    <w:rsid w:val="0080097D"/>
    <w:rsid w:val="00801BBB"/>
    <w:rsid w:val="00801C92"/>
    <w:rsid w:val="00802099"/>
    <w:rsid w:val="00802BDA"/>
    <w:rsid w:val="00804AE9"/>
    <w:rsid w:val="0080522F"/>
    <w:rsid w:val="0080F1B7"/>
    <w:rsid w:val="0081131D"/>
    <w:rsid w:val="0081150B"/>
    <w:rsid w:val="00817F78"/>
    <w:rsid w:val="00820AE4"/>
    <w:rsid w:val="00822DB7"/>
    <w:rsid w:val="00822F8D"/>
    <w:rsid w:val="00823E65"/>
    <w:rsid w:val="00826A93"/>
    <w:rsid w:val="00831E2F"/>
    <w:rsid w:val="00833B01"/>
    <w:rsid w:val="00834304"/>
    <w:rsid w:val="00834D9C"/>
    <w:rsid w:val="00836A38"/>
    <w:rsid w:val="008371FD"/>
    <w:rsid w:val="00837D85"/>
    <w:rsid w:val="0083F47B"/>
    <w:rsid w:val="0084187E"/>
    <w:rsid w:val="00841A47"/>
    <w:rsid w:val="008425A7"/>
    <w:rsid w:val="00842AB6"/>
    <w:rsid w:val="00845771"/>
    <w:rsid w:val="008506A8"/>
    <w:rsid w:val="00851BBA"/>
    <w:rsid w:val="00852F41"/>
    <w:rsid w:val="0085521A"/>
    <w:rsid w:val="00855804"/>
    <w:rsid w:val="00855BD0"/>
    <w:rsid w:val="00855DC6"/>
    <w:rsid w:val="00856AD3"/>
    <w:rsid w:val="00857D43"/>
    <w:rsid w:val="008634ED"/>
    <w:rsid w:val="00863BA0"/>
    <w:rsid w:val="00864835"/>
    <w:rsid w:val="00864F39"/>
    <w:rsid w:val="008664D6"/>
    <w:rsid w:val="0086682C"/>
    <w:rsid w:val="0087284D"/>
    <w:rsid w:val="008746FF"/>
    <w:rsid w:val="008761C5"/>
    <w:rsid w:val="0087775A"/>
    <w:rsid w:val="008802EB"/>
    <w:rsid w:val="00883079"/>
    <w:rsid w:val="00883D16"/>
    <w:rsid w:val="00885E96"/>
    <w:rsid w:val="00887435"/>
    <w:rsid w:val="0088DD0A"/>
    <w:rsid w:val="0089197D"/>
    <w:rsid w:val="008929B1"/>
    <w:rsid w:val="008940B6"/>
    <w:rsid w:val="0089715C"/>
    <w:rsid w:val="008A2435"/>
    <w:rsid w:val="008A6398"/>
    <w:rsid w:val="008B3B8D"/>
    <w:rsid w:val="008B7D92"/>
    <w:rsid w:val="008C1452"/>
    <w:rsid w:val="008C2073"/>
    <w:rsid w:val="008C26CE"/>
    <w:rsid w:val="008C2B62"/>
    <w:rsid w:val="008C43A1"/>
    <w:rsid w:val="008D05B7"/>
    <w:rsid w:val="008D0E5A"/>
    <w:rsid w:val="008D2212"/>
    <w:rsid w:val="008D326C"/>
    <w:rsid w:val="008D4D3F"/>
    <w:rsid w:val="008D4FAE"/>
    <w:rsid w:val="008D7381"/>
    <w:rsid w:val="008D76A1"/>
    <w:rsid w:val="008DCA12"/>
    <w:rsid w:val="008DD4F9"/>
    <w:rsid w:val="008E1CFA"/>
    <w:rsid w:val="008E32AE"/>
    <w:rsid w:val="008E4D08"/>
    <w:rsid w:val="008E5A82"/>
    <w:rsid w:val="008E60B4"/>
    <w:rsid w:val="008F16BF"/>
    <w:rsid w:val="008F46D0"/>
    <w:rsid w:val="008F6786"/>
    <w:rsid w:val="00901CCB"/>
    <w:rsid w:val="00901D2D"/>
    <w:rsid w:val="00903926"/>
    <w:rsid w:val="00904D80"/>
    <w:rsid w:val="00905836"/>
    <w:rsid w:val="00905F08"/>
    <w:rsid w:val="00906A2E"/>
    <w:rsid w:val="00910EB7"/>
    <w:rsid w:val="00915904"/>
    <w:rsid w:val="0091797C"/>
    <w:rsid w:val="0092012A"/>
    <w:rsid w:val="00921AC8"/>
    <w:rsid w:val="00922031"/>
    <w:rsid w:val="00923025"/>
    <w:rsid w:val="00924E27"/>
    <w:rsid w:val="00925C57"/>
    <w:rsid w:val="009277D1"/>
    <w:rsid w:val="00937DA0"/>
    <w:rsid w:val="00940D22"/>
    <w:rsid w:val="009411EC"/>
    <w:rsid w:val="00943C22"/>
    <w:rsid w:val="0094440D"/>
    <w:rsid w:val="009472D5"/>
    <w:rsid w:val="00947CE9"/>
    <w:rsid w:val="009502AF"/>
    <w:rsid w:val="0095110F"/>
    <w:rsid w:val="009536B3"/>
    <w:rsid w:val="009574A9"/>
    <w:rsid w:val="0096095A"/>
    <w:rsid w:val="009631B3"/>
    <w:rsid w:val="00964264"/>
    <w:rsid w:val="00964D15"/>
    <w:rsid w:val="0096544D"/>
    <w:rsid w:val="009674FD"/>
    <w:rsid w:val="00970A80"/>
    <w:rsid w:val="00970F20"/>
    <w:rsid w:val="009738D7"/>
    <w:rsid w:val="00973F91"/>
    <w:rsid w:val="0097567A"/>
    <w:rsid w:val="00976C29"/>
    <w:rsid w:val="00981C8F"/>
    <w:rsid w:val="00982118"/>
    <w:rsid w:val="00984783"/>
    <w:rsid w:val="00985374"/>
    <w:rsid w:val="0098682D"/>
    <w:rsid w:val="00986ACA"/>
    <w:rsid w:val="009871B2"/>
    <w:rsid w:val="0098763F"/>
    <w:rsid w:val="0099087B"/>
    <w:rsid w:val="00994071"/>
    <w:rsid w:val="0099681E"/>
    <w:rsid w:val="009A0A9A"/>
    <w:rsid w:val="009A0CA2"/>
    <w:rsid w:val="009A1582"/>
    <w:rsid w:val="009A2355"/>
    <w:rsid w:val="009A2FEA"/>
    <w:rsid w:val="009A3019"/>
    <w:rsid w:val="009A4AB8"/>
    <w:rsid w:val="009A4FD1"/>
    <w:rsid w:val="009A5B02"/>
    <w:rsid w:val="009B09FB"/>
    <w:rsid w:val="009B2D90"/>
    <w:rsid w:val="009B3515"/>
    <w:rsid w:val="009B58BB"/>
    <w:rsid w:val="009B5CDE"/>
    <w:rsid w:val="009B707F"/>
    <w:rsid w:val="009B7F6C"/>
    <w:rsid w:val="009C224F"/>
    <w:rsid w:val="009C2E21"/>
    <w:rsid w:val="009C51B8"/>
    <w:rsid w:val="009C5D1A"/>
    <w:rsid w:val="009C6947"/>
    <w:rsid w:val="009C7584"/>
    <w:rsid w:val="009C7D4D"/>
    <w:rsid w:val="009C7F92"/>
    <w:rsid w:val="009D0AA6"/>
    <w:rsid w:val="009D12AA"/>
    <w:rsid w:val="009D41B3"/>
    <w:rsid w:val="009E018B"/>
    <w:rsid w:val="009E0CE1"/>
    <w:rsid w:val="009E3EDD"/>
    <w:rsid w:val="009E42D9"/>
    <w:rsid w:val="009E47A6"/>
    <w:rsid w:val="009E658A"/>
    <w:rsid w:val="009E75A5"/>
    <w:rsid w:val="009E7DD1"/>
    <w:rsid w:val="009F2C69"/>
    <w:rsid w:val="009F4FD6"/>
    <w:rsid w:val="009F5922"/>
    <w:rsid w:val="009F6F5A"/>
    <w:rsid w:val="00A013ED"/>
    <w:rsid w:val="00A03EA8"/>
    <w:rsid w:val="00A03F5E"/>
    <w:rsid w:val="00A05FD8"/>
    <w:rsid w:val="00A06BFC"/>
    <w:rsid w:val="00A076C4"/>
    <w:rsid w:val="00A10422"/>
    <w:rsid w:val="00A11AF9"/>
    <w:rsid w:val="00A12C7E"/>
    <w:rsid w:val="00A13F34"/>
    <w:rsid w:val="00A16993"/>
    <w:rsid w:val="00A20002"/>
    <w:rsid w:val="00A2057F"/>
    <w:rsid w:val="00A230C6"/>
    <w:rsid w:val="00A235BF"/>
    <w:rsid w:val="00A23CC0"/>
    <w:rsid w:val="00A2637B"/>
    <w:rsid w:val="00A31A1B"/>
    <w:rsid w:val="00A31D7B"/>
    <w:rsid w:val="00A3231B"/>
    <w:rsid w:val="00A32A7B"/>
    <w:rsid w:val="00A370CD"/>
    <w:rsid w:val="00A40BD7"/>
    <w:rsid w:val="00A4152A"/>
    <w:rsid w:val="00A41EFD"/>
    <w:rsid w:val="00A422B5"/>
    <w:rsid w:val="00A42C7A"/>
    <w:rsid w:val="00A446BF"/>
    <w:rsid w:val="00A44F37"/>
    <w:rsid w:val="00A4702B"/>
    <w:rsid w:val="00A47274"/>
    <w:rsid w:val="00A558C5"/>
    <w:rsid w:val="00A55B28"/>
    <w:rsid w:val="00A56854"/>
    <w:rsid w:val="00A56CF2"/>
    <w:rsid w:val="00A61681"/>
    <w:rsid w:val="00A61709"/>
    <w:rsid w:val="00A61E87"/>
    <w:rsid w:val="00A6275B"/>
    <w:rsid w:val="00A63A7E"/>
    <w:rsid w:val="00A63E24"/>
    <w:rsid w:val="00A70732"/>
    <w:rsid w:val="00A7085B"/>
    <w:rsid w:val="00A71246"/>
    <w:rsid w:val="00A738F5"/>
    <w:rsid w:val="00A75867"/>
    <w:rsid w:val="00A77072"/>
    <w:rsid w:val="00A80440"/>
    <w:rsid w:val="00A838C8"/>
    <w:rsid w:val="00A85DD0"/>
    <w:rsid w:val="00A86896"/>
    <w:rsid w:val="00A871CF"/>
    <w:rsid w:val="00A9299C"/>
    <w:rsid w:val="00A952F8"/>
    <w:rsid w:val="00A955EE"/>
    <w:rsid w:val="00AA013A"/>
    <w:rsid w:val="00AA2B2A"/>
    <w:rsid w:val="00AA2DE4"/>
    <w:rsid w:val="00AA5277"/>
    <w:rsid w:val="00AA531F"/>
    <w:rsid w:val="00AA79F2"/>
    <w:rsid w:val="00AB1A1A"/>
    <w:rsid w:val="00AB1AE0"/>
    <w:rsid w:val="00AB3072"/>
    <w:rsid w:val="00AB4E0C"/>
    <w:rsid w:val="00AB5903"/>
    <w:rsid w:val="00AB5F8A"/>
    <w:rsid w:val="00AB6D2B"/>
    <w:rsid w:val="00AC1CB8"/>
    <w:rsid w:val="00AC2948"/>
    <w:rsid w:val="00AC313D"/>
    <w:rsid w:val="00AC4A0C"/>
    <w:rsid w:val="00AC4C44"/>
    <w:rsid w:val="00AC7380"/>
    <w:rsid w:val="00AD40F8"/>
    <w:rsid w:val="00AD50D1"/>
    <w:rsid w:val="00AD7B5E"/>
    <w:rsid w:val="00AE73E2"/>
    <w:rsid w:val="00AE7427"/>
    <w:rsid w:val="00AF1BB6"/>
    <w:rsid w:val="00AF38EF"/>
    <w:rsid w:val="00AF404D"/>
    <w:rsid w:val="00AF4349"/>
    <w:rsid w:val="00AF55B7"/>
    <w:rsid w:val="00AF6B42"/>
    <w:rsid w:val="00B00CB1"/>
    <w:rsid w:val="00B00CCA"/>
    <w:rsid w:val="00B02FAB"/>
    <w:rsid w:val="00B0309B"/>
    <w:rsid w:val="00B0725A"/>
    <w:rsid w:val="00B12BC1"/>
    <w:rsid w:val="00B13A85"/>
    <w:rsid w:val="00B1429C"/>
    <w:rsid w:val="00B14548"/>
    <w:rsid w:val="00B1750D"/>
    <w:rsid w:val="00B206BC"/>
    <w:rsid w:val="00B243AD"/>
    <w:rsid w:val="00B25547"/>
    <w:rsid w:val="00B26DE3"/>
    <w:rsid w:val="00B27C15"/>
    <w:rsid w:val="00B310A8"/>
    <w:rsid w:val="00B3238E"/>
    <w:rsid w:val="00B32C3C"/>
    <w:rsid w:val="00B346FA"/>
    <w:rsid w:val="00B35A14"/>
    <w:rsid w:val="00B371F1"/>
    <w:rsid w:val="00B3752B"/>
    <w:rsid w:val="00B401A5"/>
    <w:rsid w:val="00B401D7"/>
    <w:rsid w:val="00B43205"/>
    <w:rsid w:val="00B441BB"/>
    <w:rsid w:val="00B5050E"/>
    <w:rsid w:val="00B517AE"/>
    <w:rsid w:val="00B537CA"/>
    <w:rsid w:val="00B546F3"/>
    <w:rsid w:val="00B577C1"/>
    <w:rsid w:val="00B57DF2"/>
    <w:rsid w:val="00B614DA"/>
    <w:rsid w:val="00B6266C"/>
    <w:rsid w:val="00B63609"/>
    <w:rsid w:val="00B650F7"/>
    <w:rsid w:val="00B65618"/>
    <w:rsid w:val="00B66DA2"/>
    <w:rsid w:val="00B72AB5"/>
    <w:rsid w:val="00B73EB4"/>
    <w:rsid w:val="00B750C6"/>
    <w:rsid w:val="00B77EFF"/>
    <w:rsid w:val="00B825FB"/>
    <w:rsid w:val="00B82FB9"/>
    <w:rsid w:val="00B8355F"/>
    <w:rsid w:val="00B83E04"/>
    <w:rsid w:val="00B86CBD"/>
    <w:rsid w:val="00B87952"/>
    <w:rsid w:val="00B90DF7"/>
    <w:rsid w:val="00B959A1"/>
    <w:rsid w:val="00B95C57"/>
    <w:rsid w:val="00B96DB4"/>
    <w:rsid w:val="00B97E2A"/>
    <w:rsid w:val="00BA0232"/>
    <w:rsid w:val="00BA143B"/>
    <w:rsid w:val="00BA2971"/>
    <w:rsid w:val="00BA688B"/>
    <w:rsid w:val="00BA6E39"/>
    <w:rsid w:val="00BA7A3D"/>
    <w:rsid w:val="00BA7D72"/>
    <w:rsid w:val="00BB1871"/>
    <w:rsid w:val="00BB3D53"/>
    <w:rsid w:val="00BB6382"/>
    <w:rsid w:val="00BB6DEF"/>
    <w:rsid w:val="00BB7D4B"/>
    <w:rsid w:val="00BC0A47"/>
    <w:rsid w:val="00BC11F3"/>
    <w:rsid w:val="00BC49C4"/>
    <w:rsid w:val="00BC592C"/>
    <w:rsid w:val="00BC63A7"/>
    <w:rsid w:val="00BD1BEF"/>
    <w:rsid w:val="00BD3388"/>
    <w:rsid w:val="00BD4116"/>
    <w:rsid w:val="00BD4486"/>
    <w:rsid w:val="00BD4C90"/>
    <w:rsid w:val="00BE1FBA"/>
    <w:rsid w:val="00BE2078"/>
    <w:rsid w:val="00BE5B29"/>
    <w:rsid w:val="00BE65FB"/>
    <w:rsid w:val="00BE6E47"/>
    <w:rsid w:val="00BF0CB2"/>
    <w:rsid w:val="00BF0F9E"/>
    <w:rsid w:val="00BF16FB"/>
    <w:rsid w:val="00BF4B08"/>
    <w:rsid w:val="00C002E8"/>
    <w:rsid w:val="00C009DA"/>
    <w:rsid w:val="00C02DEC"/>
    <w:rsid w:val="00C03777"/>
    <w:rsid w:val="00C03BB0"/>
    <w:rsid w:val="00C06D4C"/>
    <w:rsid w:val="00C075CD"/>
    <w:rsid w:val="00C1068D"/>
    <w:rsid w:val="00C1274B"/>
    <w:rsid w:val="00C14E01"/>
    <w:rsid w:val="00C15233"/>
    <w:rsid w:val="00C1683D"/>
    <w:rsid w:val="00C17FFD"/>
    <w:rsid w:val="00C1A02A"/>
    <w:rsid w:val="00C1AD0E"/>
    <w:rsid w:val="00C207C7"/>
    <w:rsid w:val="00C32875"/>
    <w:rsid w:val="00C33465"/>
    <w:rsid w:val="00C33C4D"/>
    <w:rsid w:val="00C3630E"/>
    <w:rsid w:val="00C36BED"/>
    <w:rsid w:val="00C40191"/>
    <w:rsid w:val="00C41E0B"/>
    <w:rsid w:val="00C42E13"/>
    <w:rsid w:val="00C43E95"/>
    <w:rsid w:val="00C459FB"/>
    <w:rsid w:val="00C462D5"/>
    <w:rsid w:val="00C46450"/>
    <w:rsid w:val="00C4666E"/>
    <w:rsid w:val="00C47C19"/>
    <w:rsid w:val="00C53F55"/>
    <w:rsid w:val="00C606B1"/>
    <w:rsid w:val="00C6115A"/>
    <w:rsid w:val="00C64FBB"/>
    <w:rsid w:val="00C65A65"/>
    <w:rsid w:val="00C67E3D"/>
    <w:rsid w:val="00C70181"/>
    <w:rsid w:val="00C71ECA"/>
    <w:rsid w:val="00C7360C"/>
    <w:rsid w:val="00C73B2B"/>
    <w:rsid w:val="00C73B4C"/>
    <w:rsid w:val="00C73E9D"/>
    <w:rsid w:val="00C76EFC"/>
    <w:rsid w:val="00C80054"/>
    <w:rsid w:val="00C80CAE"/>
    <w:rsid w:val="00C8235C"/>
    <w:rsid w:val="00C8242F"/>
    <w:rsid w:val="00C82BCD"/>
    <w:rsid w:val="00C82FBC"/>
    <w:rsid w:val="00C8392B"/>
    <w:rsid w:val="00C87AFA"/>
    <w:rsid w:val="00C90EA2"/>
    <w:rsid w:val="00C910E3"/>
    <w:rsid w:val="00C95004"/>
    <w:rsid w:val="00C9683C"/>
    <w:rsid w:val="00CA6111"/>
    <w:rsid w:val="00CA6F93"/>
    <w:rsid w:val="00CB29BE"/>
    <w:rsid w:val="00CB3746"/>
    <w:rsid w:val="00CB450D"/>
    <w:rsid w:val="00CB6A90"/>
    <w:rsid w:val="00CB7209"/>
    <w:rsid w:val="00CC090D"/>
    <w:rsid w:val="00CC10B8"/>
    <w:rsid w:val="00CC2D50"/>
    <w:rsid w:val="00CC5095"/>
    <w:rsid w:val="00CC7814"/>
    <w:rsid w:val="00CC7C0B"/>
    <w:rsid w:val="00CC7CD6"/>
    <w:rsid w:val="00CD1184"/>
    <w:rsid w:val="00CD168A"/>
    <w:rsid w:val="00CD212F"/>
    <w:rsid w:val="00CD45FF"/>
    <w:rsid w:val="00CD4BC6"/>
    <w:rsid w:val="00CD73D3"/>
    <w:rsid w:val="00CE08D4"/>
    <w:rsid w:val="00CE2E95"/>
    <w:rsid w:val="00CE5B25"/>
    <w:rsid w:val="00CF035F"/>
    <w:rsid w:val="00CF0C74"/>
    <w:rsid w:val="00CF13E6"/>
    <w:rsid w:val="00CF3521"/>
    <w:rsid w:val="00CF4CEB"/>
    <w:rsid w:val="00CF560B"/>
    <w:rsid w:val="00CF5A20"/>
    <w:rsid w:val="00CF5C8B"/>
    <w:rsid w:val="00CFFA0A"/>
    <w:rsid w:val="00D0549D"/>
    <w:rsid w:val="00D05F48"/>
    <w:rsid w:val="00D06E0A"/>
    <w:rsid w:val="00D07F91"/>
    <w:rsid w:val="00D17A14"/>
    <w:rsid w:val="00D209B2"/>
    <w:rsid w:val="00D20C1E"/>
    <w:rsid w:val="00D2111D"/>
    <w:rsid w:val="00D2299A"/>
    <w:rsid w:val="00D23643"/>
    <w:rsid w:val="00D27ECF"/>
    <w:rsid w:val="00D2FA6A"/>
    <w:rsid w:val="00D31287"/>
    <w:rsid w:val="00D3158E"/>
    <w:rsid w:val="00D34AAB"/>
    <w:rsid w:val="00D3536A"/>
    <w:rsid w:val="00D36B34"/>
    <w:rsid w:val="00D42663"/>
    <w:rsid w:val="00D44AA4"/>
    <w:rsid w:val="00D451E1"/>
    <w:rsid w:val="00D50589"/>
    <w:rsid w:val="00D54DAB"/>
    <w:rsid w:val="00D56798"/>
    <w:rsid w:val="00D578BB"/>
    <w:rsid w:val="00D579A1"/>
    <w:rsid w:val="00D57EB0"/>
    <w:rsid w:val="00D6340F"/>
    <w:rsid w:val="00D6772C"/>
    <w:rsid w:val="00D6791B"/>
    <w:rsid w:val="00D67C95"/>
    <w:rsid w:val="00D70794"/>
    <w:rsid w:val="00D73D84"/>
    <w:rsid w:val="00D75193"/>
    <w:rsid w:val="00D766EA"/>
    <w:rsid w:val="00D77BE9"/>
    <w:rsid w:val="00D77EBE"/>
    <w:rsid w:val="00D83BC7"/>
    <w:rsid w:val="00D84D5A"/>
    <w:rsid w:val="00D850A8"/>
    <w:rsid w:val="00D92BFA"/>
    <w:rsid w:val="00D930F2"/>
    <w:rsid w:val="00D961CF"/>
    <w:rsid w:val="00D97BE3"/>
    <w:rsid w:val="00D97FD5"/>
    <w:rsid w:val="00DA1845"/>
    <w:rsid w:val="00DA1887"/>
    <w:rsid w:val="00DA4AE0"/>
    <w:rsid w:val="00DA5062"/>
    <w:rsid w:val="00DA5CD2"/>
    <w:rsid w:val="00DA6EEA"/>
    <w:rsid w:val="00DB28AC"/>
    <w:rsid w:val="00DB4EBA"/>
    <w:rsid w:val="00DB5A2D"/>
    <w:rsid w:val="00DB6200"/>
    <w:rsid w:val="00DB7BEB"/>
    <w:rsid w:val="00DC005E"/>
    <w:rsid w:val="00DC296B"/>
    <w:rsid w:val="00DC55CC"/>
    <w:rsid w:val="00DC5BEF"/>
    <w:rsid w:val="00DC67EC"/>
    <w:rsid w:val="00DC7018"/>
    <w:rsid w:val="00DC7BBC"/>
    <w:rsid w:val="00DD162B"/>
    <w:rsid w:val="00DD2875"/>
    <w:rsid w:val="00DD672B"/>
    <w:rsid w:val="00DD6D5A"/>
    <w:rsid w:val="00DE0BC0"/>
    <w:rsid w:val="00DE19D6"/>
    <w:rsid w:val="00DE1BFC"/>
    <w:rsid w:val="00DE252C"/>
    <w:rsid w:val="00DE3D85"/>
    <w:rsid w:val="00DE3ECC"/>
    <w:rsid w:val="00DF1BCA"/>
    <w:rsid w:val="00DF1C51"/>
    <w:rsid w:val="00DF1DFE"/>
    <w:rsid w:val="00DF1E29"/>
    <w:rsid w:val="00DF2F1F"/>
    <w:rsid w:val="00DF3B73"/>
    <w:rsid w:val="00DF489E"/>
    <w:rsid w:val="00DF600E"/>
    <w:rsid w:val="00DF61B8"/>
    <w:rsid w:val="00E00C71"/>
    <w:rsid w:val="00E00EFF"/>
    <w:rsid w:val="00E01356"/>
    <w:rsid w:val="00E03E4D"/>
    <w:rsid w:val="00E06AA6"/>
    <w:rsid w:val="00E0769F"/>
    <w:rsid w:val="00E110C7"/>
    <w:rsid w:val="00E15A70"/>
    <w:rsid w:val="00E244B4"/>
    <w:rsid w:val="00E2696C"/>
    <w:rsid w:val="00E31243"/>
    <w:rsid w:val="00E32FF2"/>
    <w:rsid w:val="00E33C1A"/>
    <w:rsid w:val="00E3605E"/>
    <w:rsid w:val="00E424AF"/>
    <w:rsid w:val="00E4253C"/>
    <w:rsid w:val="00E42799"/>
    <w:rsid w:val="00E4336D"/>
    <w:rsid w:val="00E444D1"/>
    <w:rsid w:val="00E4500D"/>
    <w:rsid w:val="00E45589"/>
    <w:rsid w:val="00E47030"/>
    <w:rsid w:val="00E529DA"/>
    <w:rsid w:val="00E57B74"/>
    <w:rsid w:val="00E603E8"/>
    <w:rsid w:val="00E63226"/>
    <w:rsid w:val="00E63822"/>
    <w:rsid w:val="00E65556"/>
    <w:rsid w:val="00E724EB"/>
    <w:rsid w:val="00E72B0D"/>
    <w:rsid w:val="00E72C18"/>
    <w:rsid w:val="00E7422C"/>
    <w:rsid w:val="00E75AA0"/>
    <w:rsid w:val="00E75B3B"/>
    <w:rsid w:val="00E767F3"/>
    <w:rsid w:val="00E810B6"/>
    <w:rsid w:val="00E81162"/>
    <w:rsid w:val="00E83C03"/>
    <w:rsid w:val="00E86E09"/>
    <w:rsid w:val="00E87D8C"/>
    <w:rsid w:val="00E93F05"/>
    <w:rsid w:val="00E9587F"/>
    <w:rsid w:val="00E961BC"/>
    <w:rsid w:val="00EA0D36"/>
    <w:rsid w:val="00EA5615"/>
    <w:rsid w:val="00EB1561"/>
    <w:rsid w:val="00EB2753"/>
    <w:rsid w:val="00EB5F97"/>
    <w:rsid w:val="00EB6175"/>
    <w:rsid w:val="00EB73D0"/>
    <w:rsid w:val="00EC1D5A"/>
    <w:rsid w:val="00EC3EDB"/>
    <w:rsid w:val="00EC6BE6"/>
    <w:rsid w:val="00EC9952"/>
    <w:rsid w:val="00ED1D9F"/>
    <w:rsid w:val="00ED5662"/>
    <w:rsid w:val="00ED7400"/>
    <w:rsid w:val="00EE0CA5"/>
    <w:rsid w:val="00EE1B9A"/>
    <w:rsid w:val="00EE2E58"/>
    <w:rsid w:val="00EE6A0F"/>
    <w:rsid w:val="00EE78A5"/>
    <w:rsid w:val="00EF0196"/>
    <w:rsid w:val="00EF080B"/>
    <w:rsid w:val="00EF11BD"/>
    <w:rsid w:val="00EF17F3"/>
    <w:rsid w:val="00EF2CF3"/>
    <w:rsid w:val="00EF4F0D"/>
    <w:rsid w:val="00F0005D"/>
    <w:rsid w:val="00F005F9"/>
    <w:rsid w:val="00F012D4"/>
    <w:rsid w:val="00F018F3"/>
    <w:rsid w:val="00F024D2"/>
    <w:rsid w:val="00F07E5A"/>
    <w:rsid w:val="00F11470"/>
    <w:rsid w:val="00F11A6B"/>
    <w:rsid w:val="00F12CC0"/>
    <w:rsid w:val="00F134B6"/>
    <w:rsid w:val="00F14051"/>
    <w:rsid w:val="00F15C05"/>
    <w:rsid w:val="00F20F72"/>
    <w:rsid w:val="00F2362C"/>
    <w:rsid w:val="00F26FB8"/>
    <w:rsid w:val="00F2712A"/>
    <w:rsid w:val="00F2714B"/>
    <w:rsid w:val="00F2F267"/>
    <w:rsid w:val="00F315C6"/>
    <w:rsid w:val="00F31869"/>
    <w:rsid w:val="00F33AC1"/>
    <w:rsid w:val="00F34C50"/>
    <w:rsid w:val="00F4417F"/>
    <w:rsid w:val="00F4429A"/>
    <w:rsid w:val="00F510F4"/>
    <w:rsid w:val="00F52837"/>
    <w:rsid w:val="00F52B47"/>
    <w:rsid w:val="00F5324E"/>
    <w:rsid w:val="00F576D8"/>
    <w:rsid w:val="00F61D88"/>
    <w:rsid w:val="00F61EB7"/>
    <w:rsid w:val="00F660FB"/>
    <w:rsid w:val="00F6658A"/>
    <w:rsid w:val="00F66D26"/>
    <w:rsid w:val="00F66DF0"/>
    <w:rsid w:val="00F704B4"/>
    <w:rsid w:val="00F707FE"/>
    <w:rsid w:val="00F727E8"/>
    <w:rsid w:val="00F73FFC"/>
    <w:rsid w:val="00F7732F"/>
    <w:rsid w:val="00F77335"/>
    <w:rsid w:val="00F824CB"/>
    <w:rsid w:val="00F8594B"/>
    <w:rsid w:val="00F91373"/>
    <w:rsid w:val="00F9204D"/>
    <w:rsid w:val="00F93B08"/>
    <w:rsid w:val="00F93F9F"/>
    <w:rsid w:val="00F942E5"/>
    <w:rsid w:val="00F9511E"/>
    <w:rsid w:val="00F963A5"/>
    <w:rsid w:val="00FA0A0B"/>
    <w:rsid w:val="00FA1445"/>
    <w:rsid w:val="00FA144B"/>
    <w:rsid w:val="00FA2C47"/>
    <w:rsid w:val="00FA44A2"/>
    <w:rsid w:val="00FA4C9B"/>
    <w:rsid w:val="00FA5398"/>
    <w:rsid w:val="00FA777D"/>
    <w:rsid w:val="00FA7FC4"/>
    <w:rsid w:val="00FB280A"/>
    <w:rsid w:val="00FB45D5"/>
    <w:rsid w:val="00FB57C2"/>
    <w:rsid w:val="00FC0291"/>
    <w:rsid w:val="00FC08FD"/>
    <w:rsid w:val="00FC1C5F"/>
    <w:rsid w:val="00FC28E4"/>
    <w:rsid w:val="00FC393A"/>
    <w:rsid w:val="00FC4C0D"/>
    <w:rsid w:val="00FC5033"/>
    <w:rsid w:val="00FC553B"/>
    <w:rsid w:val="00FD0518"/>
    <w:rsid w:val="00FD1A64"/>
    <w:rsid w:val="00FD21EA"/>
    <w:rsid w:val="00FD2326"/>
    <w:rsid w:val="00FD554A"/>
    <w:rsid w:val="00FE02CA"/>
    <w:rsid w:val="00FE0BC9"/>
    <w:rsid w:val="00FE2AB8"/>
    <w:rsid w:val="00FE2EB8"/>
    <w:rsid w:val="00FE532E"/>
    <w:rsid w:val="00FE6824"/>
    <w:rsid w:val="00FE76D3"/>
    <w:rsid w:val="00FF03E8"/>
    <w:rsid w:val="00FF0D56"/>
    <w:rsid w:val="00FF1C28"/>
    <w:rsid w:val="00FF3BF9"/>
    <w:rsid w:val="00FF7E56"/>
    <w:rsid w:val="010A3D59"/>
    <w:rsid w:val="012C60D1"/>
    <w:rsid w:val="0130F399"/>
    <w:rsid w:val="0135E330"/>
    <w:rsid w:val="014209BB"/>
    <w:rsid w:val="0145B988"/>
    <w:rsid w:val="014C18EF"/>
    <w:rsid w:val="01567BF6"/>
    <w:rsid w:val="015CE81E"/>
    <w:rsid w:val="01652F22"/>
    <w:rsid w:val="016715C7"/>
    <w:rsid w:val="016B59B1"/>
    <w:rsid w:val="016C84F0"/>
    <w:rsid w:val="017094BC"/>
    <w:rsid w:val="01756431"/>
    <w:rsid w:val="0176E038"/>
    <w:rsid w:val="0181313B"/>
    <w:rsid w:val="0189E191"/>
    <w:rsid w:val="018AE68C"/>
    <w:rsid w:val="018CD97A"/>
    <w:rsid w:val="01A513F1"/>
    <w:rsid w:val="01ABBEF3"/>
    <w:rsid w:val="01ADD071"/>
    <w:rsid w:val="01AE51D6"/>
    <w:rsid w:val="01AEBFBF"/>
    <w:rsid w:val="01B2D0FB"/>
    <w:rsid w:val="01B6BC0E"/>
    <w:rsid w:val="01BFC0C7"/>
    <w:rsid w:val="01C4DD30"/>
    <w:rsid w:val="01C57908"/>
    <w:rsid w:val="01C707D5"/>
    <w:rsid w:val="01CB31C4"/>
    <w:rsid w:val="01D77D03"/>
    <w:rsid w:val="01DCA5A9"/>
    <w:rsid w:val="01E3740A"/>
    <w:rsid w:val="01E45A21"/>
    <w:rsid w:val="01EFA25F"/>
    <w:rsid w:val="01F19CFE"/>
    <w:rsid w:val="01F2B83C"/>
    <w:rsid w:val="01F7B94B"/>
    <w:rsid w:val="01FBF6C5"/>
    <w:rsid w:val="01FFC36C"/>
    <w:rsid w:val="02037E24"/>
    <w:rsid w:val="020683DB"/>
    <w:rsid w:val="020DCD3D"/>
    <w:rsid w:val="020DD7F6"/>
    <w:rsid w:val="021698F2"/>
    <w:rsid w:val="021E196D"/>
    <w:rsid w:val="021F4AEC"/>
    <w:rsid w:val="02201191"/>
    <w:rsid w:val="0224A59F"/>
    <w:rsid w:val="0224DA57"/>
    <w:rsid w:val="0240248A"/>
    <w:rsid w:val="0247B82C"/>
    <w:rsid w:val="024EBF6D"/>
    <w:rsid w:val="025308FF"/>
    <w:rsid w:val="0254E275"/>
    <w:rsid w:val="0257B50D"/>
    <w:rsid w:val="02592BB7"/>
    <w:rsid w:val="025B6475"/>
    <w:rsid w:val="025DBAF3"/>
    <w:rsid w:val="0263909A"/>
    <w:rsid w:val="02671168"/>
    <w:rsid w:val="0274B860"/>
    <w:rsid w:val="027708CB"/>
    <w:rsid w:val="0279010C"/>
    <w:rsid w:val="02796701"/>
    <w:rsid w:val="0286CA43"/>
    <w:rsid w:val="028869B3"/>
    <w:rsid w:val="028B23DC"/>
    <w:rsid w:val="028E0A0D"/>
    <w:rsid w:val="029224CE"/>
    <w:rsid w:val="0295C469"/>
    <w:rsid w:val="029C11CC"/>
    <w:rsid w:val="029FA5B3"/>
    <w:rsid w:val="02AAF00B"/>
    <w:rsid w:val="02B14813"/>
    <w:rsid w:val="02B3CB85"/>
    <w:rsid w:val="02B6A9FB"/>
    <w:rsid w:val="02B7C6D5"/>
    <w:rsid w:val="02BA8143"/>
    <w:rsid w:val="02BE8254"/>
    <w:rsid w:val="02BF4190"/>
    <w:rsid w:val="02BFCFE3"/>
    <w:rsid w:val="02C16AD8"/>
    <w:rsid w:val="02C51A16"/>
    <w:rsid w:val="02D499FF"/>
    <w:rsid w:val="02E77999"/>
    <w:rsid w:val="02EA4CA8"/>
    <w:rsid w:val="02ED5CD3"/>
    <w:rsid w:val="02EF9BC3"/>
    <w:rsid w:val="02F22030"/>
    <w:rsid w:val="02F611BC"/>
    <w:rsid w:val="02F7FA4F"/>
    <w:rsid w:val="02F80D21"/>
    <w:rsid w:val="02F88783"/>
    <w:rsid w:val="02FCF303"/>
    <w:rsid w:val="03075045"/>
    <w:rsid w:val="030A3909"/>
    <w:rsid w:val="030C5BF8"/>
    <w:rsid w:val="030E51AE"/>
    <w:rsid w:val="030F0196"/>
    <w:rsid w:val="03182D05"/>
    <w:rsid w:val="03186892"/>
    <w:rsid w:val="032AFF17"/>
    <w:rsid w:val="032C277B"/>
    <w:rsid w:val="03395CCE"/>
    <w:rsid w:val="033A976C"/>
    <w:rsid w:val="033ACA63"/>
    <w:rsid w:val="0343259C"/>
    <w:rsid w:val="03492BAE"/>
    <w:rsid w:val="034A3C06"/>
    <w:rsid w:val="035AB415"/>
    <w:rsid w:val="035E9761"/>
    <w:rsid w:val="0368490E"/>
    <w:rsid w:val="03706E26"/>
    <w:rsid w:val="037102D0"/>
    <w:rsid w:val="0377992D"/>
    <w:rsid w:val="037F3A93"/>
    <w:rsid w:val="038334F0"/>
    <w:rsid w:val="0384C65F"/>
    <w:rsid w:val="03853868"/>
    <w:rsid w:val="0387689E"/>
    <w:rsid w:val="03912F64"/>
    <w:rsid w:val="03924A7E"/>
    <w:rsid w:val="0392C460"/>
    <w:rsid w:val="0393705E"/>
    <w:rsid w:val="0393F9B8"/>
    <w:rsid w:val="03951BD9"/>
    <w:rsid w:val="03AA57C1"/>
    <w:rsid w:val="03AF35BD"/>
    <w:rsid w:val="03BC558D"/>
    <w:rsid w:val="03C676D9"/>
    <w:rsid w:val="03CF4849"/>
    <w:rsid w:val="03D08052"/>
    <w:rsid w:val="03D0F6B0"/>
    <w:rsid w:val="03D3EF4A"/>
    <w:rsid w:val="03DB9A19"/>
    <w:rsid w:val="03DD80BE"/>
    <w:rsid w:val="03F38E47"/>
    <w:rsid w:val="03F7ABE0"/>
    <w:rsid w:val="03FE2D0C"/>
    <w:rsid w:val="04002AE3"/>
    <w:rsid w:val="04003265"/>
    <w:rsid w:val="0401A382"/>
    <w:rsid w:val="04136946"/>
    <w:rsid w:val="0413B61C"/>
    <w:rsid w:val="041F083D"/>
    <w:rsid w:val="0422B747"/>
    <w:rsid w:val="042346B6"/>
    <w:rsid w:val="042730A8"/>
    <w:rsid w:val="042C9621"/>
    <w:rsid w:val="042D8C7D"/>
    <w:rsid w:val="04314A88"/>
    <w:rsid w:val="043234D2"/>
    <w:rsid w:val="043B6D44"/>
    <w:rsid w:val="0442941E"/>
    <w:rsid w:val="04466A21"/>
    <w:rsid w:val="0447C705"/>
    <w:rsid w:val="0450FF2C"/>
    <w:rsid w:val="0454270A"/>
    <w:rsid w:val="045B352B"/>
    <w:rsid w:val="045C55A1"/>
    <w:rsid w:val="045D2A1C"/>
    <w:rsid w:val="0478BB84"/>
    <w:rsid w:val="047D8C3F"/>
    <w:rsid w:val="04858515"/>
    <w:rsid w:val="04883F2D"/>
    <w:rsid w:val="0497E89F"/>
    <w:rsid w:val="049EF040"/>
    <w:rsid w:val="04A25C71"/>
    <w:rsid w:val="04A37FAC"/>
    <w:rsid w:val="04A53E34"/>
    <w:rsid w:val="04A60544"/>
    <w:rsid w:val="04AAFEA9"/>
    <w:rsid w:val="04B3FB1D"/>
    <w:rsid w:val="04B92670"/>
    <w:rsid w:val="04BE8864"/>
    <w:rsid w:val="04BFF0A6"/>
    <w:rsid w:val="04C44117"/>
    <w:rsid w:val="04C89374"/>
    <w:rsid w:val="04CB57FC"/>
    <w:rsid w:val="04CF547E"/>
    <w:rsid w:val="04D8C232"/>
    <w:rsid w:val="04DF5008"/>
    <w:rsid w:val="04E3842F"/>
    <w:rsid w:val="04EB491C"/>
    <w:rsid w:val="04F2755B"/>
    <w:rsid w:val="04F54B55"/>
    <w:rsid w:val="04F7D456"/>
    <w:rsid w:val="04F7F254"/>
    <w:rsid w:val="04FEA897"/>
    <w:rsid w:val="04FF6DD8"/>
    <w:rsid w:val="04FF83B5"/>
    <w:rsid w:val="05011A26"/>
    <w:rsid w:val="05018F46"/>
    <w:rsid w:val="0504D38F"/>
    <w:rsid w:val="050B301F"/>
    <w:rsid w:val="050C9278"/>
    <w:rsid w:val="0513E84B"/>
    <w:rsid w:val="051B762F"/>
    <w:rsid w:val="05208304"/>
    <w:rsid w:val="0528BC54"/>
    <w:rsid w:val="053CFACC"/>
    <w:rsid w:val="053DE9E6"/>
    <w:rsid w:val="05417EC7"/>
    <w:rsid w:val="0541A825"/>
    <w:rsid w:val="05422711"/>
    <w:rsid w:val="05458573"/>
    <w:rsid w:val="0546239D"/>
    <w:rsid w:val="05487339"/>
    <w:rsid w:val="0556C887"/>
    <w:rsid w:val="055A07DD"/>
    <w:rsid w:val="05610F31"/>
    <w:rsid w:val="0562C78F"/>
    <w:rsid w:val="0563D4C5"/>
    <w:rsid w:val="0563E0BD"/>
    <w:rsid w:val="0568CCF1"/>
    <w:rsid w:val="056C8690"/>
    <w:rsid w:val="05745D6D"/>
    <w:rsid w:val="0575E693"/>
    <w:rsid w:val="05786A75"/>
    <w:rsid w:val="0578A696"/>
    <w:rsid w:val="05799222"/>
    <w:rsid w:val="0585A5D9"/>
    <w:rsid w:val="058866B3"/>
    <w:rsid w:val="05898585"/>
    <w:rsid w:val="058D0DBE"/>
    <w:rsid w:val="058DD937"/>
    <w:rsid w:val="058FC92D"/>
    <w:rsid w:val="0591E89B"/>
    <w:rsid w:val="059FB953"/>
    <w:rsid w:val="05BE6C54"/>
    <w:rsid w:val="05BE7557"/>
    <w:rsid w:val="05C2CDB8"/>
    <w:rsid w:val="05C3C54C"/>
    <w:rsid w:val="05C5EA96"/>
    <w:rsid w:val="05D2EF5A"/>
    <w:rsid w:val="05D7CE4D"/>
    <w:rsid w:val="05DD2866"/>
    <w:rsid w:val="05DE2A05"/>
    <w:rsid w:val="05DE7B1F"/>
    <w:rsid w:val="05DFEA58"/>
    <w:rsid w:val="05E7FDB9"/>
    <w:rsid w:val="05E862DC"/>
    <w:rsid w:val="05F4AB86"/>
    <w:rsid w:val="05FDA63B"/>
    <w:rsid w:val="05FF43AA"/>
    <w:rsid w:val="0610B0C0"/>
    <w:rsid w:val="06128746"/>
    <w:rsid w:val="061DE6CB"/>
    <w:rsid w:val="06200ACB"/>
    <w:rsid w:val="0620B321"/>
    <w:rsid w:val="06215E8D"/>
    <w:rsid w:val="0624B15D"/>
    <w:rsid w:val="062517BE"/>
    <w:rsid w:val="06258C45"/>
    <w:rsid w:val="06283AAB"/>
    <w:rsid w:val="062A37E7"/>
    <w:rsid w:val="062EB5F7"/>
    <w:rsid w:val="0633D579"/>
    <w:rsid w:val="06375309"/>
    <w:rsid w:val="06398FDF"/>
    <w:rsid w:val="063E5EF6"/>
    <w:rsid w:val="0652A06F"/>
    <w:rsid w:val="06534B00"/>
    <w:rsid w:val="065721BE"/>
    <w:rsid w:val="065A1BEE"/>
    <w:rsid w:val="065D8AF7"/>
    <w:rsid w:val="065D9374"/>
    <w:rsid w:val="065F59F5"/>
    <w:rsid w:val="06636DB7"/>
    <w:rsid w:val="0663C83D"/>
    <w:rsid w:val="066509FA"/>
    <w:rsid w:val="066679C2"/>
    <w:rsid w:val="066EA670"/>
    <w:rsid w:val="0674BC27"/>
    <w:rsid w:val="06751C62"/>
    <w:rsid w:val="0676592C"/>
    <w:rsid w:val="0686BD6F"/>
    <w:rsid w:val="0687B406"/>
    <w:rsid w:val="068BE73D"/>
    <w:rsid w:val="068CBBCF"/>
    <w:rsid w:val="068FFB79"/>
    <w:rsid w:val="069BBC8A"/>
    <w:rsid w:val="069CE2BC"/>
    <w:rsid w:val="06B873A5"/>
    <w:rsid w:val="06BDFF82"/>
    <w:rsid w:val="06BE0249"/>
    <w:rsid w:val="06CBEFDD"/>
    <w:rsid w:val="06DDF772"/>
    <w:rsid w:val="06E81090"/>
    <w:rsid w:val="06E9B73A"/>
    <w:rsid w:val="06F4B912"/>
    <w:rsid w:val="06F68AC3"/>
    <w:rsid w:val="07047DAC"/>
    <w:rsid w:val="070567D8"/>
    <w:rsid w:val="0708F1B0"/>
    <w:rsid w:val="07133ADB"/>
    <w:rsid w:val="071B769D"/>
    <w:rsid w:val="071D9D43"/>
    <w:rsid w:val="071E78CD"/>
    <w:rsid w:val="072347BD"/>
    <w:rsid w:val="07284C88"/>
    <w:rsid w:val="0733A07F"/>
    <w:rsid w:val="073DF61A"/>
    <w:rsid w:val="0742D0A8"/>
    <w:rsid w:val="074907E9"/>
    <w:rsid w:val="074EFA32"/>
    <w:rsid w:val="0750502F"/>
    <w:rsid w:val="075344EF"/>
    <w:rsid w:val="07552642"/>
    <w:rsid w:val="07569ED5"/>
    <w:rsid w:val="0756F35F"/>
    <w:rsid w:val="07692000"/>
    <w:rsid w:val="0775E606"/>
    <w:rsid w:val="078332E6"/>
    <w:rsid w:val="078C62EA"/>
    <w:rsid w:val="0795790A"/>
    <w:rsid w:val="079E5D9D"/>
    <w:rsid w:val="07A509FF"/>
    <w:rsid w:val="07A7F404"/>
    <w:rsid w:val="07B1AA64"/>
    <w:rsid w:val="07B49846"/>
    <w:rsid w:val="07B5645A"/>
    <w:rsid w:val="07BD5526"/>
    <w:rsid w:val="07BE783B"/>
    <w:rsid w:val="07C2AB62"/>
    <w:rsid w:val="07C50355"/>
    <w:rsid w:val="07C9EF26"/>
    <w:rsid w:val="07CDE097"/>
    <w:rsid w:val="07CF32D5"/>
    <w:rsid w:val="07DBC631"/>
    <w:rsid w:val="07DC4CDC"/>
    <w:rsid w:val="07E172A4"/>
    <w:rsid w:val="07E2D239"/>
    <w:rsid w:val="07EA52B0"/>
    <w:rsid w:val="07EE426F"/>
    <w:rsid w:val="07EE663D"/>
    <w:rsid w:val="07F31464"/>
    <w:rsid w:val="07F3F8C4"/>
    <w:rsid w:val="07F6E18A"/>
    <w:rsid w:val="07FA80FA"/>
    <w:rsid w:val="07FBC54C"/>
    <w:rsid w:val="080911A3"/>
    <w:rsid w:val="0815E618"/>
    <w:rsid w:val="082218E7"/>
    <w:rsid w:val="08225EF3"/>
    <w:rsid w:val="08242DCB"/>
    <w:rsid w:val="082CBC0C"/>
    <w:rsid w:val="08326B41"/>
    <w:rsid w:val="08347D3C"/>
    <w:rsid w:val="083FE48C"/>
    <w:rsid w:val="08461222"/>
    <w:rsid w:val="084801C0"/>
    <w:rsid w:val="084BE6F3"/>
    <w:rsid w:val="084D13D6"/>
    <w:rsid w:val="084D82CF"/>
    <w:rsid w:val="0850D2E2"/>
    <w:rsid w:val="0851A074"/>
    <w:rsid w:val="085966DC"/>
    <w:rsid w:val="086266EF"/>
    <w:rsid w:val="08639196"/>
    <w:rsid w:val="086641C0"/>
    <w:rsid w:val="08694DB6"/>
    <w:rsid w:val="08709C4B"/>
    <w:rsid w:val="0878AEB8"/>
    <w:rsid w:val="08796DB0"/>
    <w:rsid w:val="087F74A4"/>
    <w:rsid w:val="088B0FDD"/>
    <w:rsid w:val="08932B35"/>
    <w:rsid w:val="08980B03"/>
    <w:rsid w:val="08988F2E"/>
    <w:rsid w:val="089A462F"/>
    <w:rsid w:val="089B95AB"/>
    <w:rsid w:val="08A07DC6"/>
    <w:rsid w:val="08A0AC6E"/>
    <w:rsid w:val="08A26DD4"/>
    <w:rsid w:val="08A2B8BC"/>
    <w:rsid w:val="08A8151E"/>
    <w:rsid w:val="08A8B41B"/>
    <w:rsid w:val="08AFF9F8"/>
    <w:rsid w:val="08B8450E"/>
    <w:rsid w:val="08BA6DBC"/>
    <w:rsid w:val="08D71745"/>
    <w:rsid w:val="08D74F10"/>
    <w:rsid w:val="08D94D51"/>
    <w:rsid w:val="08ED93AB"/>
    <w:rsid w:val="08EF1550"/>
    <w:rsid w:val="08F1A031"/>
    <w:rsid w:val="08F4CA84"/>
    <w:rsid w:val="08F7BBA8"/>
    <w:rsid w:val="08FDE488"/>
    <w:rsid w:val="08FE9E3C"/>
    <w:rsid w:val="08FFEA42"/>
    <w:rsid w:val="090762DD"/>
    <w:rsid w:val="09081337"/>
    <w:rsid w:val="090828A2"/>
    <w:rsid w:val="09083276"/>
    <w:rsid w:val="090C57B1"/>
    <w:rsid w:val="0911E0F5"/>
    <w:rsid w:val="09129C21"/>
    <w:rsid w:val="09146A56"/>
    <w:rsid w:val="0915C639"/>
    <w:rsid w:val="0917F703"/>
    <w:rsid w:val="091F7AEE"/>
    <w:rsid w:val="09297FB6"/>
    <w:rsid w:val="092F8326"/>
    <w:rsid w:val="092FAA4B"/>
    <w:rsid w:val="09319FE0"/>
    <w:rsid w:val="0936797C"/>
    <w:rsid w:val="093C99E5"/>
    <w:rsid w:val="093E7E1A"/>
    <w:rsid w:val="093E89F2"/>
    <w:rsid w:val="094249A7"/>
    <w:rsid w:val="0942B351"/>
    <w:rsid w:val="0943E199"/>
    <w:rsid w:val="094C0ED9"/>
    <w:rsid w:val="094EB1EC"/>
    <w:rsid w:val="0958F91E"/>
    <w:rsid w:val="0959A3D0"/>
    <w:rsid w:val="095BC827"/>
    <w:rsid w:val="095E605D"/>
    <w:rsid w:val="095EFB3C"/>
    <w:rsid w:val="0964A705"/>
    <w:rsid w:val="096AB278"/>
    <w:rsid w:val="096CAB37"/>
    <w:rsid w:val="096D1538"/>
    <w:rsid w:val="097C37FC"/>
    <w:rsid w:val="097D086A"/>
    <w:rsid w:val="09855933"/>
    <w:rsid w:val="0989B6EA"/>
    <w:rsid w:val="098C6D55"/>
    <w:rsid w:val="0992975B"/>
    <w:rsid w:val="0994F796"/>
    <w:rsid w:val="0998AD48"/>
    <w:rsid w:val="09A18274"/>
    <w:rsid w:val="09AB341B"/>
    <w:rsid w:val="09BCF1ED"/>
    <w:rsid w:val="09BF1227"/>
    <w:rsid w:val="09C17738"/>
    <w:rsid w:val="09CCE27D"/>
    <w:rsid w:val="09DDB254"/>
    <w:rsid w:val="09DE2044"/>
    <w:rsid w:val="09DFABD3"/>
    <w:rsid w:val="09E0E552"/>
    <w:rsid w:val="09EC2673"/>
    <w:rsid w:val="09EDC085"/>
    <w:rsid w:val="09FACB73"/>
    <w:rsid w:val="0A00C7E9"/>
    <w:rsid w:val="0A03F764"/>
    <w:rsid w:val="0A0CD592"/>
    <w:rsid w:val="0A104472"/>
    <w:rsid w:val="0A106238"/>
    <w:rsid w:val="0A129751"/>
    <w:rsid w:val="0A170933"/>
    <w:rsid w:val="0A1C50E6"/>
    <w:rsid w:val="0A1E07CA"/>
    <w:rsid w:val="0A1E9D70"/>
    <w:rsid w:val="0A20ABCB"/>
    <w:rsid w:val="0A22B97A"/>
    <w:rsid w:val="0A26BDE4"/>
    <w:rsid w:val="0A2BC1C1"/>
    <w:rsid w:val="0A3CE082"/>
    <w:rsid w:val="0A48426E"/>
    <w:rsid w:val="0A4DF9DA"/>
    <w:rsid w:val="0A4F555B"/>
    <w:rsid w:val="0A54AFC8"/>
    <w:rsid w:val="0A590610"/>
    <w:rsid w:val="0A5BBCF6"/>
    <w:rsid w:val="0A633A50"/>
    <w:rsid w:val="0A67AB92"/>
    <w:rsid w:val="0A6DE19B"/>
    <w:rsid w:val="0A70F803"/>
    <w:rsid w:val="0A713CE6"/>
    <w:rsid w:val="0A72A146"/>
    <w:rsid w:val="0A75E172"/>
    <w:rsid w:val="0A796373"/>
    <w:rsid w:val="0A7CC9BA"/>
    <w:rsid w:val="0A83B8EA"/>
    <w:rsid w:val="0A85C77B"/>
    <w:rsid w:val="0A8BADFC"/>
    <w:rsid w:val="0A9EEC82"/>
    <w:rsid w:val="0AA4C0E2"/>
    <w:rsid w:val="0AA9EAC5"/>
    <w:rsid w:val="0AAA3B00"/>
    <w:rsid w:val="0AAF1C82"/>
    <w:rsid w:val="0AB7410A"/>
    <w:rsid w:val="0ABB0568"/>
    <w:rsid w:val="0ABC59F8"/>
    <w:rsid w:val="0ABFEDE0"/>
    <w:rsid w:val="0AC780A1"/>
    <w:rsid w:val="0ACB20AD"/>
    <w:rsid w:val="0ACB2CAE"/>
    <w:rsid w:val="0AD5E49E"/>
    <w:rsid w:val="0AD7635F"/>
    <w:rsid w:val="0ADBF3C9"/>
    <w:rsid w:val="0ADC59A5"/>
    <w:rsid w:val="0ADD6539"/>
    <w:rsid w:val="0AE066A6"/>
    <w:rsid w:val="0AE6047C"/>
    <w:rsid w:val="0AEA1D59"/>
    <w:rsid w:val="0AF767FF"/>
    <w:rsid w:val="0AFD3322"/>
    <w:rsid w:val="0B04EA8B"/>
    <w:rsid w:val="0B0FDBBD"/>
    <w:rsid w:val="0B13FEEE"/>
    <w:rsid w:val="0B204114"/>
    <w:rsid w:val="0B24A026"/>
    <w:rsid w:val="0B2972E1"/>
    <w:rsid w:val="0B2B6EC7"/>
    <w:rsid w:val="0B2DC29B"/>
    <w:rsid w:val="0B35F6AF"/>
    <w:rsid w:val="0B36537D"/>
    <w:rsid w:val="0B5D207C"/>
    <w:rsid w:val="0B6DDD7F"/>
    <w:rsid w:val="0B719CA5"/>
    <w:rsid w:val="0B77EFE3"/>
    <w:rsid w:val="0B7E65E3"/>
    <w:rsid w:val="0B8287EB"/>
    <w:rsid w:val="0B87FA2B"/>
    <w:rsid w:val="0B8FB103"/>
    <w:rsid w:val="0B97BEC0"/>
    <w:rsid w:val="0B9840A6"/>
    <w:rsid w:val="0B9ABD36"/>
    <w:rsid w:val="0B9E18DD"/>
    <w:rsid w:val="0B9E3054"/>
    <w:rsid w:val="0BA751AB"/>
    <w:rsid w:val="0BA7D93F"/>
    <w:rsid w:val="0BA88F54"/>
    <w:rsid w:val="0BAB2FDE"/>
    <w:rsid w:val="0BB040B1"/>
    <w:rsid w:val="0BB8297C"/>
    <w:rsid w:val="0BBB3D73"/>
    <w:rsid w:val="0BBCECCB"/>
    <w:rsid w:val="0BBF834A"/>
    <w:rsid w:val="0BC20395"/>
    <w:rsid w:val="0BD3D290"/>
    <w:rsid w:val="0BD4B83C"/>
    <w:rsid w:val="0BD56084"/>
    <w:rsid w:val="0BD58206"/>
    <w:rsid w:val="0BD80E75"/>
    <w:rsid w:val="0BE49E53"/>
    <w:rsid w:val="0BF49495"/>
    <w:rsid w:val="0BFB53E4"/>
    <w:rsid w:val="0C009FB8"/>
    <w:rsid w:val="0C03A753"/>
    <w:rsid w:val="0C14C4A3"/>
    <w:rsid w:val="0C1EC929"/>
    <w:rsid w:val="0C32A606"/>
    <w:rsid w:val="0C375207"/>
    <w:rsid w:val="0C3A80DF"/>
    <w:rsid w:val="0C3B064E"/>
    <w:rsid w:val="0C3B1523"/>
    <w:rsid w:val="0C3C40B6"/>
    <w:rsid w:val="0C40329D"/>
    <w:rsid w:val="0C457874"/>
    <w:rsid w:val="0C4C4679"/>
    <w:rsid w:val="0C4C5E1E"/>
    <w:rsid w:val="0C4EB96C"/>
    <w:rsid w:val="0C542FB8"/>
    <w:rsid w:val="0C58737F"/>
    <w:rsid w:val="0C5A5A94"/>
    <w:rsid w:val="0C635E8D"/>
    <w:rsid w:val="0C6CE7BF"/>
    <w:rsid w:val="0C727117"/>
    <w:rsid w:val="0C76D445"/>
    <w:rsid w:val="0C77CAB1"/>
    <w:rsid w:val="0C79CD5B"/>
    <w:rsid w:val="0C8378F3"/>
    <w:rsid w:val="0C861FEA"/>
    <w:rsid w:val="0C889B26"/>
    <w:rsid w:val="0C8B3946"/>
    <w:rsid w:val="0C8CF126"/>
    <w:rsid w:val="0C90217A"/>
    <w:rsid w:val="0C94714B"/>
    <w:rsid w:val="0C9D3FEF"/>
    <w:rsid w:val="0C9D9DBB"/>
    <w:rsid w:val="0CA07D32"/>
    <w:rsid w:val="0CA27385"/>
    <w:rsid w:val="0CA5D131"/>
    <w:rsid w:val="0CAB51A4"/>
    <w:rsid w:val="0CAE10E1"/>
    <w:rsid w:val="0CB1F262"/>
    <w:rsid w:val="0CB6498F"/>
    <w:rsid w:val="0CB664A0"/>
    <w:rsid w:val="0CB9E68D"/>
    <w:rsid w:val="0CBE8C22"/>
    <w:rsid w:val="0CC33998"/>
    <w:rsid w:val="0CC3CC51"/>
    <w:rsid w:val="0CCFF06B"/>
    <w:rsid w:val="0CDBD181"/>
    <w:rsid w:val="0CDD8E9B"/>
    <w:rsid w:val="0CE10BA2"/>
    <w:rsid w:val="0CE46E20"/>
    <w:rsid w:val="0CEA6111"/>
    <w:rsid w:val="0CF0BB4E"/>
    <w:rsid w:val="0CF669C6"/>
    <w:rsid w:val="0CFC499C"/>
    <w:rsid w:val="0CFD2CFA"/>
    <w:rsid w:val="0D00A1FF"/>
    <w:rsid w:val="0D024A61"/>
    <w:rsid w:val="0D0A6AFA"/>
    <w:rsid w:val="0D12F5D8"/>
    <w:rsid w:val="0D22F0C2"/>
    <w:rsid w:val="0D23C735"/>
    <w:rsid w:val="0D24AF96"/>
    <w:rsid w:val="0D26F57A"/>
    <w:rsid w:val="0D33CE39"/>
    <w:rsid w:val="0D3C6D9C"/>
    <w:rsid w:val="0D48394E"/>
    <w:rsid w:val="0D4E0DFE"/>
    <w:rsid w:val="0D4E8FC6"/>
    <w:rsid w:val="0D55470D"/>
    <w:rsid w:val="0D57BC15"/>
    <w:rsid w:val="0D5A753B"/>
    <w:rsid w:val="0D5D8129"/>
    <w:rsid w:val="0D5F6464"/>
    <w:rsid w:val="0D66F303"/>
    <w:rsid w:val="0D6ACE92"/>
    <w:rsid w:val="0D6B2F32"/>
    <w:rsid w:val="0D6BB8FC"/>
    <w:rsid w:val="0D718466"/>
    <w:rsid w:val="0D750FE2"/>
    <w:rsid w:val="0D830055"/>
    <w:rsid w:val="0D86C61B"/>
    <w:rsid w:val="0D8877DF"/>
    <w:rsid w:val="0D8A1FBE"/>
    <w:rsid w:val="0D945F57"/>
    <w:rsid w:val="0D947764"/>
    <w:rsid w:val="0D9BBAAA"/>
    <w:rsid w:val="0D9BDF41"/>
    <w:rsid w:val="0D9D2C5D"/>
    <w:rsid w:val="0DA4C032"/>
    <w:rsid w:val="0DA7E1E0"/>
    <w:rsid w:val="0DACB329"/>
    <w:rsid w:val="0DB32D3F"/>
    <w:rsid w:val="0DBB258A"/>
    <w:rsid w:val="0DC0248E"/>
    <w:rsid w:val="0DC05B48"/>
    <w:rsid w:val="0DC2B0F2"/>
    <w:rsid w:val="0DC4274B"/>
    <w:rsid w:val="0DC42BDA"/>
    <w:rsid w:val="0DC70FB9"/>
    <w:rsid w:val="0DCBB291"/>
    <w:rsid w:val="0DD47FBD"/>
    <w:rsid w:val="0DD707BC"/>
    <w:rsid w:val="0DD70F8C"/>
    <w:rsid w:val="0DD835CA"/>
    <w:rsid w:val="0DDEA311"/>
    <w:rsid w:val="0DEB6D5B"/>
    <w:rsid w:val="0DEF6316"/>
    <w:rsid w:val="0DF4EC41"/>
    <w:rsid w:val="0DFAA8B6"/>
    <w:rsid w:val="0DFE82D4"/>
    <w:rsid w:val="0DFECADA"/>
    <w:rsid w:val="0E073D87"/>
    <w:rsid w:val="0E07AFAB"/>
    <w:rsid w:val="0E0BC693"/>
    <w:rsid w:val="0E0BE3D3"/>
    <w:rsid w:val="0E123E66"/>
    <w:rsid w:val="0E141856"/>
    <w:rsid w:val="0E154A3A"/>
    <w:rsid w:val="0E1A28A4"/>
    <w:rsid w:val="0E21B496"/>
    <w:rsid w:val="0E268B09"/>
    <w:rsid w:val="0E28FE90"/>
    <w:rsid w:val="0E299901"/>
    <w:rsid w:val="0E2ED7A3"/>
    <w:rsid w:val="0E31799C"/>
    <w:rsid w:val="0E369561"/>
    <w:rsid w:val="0E37C4E0"/>
    <w:rsid w:val="0E46A913"/>
    <w:rsid w:val="0E48EA47"/>
    <w:rsid w:val="0E4C205E"/>
    <w:rsid w:val="0E4EE41C"/>
    <w:rsid w:val="0E505C31"/>
    <w:rsid w:val="0E508F5F"/>
    <w:rsid w:val="0E5E7E81"/>
    <w:rsid w:val="0E5F474C"/>
    <w:rsid w:val="0E5F9CB2"/>
    <w:rsid w:val="0E65EB0E"/>
    <w:rsid w:val="0E69A1EA"/>
    <w:rsid w:val="0E6B6086"/>
    <w:rsid w:val="0E6DB4E0"/>
    <w:rsid w:val="0E80A3A7"/>
    <w:rsid w:val="0E856F32"/>
    <w:rsid w:val="0E94112F"/>
    <w:rsid w:val="0EA2FC15"/>
    <w:rsid w:val="0EA668CF"/>
    <w:rsid w:val="0EA93D67"/>
    <w:rsid w:val="0EAFA7B0"/>
    <w:rsid w:val="0EB4CD30"/>
    <w:rsid w:val="0EBD0E77"/>
    <w:rsid w:val="0EC0D628"/>
    <w:rsid w:val="0EC89585"/>
    <w:rsid w:val="0EC99689"/>
    <w:rsid w:val="0ECA86FE"/>
    <w:rsid w:val="0ED14A2E"/>
    <w:rsid w:val="0ED35BFD"/>
    <w:rsid w:val="0ED93BD9"/>
    <w:rsid w:val="0EDA4DDC"/>
    <w:rsid w:val="0EDC92EE"/>
    <w:rsid w:val="0EE3FADC"/>
    <w:rsid w:val="0EE74473"/>
    <w:rsid w:val="0EE95422"/>
    <w:rsid w:val="0EEFDAF1"/>
    <w:rsid w:val="0EF3E06F"/>
    <w:rsid w:val="0EF772F2"/>
    <w:rsid w:val="0F045DE1"/>
    <w:rsid w:val="0F04C6D6"/>
    <w:rsid w:val="0F056EF7"/>
    <w:rsid w:val="0F0B9CE6"/>
    <w:rsid w:val="0F0C58FE"/>
    <w:rsid w:val="0F0E40B1"/>
    <w:rsid w:val="0F10B9AB"/>
    <w:rsid w:val="0F11077B"/>
    <w:rsid w:val="0F11CEA7"/>
    <w:rsid w:val="0F15657B"/>
    <w:rsid w:val="0F1863AD"/>
    <w:rsid w:val="0F1A9802"/>
    <w:rsid w:val="0F21A860"/>
    <w:rsid w:val="0F262E85"/>
    <w:rsid w:val="0F2CA032"/>
    <w:rsid w:val="0F2CE367"/>
    <w:rsid w:val="0F2FECFA"/>
    <w:rsid w:val="0F337D33"/>
    <w:rsid w:val="0F43B241"/>
    <w:rsid w:val="0F55D660"/>
    <w:rsid w:val="0F596ABA"/>
    <w:rsid w:val="0F5B18B8"/>
    <w:rsid w:val="0F63C9D6"/>
    <w:rsid w:val="0F650E23"/>
    <w:rsid w:val="0F67C3BA"/>
    <w:rsid w:val="0F68103F"/>
    <w:rsid w:val="0F7558D9"/>
    <w:rsid w:val="0F759C30"/>
    <w:rsid w:val="0F77CF69"/>
    <w:rsid w:val="0F7C0286"/>
    <w:rsid w:val="0F7D696F"/>
    <w:rsid w:val="0F93089E"/>
    <w:rsid w:val="0F9BC933"/>
    <w:rsid w:val="0F9E4D6B"/>
    <w:rsid w:val="0FA1C4A8"/>
    <w:rsid w:val="0FA21DE4"/>
    <w:rsid w:val="0FA35E0A"/>
    <w:rsid w:val="0FB1E14E"/>
    <w:rsid w:val="0FB84183"/>
    <w:rsid w:val="0FBF096F"/>
    <w:rsid w:val="0FC02ECC"/>
    <w:rsid w:val="0FD41C4E"/>
    <w:rsid w:val="0FD6E595"/>
    <w:rsid w:val="0FD6FE2C"/>
    <w:rsid w:val="0FDEFCC5"/>
    <w:rsid w:val="0FE85EE1"/>
    <w:rsid w:val="0FEABE3E"/>
    <w:rsid w:val="0FEDBAB2"/>
    <w:rsid w:val="0FEFB47C"/>
    <w:rsid w:val="0FF81177"/>
    <w:rsid w:val="0FF97A1E"/>
    <w:rsid w:val="0FFDFB52"/>
    <w:rsid w:val="1002FF92"/>
    <w:rsid w:val="10097E6D"/>
    <w:rsid w:val="100BB5D2"/>
    <w:rsid w:val="100C1526"/>
    <w:rsid w:val="101221C1"/>
    <w:rsid w:val="10147DF6"/>
    <w:rsid w:val="101A9260"/>
    <w:rsid w:val="102237FF"/>
    <w:rsid w:val="1025D2F6"/>
    <w:rsid w:val="10278352"/>
    <w:rsid w:val="1031C9DF"/>
    <w:rsid w:val="10347484"/>
    <w:rsid w:val="10367E04"/>
    <w:rsid w:val="10392B10"/>
    <w:rsid w:val="103BB0CD"/>
    <w:rsid w:val="10508D9E"/>
    <w:rsid w:val="105867F1"/>
    <w:rsid w:val="105C0485"/>
    <w:rsid w:val="10625431"/>
    <w:rsid w:val="106BF624"/>
    <w:rsid w:val="106DCBE0"/>
    <w:rsid w:val="107A5596"/>
    <w:rsid w:val="1086BAF3"/>
    <w:rsid w:val="1088A731"/>
    <w:rsid w:val="1092C12D"/>
    <w:rsid w:val="10956F44"/>
    <w:rsid w:val="10A1DD4F"/>
    <w:rsid w:val="10A2B8A7"/>
    <w:rsid w:val="10ABFF0A"/>
    <w:rsid w:val="10AD7FB9"/>
    <w:rsid w:val="10ADF7B3"/>
    <w:rsid w:val="10AE8E13"/>
    <w:rsid w:val="10B0D73E"/>
    <w:rsid w:val="10B6A47B"/>
    <w:rsid w:val="10BA1D21"/>
    <w:rsid w:val="10BDB3D2"/>
    <w:rsid w:val="10CEFF7D"/>
    <w:rsid w:val="10DB51DB"/>
    <w:rsid w:val="10DB72F8"/>
    <w:rsid w:val="10DCDBD1"/>
    <w:rsid w:val="10E0B201"/>
    <w:rsid w:val="10E45F36"/>
    <w:rsid w:val="10E6C133"/>
    <w:rsid w:val="10E835C6"/>
    <w:rsid w:val="10EA1D79"/>
    <w:rsid w:val="10EF558E"/>
    <w:rsid w:val="10F23CA1"/>
    <w:rsid w:val="10F67E74"/>
    <w:rsid w:val="10FE9842"/>
    <w:rsid w:val="11078CCB"/>
    <w:rsid w:val="110AB1E1"/>
    <w:rsid w:val="11107C33"/>
    <w:rsid w:val="1116A709"/>
    <w:rsid w:val="112469AC"/>
    <w:rsid w:val="112DD26F"/>
    <w:rsid w:val="112E6F4D"/>
    <w:rsid w:val="113C491F"/>
    <w:rsid w:val="113D9509"/>
    <w:rsid w:val="113D96E6"/>
    <w:rsid w:val="114286B6"/>
    <w:rsid w:val="114580C1"/>
    <w:rsid w:val="114B5FF3"/>
    <w:rsid w:val="11548C79"/>
    <w:rsid w:val="1156DFEB"/>
    <w:rsid w:val="115DCC7C"/>
    <w:rsid w:val="115EB73B"/>
    <w:rsid w:val="11663A01"/>
    <w:rsid w:val="1167B517"/>
    <w:rsid w:val="1167BAD7"/>
    <w:rsid w:val="1169E51D"/>
    <w:rsid w:val="116A1815"/>
    <w:rsid w:val="116ACC73"/>
    <w:rsid w:val="116CDF09"/>
    <w:rsid w:val="118129F7"/>
    <w:rsid w:val="118B1C3F"/>
    <w:rsid w:val="118E0101"/>
    <w:rsid w:val="11961BB1"/>
    <w:rsid w:val="1197BBB6"/>
    <w:rsid w:val="119D8AF5"/>
    <w:rsid w:val="11A50AF3"/>
    <w:rsid w:val="11ACF865"/>
    <w:rsid w:val="11ADF07A"/>
    <w:rsid w:val="11B0DEBC"/>
    <w:rsid w:val="11B2DEDD"/>
    <w:rsid w:val="11B30FA3"/>
    <w:rsid w:val="11B614C2"/>
    <w:rsid w:val="11C13B2D"/>
    <w:rsid w:val="11C2A992"/>
    <w:rsid w:val="11C9E235"/>
    <w:rsid w:val="11D29ECC"/>
    <w:rsid w:val="11D3200E"/>
    <w:rsid w:val="11DCF02D"/>
    <w:rsid w:val="11E814C1"/>
    <w:rsid w:val="11F18527"/>
    <w:rsid w:val="11F1E609"/>
    <w:rsid w:val="11F5397B"/>
    <w:rsid w:val="11F7F9E5"/>
    <w:rsid w:val="11F934A6"/>
    <w:rsid w:val="11FA1ED5"/>
    <w:rsid w:val="1203FF53"/>
    <w:rsid w:val="1205992E"/>
    <w:rsid w:val="120613A2"/>
    <w:rsid w:val="1215AC00"/>
    <w:rsid w:val="121CB7AF"/>
    <w:rsid w:val="1221AFAD"/>
    <w:rsid w:val="1235B0BB"/>
    <w:rsid w:val="123A280C"/>
    <w:rsid w:val="123E6A8C"/>
    <w:rsid w:val="12421EDB"/>
    <w:rsid w:val="124650A5"/>
    <w:rsid w:val="12481BA5"/>
    <w:rsid w:val="124A57C1"/>
    <w:rsid w:val="124D6440"/>
    <w:rsid w:val="124D96CB"/>
    <w:rsid w:val="124DA67E"/>
    <w:rsid w:val="124EACC2"/>
    <w:rsid w:val="12562A3A"/>
    <w:rsid w:val="1261EF8E"/>
    <w:rsid w:val="126314BF"/>
    <w:rsid w:val="12638F0B"/>
    <w:rsid w:val="126E4C35"/>
    <w:rsid w:val="1272CDF1"/>
    <w:rsid w:val="1273AE66"/>
    <w:rsid w:val="1274466B"/>
    <w:rsid w:val="12770A96"/>
    <w:rsid w:val="127872B2"/>
    <w:rsid w:val="127B2433"/>
    <w:rsid w:val="127FA6C0"/>
    <w:rsid w:val="12838B7D"/>
    <w:rsid w:val="12853CA1"/>
    <w:rsid w:val="12877D9D"/>
    <w:rsid w:val="128CB232"/>
    <w:rsid w:val="12A55D7C"/>
    <w:rsid w:val="12A825FD"/>
    <w:rsid w:val="12A9C117"/>
    <w:rsid w:val="12AE74D1"/>
    <w:rsid w:val="12B43BF2"/>
    <w:rsid w:val="12B6A16A"/>
    <w:rsid w:val="12BA1706"/>
    <w:rsid w:val="12BACEA2"/>
    <w:rsid w:val="12BD38AC"/>
    <w:rsid w:val="12C20F0B"/>
    <w:rsid w:val="12D3F37C"/>
    <w:rsid w:val="12D65682"/>
    <w:rsid w:val="12D6656C"/>
    <w:rsid w:val="12E8FA1B"/>
    <w:rsid w:val="12EF2513"/>
    <w:rsid w:val="12F0C342"/>
    <w:rsid w:val="12F0CC32"/>
    <w:rsid w:val="12F25267"/>
    <w:rsid w:val="12F33E6E"/>
    <w:rsid w:val="12FEDB24"/>
    <w:rsid w:val="12FFD9BB"/>
    <w:rsid w:val="1302708C"/>
    <w:rsid w:val="13033235"/>
    <w:rsid w:val="130D6892"/>
    <w:rsid w:val="130F7009"/>
    <w:rsid w:val="1315342B"/>
    <w:rsid w:val="13186E1D"/>
    <w:rsid w:val="132660EB"/>
    <w:rsid w:val="1328D7B3"/>
    <w:rsid w:val="132C4214"/>
    <w:rsid w:val="132DF339"/>
    <w:rsid w:val="132E7FC0"/>
    <w:rsid w:val="133B2CFC"/>
    <w:rsid w:val="133F7FC0"/>
    <w:rsid w:val="13405B3C"/>
    <w:rsid w:val="134952E8"/>
    <w:rsid w:val="1350CC2E"/>
    <w:rsid w:val="13516FEC"/>
    <w:rsid w:val="135AC61B"/>
    <w:rsid w:val="135D30BF"/>
    <w:rsid w:val="135DE9EA"/>
    <w:rsid w:val="1363711E"/>
    <w:rsid w:val="136AF6EB"/>
    <w:rsid w:val="1372CDC8"/>
    <w:rsid w:val="13735754"/>
    <w:rsid w:val="1380D5C2"/>
    <w:rsid w:val="138133A0"/>
    <w:rsid w:val="1382D07C"/>
    <w:rsid w:val="1382D4F4"/>
    <w:rsid w:val="138ED125"/>
    <w:rsid w:val="13916633"/>
    <w:rsid w:val="139A3924"/>
    <w:rsid w:val="13A2D7AF"/>
    <w:rsid w:val="13A8F84A"/>
    <w:rsid w:val="13A94239"/>
    <w:rsid w:val="13ADB2E9"/>
    <w:rsid w:val="13B2C773"/>
    <w:rsid w:val="13BB65FA"/>
    <w:rsid w:val="13BB7F31"/>
    <w:rsid w:val="13BC273F"/>
    <w:rsid w:val="13C7DE3F"/>
    <w:rsid w:val="13C8F21A"/>
    <w:rsid w:val="13CBC683"/>
    <w:rsid w:val="13D36067"/>
    <w:rsid w:val="13DC517A"/>
    <w:rsid w:val="13E05FEE"/>
    <w:rsid w:val="13E1AA46"/>
    <w:rsid w:val="13EF52EA"/>
    <w:rsid w:val="13F071FA"/>
    <w:rsid w:val="14025D40"/>
    <w:rsid w:val="14052173"/>
    <w:rsid w:val="1409F781"/>
    <w:rsid w:val="1419CC26"/>
    <w:rsid w:val="141B0E3C"/>
    <w:rsid w:val="141F9760"/>
    <w:rsid w:val="142AABAA"/>
    <w:rsid w:val="1430881C"/>
    <w:rsid w:val="14315079"/>
    <w:rsid w:val="14361361"/>
    <w:rsid w:val="143E4B24"/>
    <w:rsid w:val="1441503D"/>
    <w:rsid w:val="1447A37C"/>
    <w:rsid w:val="144C7D7E"/>
    <w:rsid w:val="14506EDF"/>
    <w:rsid w:val="145B3A97"/>
    <w:rsid w:val="145B873D"/>
    <w:rsid w:val="145BD57C"/>
    <w:rsid w:val="1465368D"/>
    <w:rsid w:val="146A5187"/>
    <w:rsid w:val="147780E2"/>
    <w:rsid w:val="14778DEC"/>
    <w:rsid w:val="14780D4D"/>
    <w:rsid w:val="1479E7FA"/>
    <w:rsid w:val="147D9A06"/>
    <w:rsid w:val="147F1406"/>
    <w:rsid w:val="1488CC3C"/>
    <w:rsid w:val="14892DF2"/>
    <w:rsid w:val="149192AB"/>
    <w:rsid w:val="14928026"/>
    <w:rsid w:val="14952C6E"/>
    <w:rsid w:val="149ABA1B"/>
    <w:rsid w:val="149F0296"/>
    <w:rsid w:val="14A3E49E"/>
    <w:rsid w:val="14AAD6EF"/>
    <w:rsid w:val="14AF2610"/>
    <w:rsid w:val="14B6F12B"/>
    <w:rsid w:val="14BF4ADA"/>
    <w:rsid w:val="14C08BD5"/>
    <w:rsid w:val="14C2EB1B"/>
    <w:rsid w:val="14C48854"/>
    <w:rsid w:val="14C96EB4"/>
    <w:rsid w:val="14CE9E3D"/>
    <w:rsid w:val="14D646EC"/>
    <w:rsid w:val="14DD257E"/>
    <w:rsid w:val="14EBDC9E"/>
    <w:rsid w:val="14ED7ED1"/>
    <w:rsid w:val="14EDDD09"/>
    <w:rsid w:val="14F0EC83"/>
    <w:rsid w:val="14F366B8"/>
    <w:rsid w:val="14FDD39F"/>
    <w:rsid w:val="14FF819F"/>
    <w:rsid w:val="150D1CBE"/>
    <w:rsid w:val="15164FC9"/>
    <w:rsid w:val="151AD98D"/>
    <w:rsid w:val="151F70A6"/>
    <w:rsid w:val="15249FDE"/>
    <w:rsid w:val="15264A96"/>
    <w:rsid w:val="152659FA"/>
    <w:rsid w:val="152CC1D8"/>
    <w:rsid w:val="1530DB10"/>
    <w:rsid w:val="15471004"/>
    <w:rsid w:val="15489E9C"/>
    <w:rsid w:val="1548D221"/>
    <w:rsid w:val="154BB63B"/>
    <w:rsid w:val="15551582"/>
    <w:rsid w:val="155B94BD"/>
    <w:rsid w:val="156CB764"/>
    <w:rsid w:val="1575982B"/>
    <w:rsid w:val="157DFA57"/>
    <w:rsid w:val="158F8A6C"/>
    <w:rsid w:val="15906FCF"/>
    <w:rsid w:val="159AD721"/>
    <w:rsid w:val="159C574D"/>
    <w:rsid w:val="159CE51C"/>
    <w:rsid w:val="15A79CDC"/>
    <w:rsid w:val="15ACA4E4"/>
    <w:rsid w:val="15B05408"/>
    <w:rsid w:val="15B37E04"/>
    <w:rsid w:val="15B69C0B"/>
    <w:rsid w:val="15CB0542"/>
    <w:rsid w:val="15D52333"/>
    <w:rsid w:val="15D8EF88"/>
    <w:rsid w:val="15EF66F7"/>
    <w:rsid w:val="15F531E6"/>
    <w:rsid w:val="15F6F41A"/>
    <w:rsid w:val="15F854C2"/>
    <w:rsid w:val="15FC3B55"/>
    <w:rsid w:val="160ADE4D"/>
    <w:rsid w:val="1611DC1F"/>
    <w:rsid w:val="161BFCBC"/>
    <w:rsid w:val="161C9827"/>
    <w:rsid w:val="16204C1C"/>
    <w:rsid w:val="162F44F5"/>
    <w:rsid w:val="16313FD2"/>
    <w:rsid w:val="1639E988"/>
    <w:rsid w:val="1642F800"/>
    <w:rsid w:val="164DD1D8"/>
    <w:rsid w:val="164F26C3"/>
    <w:rsid w:val="1654C48C"/>
    <w:rsid w:val="1657A929"/>
    <w:rsid w:val="165EBB7C"/>
    <w:rsid w:val="165F7F47"/>
    <w:rsid w:val="1667D650"/>
    <w:rsid w:val="166A0F7F"/>
    <w:rsid w:val="166F4B6E"/>
    <w:rsid w:val="1673AB0D"/>
    <w:rsid w:val="1675635E"/>
    <w:rsid w:val="16766439"/>
    <w:rsid w:val="1678DBB2"/>
    <w:rsid w:val="167DE493"/>
    <w:rsid w:val="167E0F64"/>
    <w:rsid w:val="16800632"/>
    <w:rsid w:val="16806922"/>
    <w:rsid w:val="1685BA97"/>
    <w:rsid w:val="1689CF92"/>
    <w:rsid w:val="168B3781"/>
    <w:rsid w:val="16A257C9"/>
    <w:rsid w:val="16AC0FB6"/>
    <w:rsid w:val="16AE0983"/>
    <w:rsid w:val="16B119BB"/>
    <w:rsid w:val="16B39E15"/>
    <w:rsid w:val="16B6E4ED"/>
    <w:rsid w:val="16B8238D"/>
    <w:rsid w:val="16BC13C0"/>
    <w:rsid w:val="16BEBBA7"/>
    <w:rsid w:val="16C739F0"/>
    <w:rsid w:val="16C754CA"/>
    <w:rsid w:val="16CD46BE"/>
    <w:rsid w:val="16D9DBF0"/>
    <w:rsid w:val="16DAE752"/>
    <w:rsid w:val="16DEBCEE"/>
    <w:rsid w:val="16E2E065"/>
    <w:rsid w:val="16F35340"/>
    <w:rsid w:val="16F39CEC"/>
    <w:rsid w:val="16FC7D62"/>
    <w:rsid w:val="16FD3620"/>
    <w:rsid w:val="1701D118"/>
    <w:rsid w:val="170E01B4"/>
    <w:rsid w:val="1714FDD4"/>
    <w:rsid w:val="17151D58"/>
    <w:rsid w:val="1718D1EC"/>
    <w:rsid w:val="171B2120"/>
    <w:rsid w:val="17205F90"/>
    <w:rsid w:val="172117A1"/>
    <w:rsid w:val="1726F1A6"/>
    <w:rsid w:val="172C99B3"/>
    <w:rsid w:val="172CB6CF"/>
    <w:rsid w:val="17319CC5"/>
    <w:rsid w:val="173538A9"/>
    <w:rsid w:val="1735A0CB"/>
    <w:rsid w:val="1735B927"/>
    <w:rsid w:val="173987ED"/>
    <w:rsid w:val="173A64E0"/>
    <w:rsid w:val="173CCE5E"/>
    <w:rsid w:val="175599F3"/>
    <w:rsid w:val="175602B7"/>
    <w:rsid w:val="17573822"/>
    <w:rsid w:val="176590CB"/>
    <w:rsid w:val="176B49C8"/>
    <w:rsid w:val="1788D3D4"/>
    <w:rsid w:val="1793FEF7"/>
    <w:rsid w:val="17950BD4"/>
    <w:rsid w:val="17A25AC4"/>
    <w:rsid w:val="17A28DD1"/>
    <w:rsid w:val="17B2584F"/>
    <w:rsid w:val="17BBBFE0"/>
    <w:rsid w:val="17C03253"/>
    <w:rsid w:val="17C151E7"/>
    <w:rsid w:val="17C29636"/>
    <w:rsid w:val="17C449CA"/>
    <w:rsid w:val="17C58395"/>
    <w:rsid w:val="17D18E5A"/>
    <w:rsid w:val="17D1F992"/>
    <w:rsid w:val="17DD3AED"/>
    <w:rsid w:val="17E5E6FD"/>
    <w:rsid w:val="17E6A5EE"/>
    <w:rsid w:val="17E8B72D"/>
    <w:rsid w:val="17F65492"/>
    <w:rsid w:val="17F7F07D"/>
    <w:rsid w:val="17F94E99"/>
    <w:rsid w:val="17FA8BDD"/>
    <w:rsid w:val="1800FC80"/>
    <w:rsid w:val="1805DFE0"/>
    <w:rsid w:val="180A2170"/>
    <w:rsid w:val="180BB978"/>
    <w:rsid w:val="18174696"/>
    <w:rsid w:val="18175355"/>
    <w:rsid w:val="18191A95"/>
    <w:rsid w:val="1825C17B"/>
    <w:rsid w:val="182A8DAC"/>
    <w:rsid w:val="182AA292"/>
    <w:rsid w:val="182AF32F"/>
    <w:rsid w:val="182F15B6"/>
    <w:rsid w:val="182FB5F4"/>
    <w:rsid w:val="183988CD"/>
    <w:rsid w:val="183A1292"/>
    <w:rsid w:val="183AE04E"/>
    <w:rsid w:val="18409105"/>
    <w:rsid w:val="1843EA84"/>
    <w:rsid w:val="184424C0"/>
    <w:rsid w:val="18475217"/>
    <w:rsid w:val="185596CF"/>
    <w:rsid w:val="185A85A1"/>
    <w:rsid w:val="185BEC2A"/>
    <w:rsid w:val="18651EB2"/>
    <w:rsid w:val="187A8433"/>
    <w:rsid w:val="187D0BB0"/>
    <w:rsid w:val="1885A588"/>
    <w:rsid w:val="188760B2"/>
    <w:rsid w:val="1888A523"/>
    <w:rsid w:val="188EB7DB"/>
    <w:rsid w:val="18938D73"/>
    <w:rsid w:val="1893DA5D"/>
    <w:rsid w:val="1897D735"/>
    <w:rsid w:val="1898D20A"/>
    <w:rsid w:val="18993E80"/>
    <w:rsid w:val="189BF213"/>
    <w:rsid w:val="189C16FE"/>
    <w:rsid w:val="189DF752"/>
    <w:rsid w:val="18A0A0F3"/>
    <w:rsid w:val="18A3CC84"/>
    <w:rsid w:val="18A3EF85"/>
    <w:rsid w:val="18A49FFD"/>
    <w:rsid w:val="18A71127"/>
    <w:rsid w:val="18AC24DB"/>
    <w:rsid w:val="18ACE3DB"/>
    <w:rsid w:val="18B8FEA8"/>
    <w:rsid w:val="18BC29D2"/>
    <w:rsid w:val="18C92113"/>
    <w:rsid w:val="18CB16B6"/>
    <w:rsid w:val="18D55488"/>
    <w:rsid w:val="18D864BA"/>
    <w:rsid w:val="18DDF87E"/>
    <w:rsid w:val="18E10DF0"/>
    <w:rsid w:val="18EC166F"/>
    <w:rsid w:val="18F75EA1"/>
    <w:rsid w:val="18F761F6"/>
    <w:rsid w:val="18FC4493"/>
    <w:rsid w:val="19026A07"/>
    <w:rsid w:val="1904F0FD"/>
    <w:rsid w:val="1905A03A"/>
    <w:rsid w:val="190D5C26"/>
    <w:rsid w:val="190EAEE4"/>
    <w:rsid w:val="1910F19E"/>
    <w:rsid w:val="1923B5E1"/>
    <w:rsid w:val="1925B7DC"/>
    <w:rsid w:val="19305E02"/>
    <w:rsid w:val="1934933E"/>
    <w:rsid w:val="193544B6"/>
    <w:rsid w:val="1935D63B"/>
    <w:rsid w:val="19377292"/>
    <w:rsid w:val="194A0492"/>
    <w:rsid w:val="19520F48"/>
    <w:rsid w:val="195C02B4"/>
    <w:rsid w:val="1961F024"/>
    <w:rsid w:val="196D259E"/>
    <w:rsid w:val="196E8744"/>
    <w:rsid w:val="19729546"/>
    <w:rsid w:val="19907123"/>
    <w:rsid w:val="199822F1"/>
    <w:rsid w:val="1999E086"/>
    <w:rsid w:val="199D0F2A"/>
    <w:rsid w:val="19A5632D"/>
    <w:rsid w:val="19A9D1B4"/>
    <w:rsid w:val="19AEBE58"/>
    <w:rsid w:val="19B089FD"/>
    <w:rsid w:val="19B4478E"/>
    <w:rsid w:val="19BD5E8A"/>
    <w:rsid w:val="19C0CE6F"/>
    <w:rsid w:val="19CC895A"/>
    <w:rsid w:val="19CEE136"/>
    <w:rsid w:val="19CFF6EF"/>
    <w:rsid w:val="19D53FAD"/>
    <w:rsid w:val="19DCD941"/>
    <w:rsid w:val="19E23D5E"/>
    <w:rsid w:val="19E2CE55"/>
    <w:rsid w:val="19EFCE86"/>
    <w:rsid w:val="19F16CB7"/>
    <w:rsid w:val="19F1E6C9"/>
    <w:rsid w:val="1A07ED25"/>
    <w:rsid w:val="1A0C3E17"/>
    <w:rsid w:val="1A0EDC22"/>
    <w:rsid w:val="1A115644"/>
    <w:rsid w:val="1A1B80B3"/>
    <w:rsid w:val="1A1BF6D2"/>
    <w:rsid w:val="1A290271"/>
    <w:rsid w:val="1A300908"/>
    <w:rsid w:val="1A340F94"/>
    <w:rsid w:val="1A34CD83"/>
    <w:rsid w:val="1A38E7DE"/>
    <w:rsid w:val="1A4447C6"/>
    <w:rsid w:val="1A447BF0"/>
    <w:rsid w:val="1A46123C"/>
    <w:rsid w:val="1A488A32"/>
    <w:rsid w:val="1A4F6712"/>
    <w:rsid w:val="1A52B98F"/>
    <w:rsid w:val="1A689010"/>
    <w:rsid w:val="1A6DADAA"/>
    <w:rsid w:val="1A6EB3B6"/>
    <w:rsid w:val="1A744CCC"/>
    <w:rsid w:val="1A76E52A"/>
    <w:rsid w:val="1A7AF8E5"/>
    <w:rsid w:val="1A7C8224"/>
    <w:rsid w:val="1A8AE266"/>
    <w:rsid w:val="1A8C60AD"/>
    <w:rsid w:val="1A8C6A64"/>
    <w:rsid w:val="1A8DBA4F"/>
    <w:rsid w:val="1A904A55"/>
    <w:rsid w:val="1A92F3FC"/>
    <w:rsid w:val="1A932F02"/>
    <w:rsid w:val="1A98CB01"/>
    <w:rsid w:val="1A98FAD7"/>
    <w:rsid w:val="1A9AB1F8"/>
    <w:rsid w:val="1A9B6ACD"/>
    <w:rsid w:val="1A9D60BA"/>
    <w:rsid w:val="1AB15779"/>
    <w:rsid w:val="1AB1AEB2"/>
    <w:rsid w:val="1AB6A4DE"/>
    <w:rsid w:val="1AC0D16D"/>
    <w:rsid w:val="1ACA5C6A"/>
    <w:rsid w:val="1ACEB26F"/>
    <w:rsid w:val="1AD11FE3"/>
    <w:rsid w:val="1AD367F1"/>
    <w:rsid w:val="1ADAA08E"/>
    <w:rsid w:val="1AE044FC"/>
    <w:rsid w:val="1AE7172E"/>
    <w:rsid w:val="1AF3A11E"/>
    <w:rsid w:val="1AF47EC5"/>
    <w:rsid w:val="1B033A2F"/>
    <w:rsid w:val="1B09ED09"/>
    <w:rsid w:val="1B0A57A5"/>
    <w:rsid w:val="1B0B9E98"/>
    <w:rsid w:val="1B15E7A8"/>
    <w:rsid w:val="1B201E39"/>
    <w:rsid w:val="1B3D1B15"/>
    <w:rsid w:val="1B3D9E6D"/>
    <w:rsid w:val="1B40497A"/>
    <w:rsid w:val="1B49D55C"/>
    <w:rsid w:val="1B4C2F1E"/>
    <w:rsid w:val="1B4DD502"/>
    <w:rsid w:val="1B4EDF90"/>
    <w:rsid w:val="1B53629D"/>
    <w:rsid w:val="1B551026"/>
    <w:rsid w:val="1B5C8755"/>
    <w:rsid w:val="1B62DFA7"/>
    <w:rsid w:val="1B6BB211"/>
    <w:rsid w:val="1B6C0D74"/>
    <w:rsid w:val="1B758B0B"/>
    <w:rsid w:val="1B802CD6"/>
    <w:rsid w:val="1B83D3B7"/>
    <w:rsid w:val="1B86DA38"/>
    <w:rsid w:val="1B8E37AB"/>
    <w:rsid w:val="1B90255A"/>
    <w:rsid w:val="1B92561B"/>
    <w:rsid w:val="1B9B8999"/>
    <w:rsid w:val="1B9BE747"/>
    <w:rsid w:val="1BA16747"/>
    <w:rsid w:val="1BA7A94E"/>
    <w:rsid w:val="1BB767EF"/>
    <w:rsid w:val="1BB7E300"/>
    <w:rsid w:val="1BBF75DF"/>
    <w:rsid w:val="1BC0267A"/>
    <w:rsid w:val="1BC3985B"/>
    <w:rsid w:val="1BC61C21"/>
    <w:rsid w:val="1BC6B29C"/>
    <w:rsid w:val="1BC74BC9"/>
    <w:rsid w:val="1BCA2AF6"/>
    <w:rsid w:val="1BCB764B"/>
    <w:rsid w:val="1BDBDF56"/>
    <w:rsid w:val="1BDBE0E9"/>
    <w:rsid w:val="1BE39C78"/>
    <w:rsid w:val="1BE86928"/>
    <w:rsid w:val="1BEA1BD3"/>
    <w:rsid w:val="1BFEF7FA"/>
    <w:rsid w:val="1C05740E"/>
    <w:rsid w:val="1C093C16"/>
    <w:rsid w:val="1C0B76A5"/>
    <w:rsid w:val="1C1557B7"/>
    <w:rsid w:val="1C1E9306"/>
    <w:rsid w:val="1C2711DD"/>
    <w:rsid w:val="1C28E91F"/>
    <w:rsid w:val="1C2AD5B2"/>
    <w:rsid w:val="1C2CC8B0"/>
    <w:rsid w:val="1C2DB565"/>
    <w:rsid w:val="1C4AA419"/>
    <w:rsid w:val="1C4AB4D8"/>
    <w:rsid w:val="1C52547C"/>
    <w:rsid w:val="1C5489DD"/>
    <w:rsid w:val="1C5A6333"/>
    <w:rsid w:val="1C5BD813"/>
    <w:rsid w:val="1C60775D"/>
    <w:rsid w:val="1C610B3A"/>
    <w:rsid w:val="1C611D14"/>
    <w:rsid w:val="1C616BEF"/>
    <w:rsid w:val="1C63036E"/>
    <w:rsid w:val="1C648055"/>
    <w:rsid w:val="1C66D229"/>
    <w:rsid w:val="1C673803"/>
    <w:rsid w:val="1C674111"/>
    <w:rsid w:val="1C711C97"/>
    <w:rsid w:val="1C7961CE"/>
    <w:rsid w:val="1C7FEEF6"/>
    <w:rsid w:val="1C811569"/>
    <w:rsid w:val="1C830FA9"/>
    <w:rsid w:val="1C935419"/>
    <w:rsid w:val="1C9381C5"/>
    <w:rsid w:val="1C959902"/>
    <w:rsid w:val="1C95BCBC"/>
    <w:rsid w:val="1C9626C6"/>
    <w:rsid w:val="1C969279"/>
    <w:rsid w:val="1C98CA9D"/>
    <w:rsid w:val="1C9F3B53"/>
    <w:rsid w:val="1CA3A590"/>
    <w:rsid w:val="1CA4EA31"/>
    <w:rsid w:val="1CA8A47B"/>
    <w:rsid w:val="1CA99117"/>
    <w:rsid w:val="1CBD7909"/>
    <w:rsid w:val="1CBD8ED8"/>
    <w:rsid w:val="1CC1DB45"/>
    <w:rsid w:val="1CC6A10A"/>
    <w:rsid w:val="1CC9B8F0"/>
    <w:rsid w:val="1CD2353F"/>
    <w:rsid w:val="1CD35C35"/>
    <w:rsid w:val="1CD5D106"/>
    <w:rsid w:val="1CD7F7DD"/>
    <w:rsid w:val="1CDAA115"/>
    <w:rsid w:val="1CDC1991"/>
    <w:rsid w:val="1CDEB5F0"/>
    <w:rsid w:val="1CE13E89"/>
    <w:rsid w:val="1CE54072"/>
    <w:rsid w:val="1CE5A5BD"/>
    <w:rsid w:val="1CE65F1A"/>
    <w:rsid w:val="1CEC2DD9"/>
    <w:rsid w:val="1CF158E4"/>
    <w:rsid w:val="1CF7EB6E"/>
    <w:rsid w:val="1CF87DE1"/>
    <w:rsid w:val="1CFB362E"/>
    <w:rsid w:val="1D07B062"/>
    <w:rsid w:val="1D0FCA2D"/>
    <w:rsid w:val="1D150097"/>
    <w:rsid w:val="1D16DA56"/>
    <w:rsid w:val="1D21284A"/>
    <w:rsid w:val="1D2DC0F6"/>
    <w:rsid w:val="1D31BC03"/>
    <w:rsid w:val="1D3634A8"/>
    <w:rsid w:val="1D3D2567"/>
    <w:rsid w:val="1D425CF4"/>
    <w:rsid w:val="1D49B9F5"/>
    <w:rsid w:val="1D49EF2D"/>
    <w:rsid w:val="1D564050"/>
    <w:rsid w:val="1D5E09C9"/>
    <w:rsid w:val="1D614F6F"/>
    <w:rsid w:val="1D6989A9"/>
    <w:rsid w:val="1D6A5B20"/>
    <w:rsid w:val="1D6AE51B"/>
    <w:rsid w:val="1D6CEBE2"/>
    <w:rsid w:val="1D71CCAB"/>
    <w:rsid w:val="1D721FC7"/>
    <w:rsid w:val="1D772C42"/>
    <w:rsid w:val="1D7EFC4A"/>
    <w:rsid w:val="1D81A689"/>
    <w:rsid w:val="1D8D7F96"/>
    <w:rsid w:val="1D9997EB"/>
    <w:rsid w:val="1D9C5060"/>
    <w:rsid w:val="1D9F9BAD"/>
    <w:rsid w:val="1DA27454"/>
    <w:rsid w:val="1DB187E5"/>
    <w:rsid w:val="1DB71177"/>
    <w:rsid w:val="1DBA802C"/>
    <w:rsid w:val="1DBAD8A3"/>
    <w:rsid w:val="1DBFF71E"/>
    <w:rsid w:val="1DC1110C"/>
    <w:rsid w:val="1DC4DB77"/>
    <w:rsid w:val="1DCDB30E"/>
    <w:rsid w:val="1DD917FD"/>
    <w:rsid w:val="1DDBC49B"/>
    <w:rsid w:val="1DE88A4E"/>
    <w:rsid w:val="1DEEEA3A"/>
    <w:rsid w:val="1DF87A25"/>
    <w:rsid w:val="1DFF58DD"/>
    <w:rsid w:val="1E04C429"/>
    <w:rsid w:val="1E06C05A"/>
    <w:rsid w:val="1E06D91B"/>
    <w:rsid w:val="1E0EA2CA"/>
    <w:rsid w:val="1E19EAED"/>
    <w:rsid w:val="1E232040"/>
    <w:rsid w:val="1E265745"/>
    <w:rsid w:val="1E34EF94"/>
    <w:rsid w:val="1E3C0EC8"/>
    <w:rsid w:val="1E45A884"/>
    <w:rsid w:val="1E4BAD4B"/>
    <w:rsid w:val="1E4FA131"/>
    <w:rsid w:val="1E590018"/>
    <w:rsid w:val="1E5C981F"/>
    <w:rsid w:val="1E5E6325"/>
    <w:rsid w:val="1E5EBFD3"/>
    <w:rsid w:val="1E617B47"/>
    <w:rsid w:val="1E6696B6"/>
    <w:rsid w:val="1E6B8C3C"/>
    <w:rsid w:val="1E6C07B6"/>
    <w:rsid w:val="1E7441C1"/>
    <w:rsid w:val="1E762DD5"/>
    <w:rsid w:val="1E7B5158"/>
    <w:rsid w:val="1E7FD18D"/>
    <w:rsid w:val="1E949873"/>
    <w:rsid w:val="1E9E46E4"/>
    <w:rsid w:val="1E9F95DA"/>
    <w:rsid w:val="1EAA9F98"/>
    <w:rsid w:val="1EB1A58B"/>
    <w:rsid w:val="1ECA4DAF"/>
    <w:rsid w:val="1ECF5780"/>
    <w:rsid w:val="1ED485D9"/>
    <w:rsid w:val="1EDBDEA5"/>
    <w:rsid w:val="1EE0F649"/>
    <w:rsid w:val="1EE912A8"/>
    <w:rsid w:val="1EEA4A31"/>
    <w:rsid w:val="1EF97043"/>
    <w:rsid w:val="1EFAE7F9"/>
    <w:rsid w:val="1F05E350"/>
    <w:rsid w:val="1F074768"/>
    <w:rsid w:val="1F14982A"/>
    <w:rsid w:val="1F14BD06"/>
    <w:rsid w:val="1F186791"/>
    <w:rsid w:val="1F1D876A"/>
    <w:rsid w:val="1F1F1D9D"/>
    <w:rsid w:val="1F24010E"/>
    <w:rsid w:val="1F2659C0"/>
    <w:rsid w:val="1F3550BE"/>
    <w:rsid w:val="1F36572F"/>
    <w:rsid w:val="1F3727F6"/>
    <w:rsid w:val="1F3E44B5"/>
    <w:rsid w:val="1F47E990"/>
    <w:rsid w:val="1F4B0D94"/>
    <w:rsid w:val="1F559E17"/>
    <w:rsid w:val="1F55F17A"/>
    <w:rsid w:val="1F61741A"/>
    <w:rsid w:val="1F6BF159"/>
    <w:rsid w:val="1F768BEF"/>
    <w:rsid w:val="1F774B1B"/>
    <w:rsid w:val="1F849989"/>
    <w:rsid w:val="1F853C62"/>
    <w:rsid w:val="1F948ED7"/>
    <w:rsid w:val="1F94D927"/>
    <w:rsid w:val="1F9C9CC7"/>
    <w:rsid w:val="1F9E2849"/>
    <w:rsid w:val="1F9E8823"/>
    <w:rsid w:val="1FA7A86B"/>
    <w:rsid w:val="1FADADE7"/>
    <w:rsid w:val="1FAFCEF7"/>
    <w:rsid w:val="1FB7A23C"/>
    <w:rsid w:val="1FB93312"/>
    <w:rsid w:val="1FBA2F66"/>
    <w:rsid w:val="1FBB03C2"/>
    <w:rsid w:val="1FBCD5FA"/>
    <w:rsid w:val="1FBCFD1F"/>
    <w:rsid w:val="1FC3CAED"/>
    <w:rsid w:val="1FCBC1DB"/>
    <w:rsid w:val="1FD5A10A"/>
    <w:rsid w:val="1FD82299"/>
    <w:rsid w:val="1FDCFA62"/>
    <w:rsid w:val="1FE40697"/>
    <w:rsid w:val="1FEFC7F3"/>
    <w:rsid w:val="1FF9F17F"/>
    <w:rsid w:val="1FFE2D7F"/>
    <w:rsid w:val="1FFFDF87"/>
    <w:rsid w:val="200286CA"/>
    <w:rsid w:val="20074FC8"/>
    <w:rsid w:val="200974C4"/>
    <w:rsid w:val="20101222"/>
    <w:rsid w:val="20109D04"/>
    <w:rsid w:val="2018F16A"/>
    <w:rsid w:val="2023EC9B"/>
    <w:rsid w:val="202EC13B"/>
    <w:rsid w:val="20325F87"/>
    <w:rsid w:val="2035F86A"/>
    <w:rsid w:val="20397272"/>
    <w:rsid w:val="203AB422"/>
    <w:rsid w:val="203BA564"/>
    <w:rsid w:val="203C66E9"/>
    <w:rsid w:val="203CE41A"/>
    <w:rsid w:val="20411D2A"/>
    <w:rsid w:val="2042E202"/>
    <w:rsid w:val="204C88A8"/>
    <w:rsid w:val="204F951B"/>
    <w:rsid w:val="205469F6"/>
    <w:rsid w:val="20552FAE"/>
    <w:rsid w:val="2057083A"/>
    <w:rsid w:val="20584E73"/>
    <w:rsid w:val="205F69ED"/>
    <w:rsid w:val="20615DAC"/>
    <w:rsid w:val="20630D03"/>
    <w:rsid w:val="20657A8C"/>
    <w:rsid w:val="20685ACE"/>
    <w:rsid w:val="206E9CE4"/>
    <w:rsid w:val="207A377C"/>
    <w:rsid w:val="207CC6AA"/>
    <w:rsid w:val="207E0896"/>
    <w:rsid w:val="2080897B"/>
    <w:rsid w:val="2091E878"/>
    <w:rsid w:val="20937D0C"/>
    <w:rsid w:val="20993579"/>
    <w:rsid w:val="209C21C6"/>
    <w:rsid w:val="209C2B63"/>
    <w:rsid w:val="20A0EE5F"/>
    <w:rsid w:val="20B39078"/>
    <w:rsid w:val="20B84766"/>
    <w:rsid w:val="20BBC80B"/>
    <w:rsid w:val="20C652D7"/>
    <w:rsid w:val="20CAE4B5"/>
    <w:rsid w:val="20CCCCC5"/>
    <w:rsid w:val="20CEF7F8"/>
    <w:rsid w:val="20D2455B"/>
    <w:rsid w:val="20D55860"/>
    <w:rsid w:val="20DECB2E"/>
    <w:rsid w:val="20E3AB21"/>
    <w:rsid w:val="20E66A60"/>
    <w:rsid w:val="20E75F9B"/>
    <w:rsid w:val="20EF89DD"/>
    <w:rsid w:val="20F5C1DC"/>
    <w:rsid w:val="20F76765"/>
    <w:rsid w:val="21027086"/>
    <w:rsid w:val="210CE129"/>
    <w:rsid w:val="21132093"/>
    <w:rsid w:val="211338F7"/>
    <w:rsid w:val="211BC6CE"/>
    <w:rsid w:val="211E284B"/>
    <w:rsid w:val="21256FC5"/>
    <w:rsid w:val="2125E662"/>
    <w:rsid w:val="212ADF3E"/>
    <w:rsid w:val="2133281F"/>
    <w:rsid w:val="213E611C"/>
    <w:rsid w:val="213EA126"/>
    <w:rsid w:val="214BBE2D"/>
    <w:rsid w:val="214CD2F1"/>
    <w:rsid w:val="214DEC3C"/>
    <w:rsid w:val="2150501F"/>
    <w:rsid w:val="215091C1"/>
    <w:rsid w:val="2150A12C"/>
    <w:rsid w:val="215AC102"/>
    <w:rsid w:val="215B4199"/>
    <w:rsid w:val="215BE540"/>
    <w:rsid w:val="21671704"/>
    <w:rsid w:val="21686899"/>
    <w:rsid w:val="216A4DAA"/>
    <w:rsid w:val="216AE0F3"/>
    <w:rsid w:val="216DA763"/>
    <w:rsid w:val="217763EC"/>
    <w:rsid w:val="217B0598"/>
    <w:rsid w:val="2180ABAF"/>
    <w:rsid w:val="21888107"/>
    <w:rsid w:val="218DC515"/>
    <w:rsid w:val="219438E1"/>
    <w:rsid w:val="21946C94"/>
    <w:rsid w:val="219DB1DD"/>
    <w:rsid w:val="21A457AD"/>
    <w:rsid w:val="21A62B9F"/>
    <w:rsid w:val="21A64B2B"/>
    <w:rsid w:val="21A7C122"/>
    <w:rsid w:val="21BA609B"/>
    <w:rsid w:val="21BFD948"/>
    <w:rsid w:val="21C083B8"/>
    <w:rsid w:val="21CB8C31"/>
    <w:rsid w:val="21CE1C09"/>
    <w:rsid w:val="21D2E6E3"/>
    <w:rsid w:val="21D84FE9"/>
    <w:rsid w:val="21DA1EB3"/>
    <w:rsid w:val="21DA513A"/>
    <w:rsid w:val="21E9D082"/>
    <w:rsid w:val="21EBE90E"/>
    <w:rsid w:val="21ED1F99"/>
    <w:rsid w:val="21EF10C7"/>
    <w:rsid w:val="21F9FD40"/>
    <w:rsid w:val="21FABDA2"/>
    <w:rsid w:val="22106E37"/>
    <w:rsid w:val="22127665"/>
    <w:rsid w:val="2212AEB9"/>
    <w:rsid w:val="2213B5F7"/>
    <w:rsid w:val="2214D391"/>
    <w:rsid w:val="2219DACF"/>
    <w:rsid w:val="2221AF84"/>
    <w:rsid w:val="22294003"/>
    <w:rsid w:val="222DA6C4"/>
    <w:rsid w:val="2236476A"/>
    <w:rsid w:val="223B3228"/>
    <w:rsid w:val="223D9D8F"/>
    <w:rsid w:val="223F4EDE"/>
    <w:rsid w:val="22419930"/>
    <w:rsid w:val="224F68C9"/>
    <w:rsid w:val="2256A467"/>
    <w:rsid w:val="2259B762"/>
    <w:rsid w:val="22650B34"/>
    <w:rsid w:val="2266A99F"/>
    <w:rsid w:val="2269EE50"/>
    <w:rsid w:val="226C636D"/>
    <w:rsid w:val="226DECD3"/>
    <w:rsid w:val="227366D7"/>
    <w:rsid w:val="227C180D"/>
    <w:rsid w:val="227D911B"/>
    <w:rsid w:val="22837A5B"/>
    <w:rsid w:val="22862191"/>
    <w:rsid w:val="228CCFC4"/>
    <w:rsid w:val="228D6376"/>
    <w:rsid w:val="228E131E"/>
    <w:rsid w:val="2290F2ED"/>
    <w:rsid w:val="2292648E"/>
    <w:rsid w:val="2292AAE6"/>
    <w:rsid w:val="22932E27"/>
    <w:rsid w:val="229376F1"/>
    <w:rsid w:val="229A794D"/>
    <w:rsid w:val="229C334A"/>
    <w:rsid w:val="229FABAB"/>
    <w:rsid w:val="22A01BA2"/>
    <w:rsid w:val="22A321DE"/>
    <w:rsid w:val="22A5120F"/>
    <w:rsid w:val="22B1DDA8"/>
    <w:rsid w:val="22B49363"/>
    <w:rsid w:val="22B8C2B0"/>
    <w:rsid w:val="22BA23F4"/>
    <w:rsid w:val="22C27F7A"/>
    <w:rsid w:val="22C46289"/>
    <w:rsid w:val="22C4C615"/>
    <w:rsid w:val="22C663F3"/>
    <w:rsid w:val="22CD3B79"/>
    <w:rsid w:val="22CE79D1"/>
    <w:rsid w:val="22D0E43A"/>
    <w:rsid w:val="22D4EBA1"/>
    <w:rsid w:val="22D4FACB"/>
    <w:rsid w:val="22D6A084"/>
    <w:rsid w:val="22D960EA"/>
    <w:rsid w:val="22DCDCDB"/>
    <w:rsid w:val="22DDC8F6"/>
    <w:rsid w:val="22E93011"/>
    <w:rsid w:val="22F26FC1"/>
    <w:rsid w:val="230860B7"/>
    <w:rsid w:val="2316FE86"/>
    <w:rsid w:val="231F4B96"/>
    <w:rsid w:val="23269398"/>
    <w:rsid w:val="232B6D48"/>
    <w:rsid w:val="232E0E45"/>
    <w:rsid w:val="23357EFF"/>
    <w:rsid w:val="23386306"/>
    <w:rsid w:val="233F33AE"/>
    <w:rsid w:val="233FDBE2"/>
    <w:rsid w:val="2340C2CC"/>
    <w:rsid w:val="2341A9BE"/>
    <w:rsid w:val="23460775"/>
    <w:rsid w:val="2347E169"/>
    <w:rsid w:val="2348B052"/>
    <w:rsid w:val="234CCA73"/>
    <w:rsid w:val="23524BD3"/>
    <w:rsid w:val="235502A9"/>
    <w:rsid w:val="235A620E"/>
    <w:rsid w:val="235E4992"/>
    <w:rsid w:val="235F32F3"/>
    <w:rsid w:val="2366E3F1"/>
    <w:rsid w:val="237250FE"/>
    <w:rsid w:val="2375BC06"/>
    <w:rsid w:val="23790070"/>
    <w:rsid w:val="2382C55E"/>
    <w:rsid w:val="2382DFB3"/>
    <w:rsid w:val="23832081"/>
    <w:rsid w:val="23833ED7"/>
    <w:rsid w:val="23843F50"/>
    <w:rsid w:val="23858FBD"/>
    <w:rsid w:val="23890186"/>
    <w:rsid w:val="238BC894"/>
    <w:rsid w:val="238CE224"/>
    <w:rsid w:val="238D38E2"/>
    <w:rsid w:val="238DADBC"/>
    <w:rsid w:val="239745C8"/>
    <w:rsid w:val="2399E79D"/>
    <w:rsid w:val="239C3C37"/>
    <w:rsid w:val="23A09E3E"/>
    <w:rsid w:val="23A7F558"/>
    <w:rsid w:val="23A8C773"/>
    <w:rsid w:val="23B30577"/>
    <w:rsid w:val="23C0D9E9"/>
    <w:rsid w:val="23D4E7A4"/>
    <w:rsid w:val="23DAC407"/>
    <w:rsid w:val="23DFD461"/>
    <w:rsid w:val="23E6AB30"/>
    <w:rsid w:val="23ECF839"/>
    <w:rsid w:val="23F368CD"/>
    <w:rsid w:val="24004562"/>
    <w:rsid w:val="24009682"/>
    <w:rsid w:val="24034C6F"/>
    <w:rsid w:val="2404E224"/>
    <w:rsid w:val="2404F950"/>
    <w:rsid w:val="240AD5DE"/>
    <w:rsid w:val="240C20F0"/>
    <w:rsid w:val="240C2160"/>
    <w:rsid w:val="24131C7C"/>
    <w:rsid w:val="2413656C"/>
    <w:rsid w:val="241ADD67"/>
    <w:rsid w:val="241AF49E"/>
    <w:rsid w:val="241E8C06"/>
    <w:rsid w:val="241F4ABC"/>
    <w:rsid w:val="242113F2"/>
    <w:rsid w:val="2437D50D"/>
    <w:rsid w:val="24395683"/>
    <w:rsid w:val="243A1A94"/>
    <w:rsid w:val="243FA99C"/>
    <w:rsid w:val="243FC575"/>
    <w:rsid w:val="2448292A"/>
    <w:rsid w:val="244F452E"/>
    <w:rsid w:val="2458BDD5"/>
    <w:rsid w:val="245BE5F8"/>
    <w:rsid w:val="245D6661"/>
    <w:rsid w:val="245D8724"/>
    <w:rsid w:val="245E0E44"/>
    <w:rsid w:val="2465E488"/>
    <w:rsid w:val="2468B2AE"/>
    <w:rsid w:val="246DA4D9"/>
    <w:rsid w:val="247A8189"/>
    <w:rsid w:val="247E6221"/>
    <w:rsid w:val="2481A6E1"/>
    <w:rsid w:val="248CB739"/>
    <w:rsid w:val="24915850"/>
    <w:rsid w:val="24960A87"/>
    <w:rsid w:val="249BE919"/>
    <w:rsid w:val="24A082F6"/>
    <w:rsid w:val="24A52C78"/>
    <w:rsid w:val="24A5AF3F"/>
    <w:rsid w:val="24AB1432"/>
    <w:rsid w:val="24B9A9B9"/>
    <w:rsid w:val="24BA4D8B"/>
    <w:rsid w:val="24BAF471"/>
    <w:rsid w:val="24BF1134"/>
    <w:rsid w:val="24C3CAA4"/>
    <w:rsid w:val="24C7C718"/>
    <w:rsid w:val="24D29D40"/>
    <w:rsid w:val="24D849FC"/>
    <w:rsid w:val="24DB8C79"/>
    <w:rsid w:val="24E462E8"/>
    <w:rsid w:val="24E75A5E"/>
    <w:rsid w:val="24EC506E"/>
    <w:rsid w:val="2501362C"/>
    <w:rsid w:val="2502046C"/>
    <w:rsid w:val="250A2F9D"/>
    <w:rsid w:val="250A6173"/>
    <w:rsid w:val="25194332"/>
    <w:rsid w:val="251F6AE5"/>
    <w:rsid w:val="25270F9D"/>
    <w:rsid w:val="252EF0E1"/>
    <w:rsid w:val="25388837"/>
    <w:rsid w:val="253BA37D"/>
    <w:rsid w:val="253C780D"/>
    <w:rsid w:val="25427509"/>
    <w:rsid w:val="2548D954"/>
    <w:rsid w:val="254ADFBD"/>
    <w:rsid w:val="254C3098"/>
    <w:rsid w:val="254F401F"/>
    <w:rsid w:val="2556DACF"/>
    <w:rsid w:val="255819CE"/>
    <w:rsid w:val="255FE112"/>
    <w:rsid w:val="255FFBDD"/>
    <w:rsid w:val="256B08D8"/>
    <w:rsid w:val="256F196E"/>
    <w:rsid w:val="25712261"/>
    <w:rsid w:val="2573E297"/>
    <w:rsid w:val="25859F2F"/>
    <w:rsid w:val="259AC468"/>
    <w:rsid w:val="259D3954"/>
    <w:rsid w:val="25A928B1"/>
    <w:rsid w:val="25AF2A76"/>
    <w:rsid w:val="25B2CEA9"/>
    <w:rsid w:val="25B54DA1"/>
    <w:rsid w:val="25B95C9E"/>
    <w:rsid w:val="25BA28DC"/>
    <w:rsid w:val="25BB95EF"/>
    <w:rsid w:val="25BBD9B0"/>
    <w:rsid w:val="25BCE453"/>
    <w:rsid w:val="25BE7265"/>
    <w:rsid w:val="25C029D0"/>
    <w:rsid w:val="25C11F1A"/>
    <w:rsid w:val="25C38EE2"/>
    <w:rsid w:val="25C76970"/>
    <w:rsid w:val="25CB533F"/>
    <w:rsid w:val="25CC4323"/>
    <w:rsid w:val="25D48AFA"/>
    <w:rsid w:val="25D65D49"/>
    <w:rsid w:val="25D9C267"/>
    <w:rsid w:val="25DC4B6E"/>
    <w:rsid w:val="25DCBAFA"/>
    <w:rsid w:val="25DCDCAD"/>
    <w:rsid w:val="25E0D41B"/>
    <w:rsid w:val="25E39B10"/>
    <w:rsid w:val="25E4699B"/>
    <w:rsid w:val="25E8DA3A"/>
    <w:rsid w:val="25ED079D"/>
    <w:rsid w:val="25EDCC10"/>
    <w:rsid w:val="25F77F6B"/>
    <w:rsid w:val="2606293B"/>
    <w:rsid w:val="260C46F9"/>
    <w:rsid w:val="260F9B57"/>
    <w:rsid w:val="2619870A"/>
    <w:rsid w:val="261AECBF"/>
    <w:rsid w:val="2623CA4E"/>
    <w:rsid w:val="262C8D7B"/>
    <w:rsid w:val="2631DF9F"/>
    <w:rsid w:val="26343E79"/>
    <w:rsid w:val="2639FE72"/>
    <w:rsid w:val="263B7566"/>
    <w:rsid w:val="264048F7"/>
    <w:rsid w:val="2646C8DF"/>
    <w:rsid w:val="264B4D72"/>
    <w:rsid w:val="264B5678"/>
    <w:rsid w:val="264C1C5B"/>
    <w:rsid w:val="264F61BD"/>
    <w:rsid w:val="2650004B"/>
    <w:rsid w:val="26530686"/>
    <w:rsid w:val="265A4E96"/>
    <w:rsid w:val="2661F669"/>
    <w:rsid w:val="2663D5F7"/>
    <w:rsid w:val="266452C0"/>
    <w:rsid w:val="266B709A"/>
    <w:rsid w:val="266EF872"/>
    <w:rsid w:val="266FAF1B"/>
    <w:rsid w:val="2671FA24"/>
    <w:rsid w:val="2672A42F"/>
    <w:rsid w:val="2674695E"/>
    <w:rsid w:val="26762C98"/>
    <w:rsid w:val="26803349"/>
    <w:rsid w:val="2682525A"/>
    <w:rsid w:val="26870064"/>
    <w:rsid w:val="268DD1BE"/>
    <w:rsid w:val="268ED0E2"/>
    <w:rsid w:val="269584CD"/>
    <w:rsid w:val="2697DA35"/>
    <w:rsid w:val="26A41302"/>
    <w:rsid w:val="26A7B0FC"/>
    <w:rsid w:val="26AA5241"/>
    <w:rsid w:val="26AE9828"/>
    <w:rsid w:val="26B2BD19"/>
    <w:rsid w:val="26BC2FB3"/>
    <w:rsid w:val="26BDA4C7"/>
    <w:rsid w:val="26CF0B74"/>
    <w:rsid w:val="26CF2A44"/>
    <w:rsid w:val="26D3414E"/>
    <w:rsid w:val="26DB1B77"/>
    <w:rsid w:val="26E3E9BB"/>
    <w:rsid w:val="26E4C57C"/>
    <w:rsid w:val="26E9C7FD"/>
    <w:rsid w:val="26F688DF"/>
    <w:rsid w:val="27027E1B"/>
    <w:rsid w:val="27132CC8"/>
    <w:rsid w:val="271D88CF"/>
    <w:rsid w:val="271DF52C"/>
    <w:rsid w:val="2722E7BA"/>
    <w:rsid w:val="272C2185"/>
    <w:rsid w:val="272DEA0B"/>
    <w:rsid w:val="2737086A"/>
    <w:rsid w:val="2738B00F"/>
    <w:rsid w:val="2748A7A9"/>
    <w:rsid w:val="2749569A"/>
    <w:rsid w:val="274B5A20"/>
    <w:rsid w:val="274C49D2"/>
    <w:rsid w:val="274D808C"/>
    <w:rsid w:val="2751DA5F"/>
    <w:rsid w:val="2753EEF1"/>
    <w:rsid w:val="2755019A"/>
    <w:rsid w:val="2760DACD"/>
    <w:rsid w:val="27661C09"/>
    <w:rsid w:val="2769C2ED"/>
    <w:rsid w:val="276CD576"/>
    <w:rsid w:val="277A2030"/>
    <w:rsid w:val="278832C5"/>
    <w:rsid w:val="2788A85C"/>
    <w:rsid w:val="278AF3AC"/>
    <w:rsid w:val="27A56B46"/>
    <w:rsid w:val="27A80767"/>
    <w:rsid w:val="27A80A32"/>
    <w:rsid w:val="27A88424"/>
    <w:rsid w:val="27A8FF23"/>
    <w:rsid w:val="27AA06DB"/>
    <w:rsid w:val="27ADD799"/>
    <w:rsid w:val="27AEC532"/>
    <w:rsid w:val="27AFB927"/>
    <w:rsid w:val="27B4CB76"/>
    <w:rsid w:val="27B734DE"/>
    <w:rsid w:val="27B910CE"/>
    <w:rsid w:val="27BA45F6"/>
    <w:rsid w:val="27BAE954"/>
    <w:rsid w:val="27C2BB72"/>
    <w:rsid w:val="27CE40FD"/>
    <w:rsid w:val="27CFB407"/>
    <w:rsid w:val="27D0C677"/>
    <w:rsid w:val="27DA2A76"/>
    <w:rsid w:val="27E5C47B"/>
    <w:rsid w:val="27E651D5"/>
    <w:rsid w:val="27E6CEBB"/>
    <w:rsid w:val="2805CC15"/>
    <w:rsid w:val="280A9755"/>
    <w:rsid w:val="280CB006"/>
    <w:rsid w:val="281BC820"/>
    <w:rsid w:val="281F709D"/>
    <w:rsid w:val="2822D902"/>
    <w:rsid w:val="2823B272"/>
    <w:rsid w:val="282E425C"/>
    <w:rsid w:val="28304B80"/>
    <w:rsid w:val="2830D5F8"/>
    <w:rsid w:val="283B83FE"/>
    <w:rsid w:val="2840CE8B"/>
    <w:rsid w:val="2848A2D7"/>
    <w:rsid w:val="2853D37B"/>
    <w:rsid w:val="2857FD86"/>
    <w:rsid w:val="286371AF"/>
    <w:rsid w:val="2867D754"/>
    <w:rsid w:val="286F56BB"/>
    <w:rsid w:val="287507F9"/>
    <w:rsid w:val="2880A979"/>
    <w:rsid w:val="2880C4FF"/>
    <w:rsid w:val="288BD7C0"/>
    <w:rsid w:val="288E79EF"/>
    <w:rsid w:val="2894A19D"/>
    <w:rsid w:val="2895C330"/>
    <w:rsid w:val="289BBAA1"/>
    <w:rsid w:val="289BDE27"/>
    <w:rsid w:val="289DF198"/>
    <w:rsid w:val="28A591C8"/>
    <w:rsid w:val="28ADFCD4"/>
    <w:rsid w:val="28AFD768"/>
    <w:rsid w:val="28B197C5"/>
    <w:rsid w:val="28B79A57"/>
    <w:rsid w:val="28BCAC15"/>
    <w:rsid w:val="28BE3FC2"/>
    <w:rsid w:val="28C10D83"/>
    <w:rsid w:val="28C5B8DB"/>
    <w:rsid w:val="28CACC62"/>
    <w:rsid w:val="28CD2417"/>
    <w:rsid w:val="28D269CD"/>
    <w:rsid w:val="28D43174"/>
    <w:rsid w:val="28D4EF4D"/>
    <w:rsid w:val="28D6E41B"/>
    <w:rsid w:val="28DD982A"/>
    <w:rsid w:val="28ED7668"/>
    <w:rsid w:val="28F04418"/>
    <w:rsid w:val="28F19DF1"/>
    <w:rsid w:val="28F48515"/>
    <w:rsid w:val="29034CDC"/>
    <w:rsid w:val="2909E56A"/>
    <w:rsid w:val="29125FA4"/>
    <w:rsid w:val="291EDFDD"/>
    <w:rsid w:val="291EEE0F"/>
    <w:rsid w:val="291F3A16"/>
    <w:rsid w:val="291F6621"/>
    <w:rsid w:val="2921BC7F"/>
    <w:rsid w:val="293142AB"/>
    <w:rsid w:val="29327C2E"/>
    <w:rsid w:val="2932B2FD"/>
    <w:rsid w:val="29332EF7"/>
    <w:rsid w:val="29363F22"/>
    <w:rsid w:val="2937814E"/>
    <w:rsid w:val="293BB896"/>
    <w:rsid w:val="293CA117"/>
    <w:rsid w:val="293D88E0"/>
    <w:rsid w:val="293FB584"/>
    <w:rsid w:val="294C2D16"/>
    <w:rsid w:val="294C32FD"/>
    <w:rsid w:val="294CDA8B"/>
    <w:rsid w:val="2950D081"/>
    <w:rsid w:val="295BB1EE"/>
    <w:rsid w:val="2966315F"/>
    <w:rsid w:val="2967C24C"/>
    <w:rsid w:val="2968E266"/>
    <w:rsid w:val="2969B953"/>
    <w:rsid w:val="296C75CA"/>
    <w:rsid w:val="296D71BC"/>
    <w:rsid w:val="29738B32"/>
    <w:rsid w:val="297A223E"/>
    <w:rsid w:val="297A302D"/>
    <w:rsid w:val="298140DE"/>
    <w:rsid w:val="2983296C"/>
    <w:rsid w:val="2984DF71"/>
    <w:rsid w:val="298C3920"/>
    <w:rsid w:val="29927740"/>
    <w:rsid w:val="2996D508"/>
    <w:rsid w:val="2997E9C4"/>
    <w:rsid w:val="299B11ED"/>
    <w:rsid w:val="299B98FA"/>
    <w:rsid w:val="29A2236E"/>
    <w:rsid w:val="29A519BC"/>
    <w:rsid w:val="29AD4416"/>
    <w:rsid w:val="29B37CA6"/>
    <w:rsid w:val="29B5E4D7"/>
    <w:rsid w:val="29BE8BA3"/>
    <w:rsid w:val="29BF21D9"/>
    <w:rsid w:val="29BF2F95"/>
    <w:rsid w:val="29CC931F"/>
    <w:rsid w:val="29CF2BF2"/>
    <w:rsid w:val="29D23137"/>
    <w:rsid w:val="29DC05CF"/>
    <w:rsid w:val="29DC3D00"/>
    <w:rsid w:val="29E157E2"/>
    <w:rsid w:val="29E25AE3"/>
    <w:rsid w:val="29E2C512"/>
    <w:rsid w:val="29EEFC41"/>
    <w:rsid w:val="29F61DAB"/>
    <w:rsid w:val="29F7DF87"/>
    <w:rsid w:val="29F86A60"/>
    <w:rsid w:val="29FA2DB6"/>
    <w:rsid w:val="29FCEF40"/>
    <w:rsid w:val="29FD9A99"/>
    <w:rsid w:val="29FE5984"/>
    <w:rsid w:val="2A10CE8E"/>
    <w:rsid w:val="2A119205"/>
    <w:rsid w:val="2A124C74"/>
    <w:rsid w:val="2A140E5F"/>
    <w:rsid w:val="2A159406"/>
    <w:rsid w:val="2A168A9D"/>
    <w:rsid w:val="2A17501C"/>
    <w:rsid w:val="2A1765DF"/>
    <w:rsid w:val="2A197E38"/>
    <w:rsid w:val="2A22EB7F"/>
    <w:rsid w:val="2A236415"/>
    <w:rsid w:val="2A2BC2F1"/>
    <w:rsid w:val="2A2D0D74"/>
    <w:rsid w:val="2A2FE11C"/>
    <w:rsid w:val="2A30030E"/>
    <w:rsid w:val="2A3071FE"/>
    <w:rsid w:val="2A3919AD"/>
    <w:rsid w:val="2A4CDA52"/>
    <w:rsid w:val="2A51B8E6"/>
    <w:rsid w:val="2A559B47"/>
    <w:rsid w:val="2A576AF4"/>
    <w:rsid w:val="2A5CE783"/>
    <w:rsid w:val="2A72BBE0"/>
    <w:rsid w:val="2A731E0F"/>
    <w:rsid w:val="2A76CC05"/>
    <w:rsid w:val="2A77C744"/>
    <w:rsid w:val="2A7C3A4A"/>
    <w:rsid w:val="2A7DAA6C"/>
    <w:rsid w:val="2A8241B7"/>
    <w:rsid w:val="2A8B52DD"/>
    <w:rsid w:val="2A8D6E52"/>
    <w:rsid w:val="2A8FADCC"/>
    <w:rsid w:val="2A958DA7"/>
    <w:rsid w:val="2A983B2D"/>
    <w:rsid w:val="2A9A5C27"/>
    <w:rsid w:val="2AA16789"/>
    <w:rsid w:val="2AA1D976"/>
    <w:rsid w:val="2AA2D0D3"/>
    <w:rsid w:val="2AA3B5D7"/>
    <w:rsid w:val="2AA8CD64"/>
    <w:rsid w:val="2AA94F63"/>
    <w:rsid w:val="2AABE307"/>
    <w:rsid w:val="2AAF0AC2"/>
    <w:rsid w:val="2AAFD819"/>
    <w:rsid w:val="2AB0C190"/>
    <w:rsid w:val="2AB51827"/>
    <w:rsid w:val="2AB5B314"/>
    <w:rsid w:val="2AC0C88C"/>
    <w:rsid w:val="2ACC5B0F"/>
    <w:rsid w:val="2ACEC56E"/>
    <w:rsid w:val="2ACFE70E"/>
    <w:rsid w:val="2AD2DC66"/>
    <w:rsid w:val="2AD3D081"/>
    <w:rsid w:val="2AD69F53"/>
    <w:rsid w:val="2AD77066"/>
    <w:rsid w:val="2AE2AC36"/>
    <w:rsid w:val="2AE5FF1B"/>
    <w:rsid w:val="2AEF9390"/>
    <w:rsid w:val="2AF910B7"/>
    <w:rsid w:val="2AF9221E"/>
    <w:rsid w:val="2AFDBEA4"/>
    <w:rsid w:val="2AFF4BD2"/>
    <w:rsid w:val="2B0662F3"/>
    <w:rsid w:val="2B129C44"/>
    <w:rsid w:val="2B15D85A"/>
    <w:rsid w:val="2B1A504A"/>
    <w:rsid w:val="2B2B852F"/>
    <w:rsid w:val="2B2BC6E4"/>
    <w:rsid w:val="2B2D826C"/>
    <w:rsid w:val="2B3933A4"/>
    <w:rsid w:val="2B423248"/>
    <w:rsid w:val="2B459D7F"/>
    <w:rsid w:val="2B496C3C"/>
    <w:rsid w:val="2B4BD4B1"/>
    <w:rsid w:val="2B4DA508"/>
    <w:rsid w:val="2B5FE7E4"/>
    <w:rsid w:val="2B62580F"/>
    <w:rsid w:val="2B643276"/>
    <w:rsid w:val="2B64785A"/>
    <w:rsid w:val="2B70C15A"/>
    <w:rsid w:val="2B775A29"/>
    <w:rsid w:val="2B796954"/>
    <w:rsid w:val="2B7E61D9"/>
    <w:rsid w:val="2B7FAC4D"/>
    <w:rsid w:val="2B80A3B2"/>
    <w:rsid w:val="2B86F358"/>
    <w:rsid w:val="2B88F5BA"/>
    <w:rsid w:val="2B923234"/>
    <w:rsid w:val="2B95A04E"/>
    <w:rsid w:val="2B9FBCDC"/>
    <w:rsid w:val="2BAED88A"/>
    <w:rsid w:val="2BB84A3B"/>
    <w:rsid w:val="2BBB3A7B"/>
    <w:rsid w:val="2BBC73DC"/>
    <w:rsid w:val="2BBC9B45"/>
    <w:rsid w:val="2BC4FA82"/>
    <w:rsid w:val="2BC8C717"/>
    <w:rsid w:val="2BC961A4"/>
    <w:rsid w:val="2BC97551"/>
    <w:rsid w:val="2BD12F1D"/>
    <w:rsid w:val="2BD15C26"/>
    <w:rsid w:val="2BD36092"/>
    <w:rsid w:val="2BDA4A5C"/>
    <w:rsid w:val="2BDF2365"/>
    <w:rsid w:val="2BDFD0AF"/>
    <w:rsid w:val="2BEC1C4A"/>
    <w:rsid w:val="2BF62809"/>
    <w:rsid w:val="2C01B8BB"/>
    <w:rsid w:val="2C021151"/>
    <w:rsid w:val="2C0B22F0"/>
    <w:rsid w:val="2C0C7876"/>
    <w:rsid w:val="2C0FD56C"/>
    <w:rsid w:val="2C10F3B7"/>
    <w:rsid w:val="2C171414"/>
    <w:rsid w:val="2C1985D5"/>
    <w:rsid w:val="2C30E430"/>
    <w:rsid w:val="2C3F4C7A"/>
    <w:rsid w:val="2C3F97A4"/>
    <w:rsid w:val="2C43DF24"/>
    <w:rsid w:val="2C45E138"/>
    <w:rsid w:val="2C472830"/>
    <w:rsid w:val="2C4A2B7A"/>
    <w:rsid w:val="2C5462A5"/>
    <w:rsid w:val="2C552CC5"/>
    <w:rsid w:val="2C5A06A4"/>
    <w:rsid w:val="2C5F5DEB"/>
    <w:rsid w:val="2C63E2CE"/>
    <w:rsid w:val="2C704C35"/>
    <w:rsid w:val="2C71922B"/>
    <w:rsid w:val="2C74A5E4"/>
    <w:rsid w:val="2C767A0B"/>
    <w:rsid w:val="2C785E8D"/>
    <w:rsid w:val="2C7D552B"/>
    <w:rsid w:val="2C893FE2"/>
    <w:rsid w:val="2C9082AA"/>
    <w:rsid w:val="2C95E78B"/>
    <w:rsid w:val="2C9A5137"/>
    <w:rsid w:val="2C9B4EB0"/>
    <w:rsid w:val="2CAF5C98"/>
    <w:rsid w:val="2CB1B462"/>
    <w:rsid w:val="2CB25E91"/>
    <w:rsid w:val="2CBA0116"/>
    <w:rsid w:val="2CBD3FA6"/>
    <w:rsid w:val="2CC78029"/>
    <w:rsid w:val="2CD0E05B"/>
    <w:rsid w:val="2CD66A3B"/>
    <w:rsid w:val="2CDE0D76"/>
    <w:rsid w:val="2CDF41EF"/>
    <w:rsid w:val="2CE031F4"/>
    <w:rsid w:val="2CE0F0C0"/>
    <w:rsid w:val="2CE33666"/>
    <w:rsid w:val="2CE38152"/>
    <w:rsid w:val="2CE58E9A"/>
    <w:rsid w:val="2CEE3A62"/>
    <w:rsid w:val="2CFA1F98"/>
    <w:rsid w:val="2D00693B"/>
    <w:rsid w:val="2D09060E"/>
    <w:rsid w:val="2D09B19F"/>
    <w:rsid w:val="2D0D6FDC"/>
    <w:rsid w:val="2D1B3142"/>
    <w:rsid w:val="2D1E9BA9"/>
    <w:rsid w:val="2D1EB78B"/>
    <w:rsid w:val="2D1FD428"/>
    <w:rsid w:val="2D22FB1C"/>
    <w:rsid w:val="2D27D72A"/>
    <w:rsid w:val="2D3114F1"/>
    <w:rsid w:val="2D31D210"/>
    <w:rsid w:val="2D363191"/>
    <w:rsid w:val="2D392D6D"/>
    <w:rsid w:val="2D3B8BCA"/>
    <w:rsid w:val="2D457F67"/>
    <w:rsid w:val="2D47FFA4"/>
    <w:rsid w:val="2D4A14FA"/>
    <w:rsid w:val="2D4C4F44"/>
    <w:rsid w:val="2D5129A2"/>
    <w:rsid w:val="2D571E84"/>
    <w:rsid w:val="2D592B63"/>
    <w:rsid w:val="2D628854"/>
    <w:rsid w:val="2D66FA09"/>
    <w:rsid w:val="2D895D86"/>
    <w:rsid w:val="2D8A872D"/>
    <w:rsid w:val="2D8DAA12"/>
    <w:rsid w:val="2D921B70"/>
    <w:rsid w:val="2D92BCFA"/>
    <w:rsid w:val="2D9CAA38"/>
    <w:rsid w:val="2D9D2B8F"/>
    <w:rsid w:val="2D9D891C"/>
    <w:rsid w:val="2DAC3107"/>
    <w:rsid w:val="2DAD826F"/>
    <w:rsid w:val="2DADC1B2"/>
    <w:rsid w:val="2DB4145D"/>
    <w:rsid w:val="2DB6BFBB"/>
    <w:rsid w:val="2DBA80AF"/>
    <w:rsid w:val="2DBAA15E"/>
    <w:rsid w:val="2DC079E3"/>
    <w:rsid w:val="2DC44FB6"/>
    <w:rsid w:val="2DC62066"/>
    <w:rsid w:val="2DC7CB31"/>
    <w:rsid w:val="2DD2B392"/>
    <w:rsid w:val="2DD34D07"/>
    <w:rsid w:val="2DD72F9F"/>
    <w:rsid w:val="2DD98BCC"/>
    <w:rsid w:val="2DDEC46B"/>
    <w:rsid w:val="2DDEE87C"/>
    <w:rsid w:val="2DE0FCD7"/>
    <w:rsid w:val="2DE2FE77"/>
    <w:rsid w:val="2DE6F273"/>
    <w:rsid w:val="2DE773A5"/>
    <w:rsid w:val="2DEDAAFA"/>
    <w:rsid w:val="2DEEB7DC"/>
    <w:rsid w:val="2DF36407"/>
    <w:rsid w:val="2DFCF000"/>
    <w:rsid w:val="2DFE1965"/>
    <w:rsid w:val="2E026FEB"/>
    <w:rsid w:val="2E030079"/>
    <w:rsid w:val="2E0C56F0"/>
    <w:rsid w:val="2E1B128E"/>
    <w:rsid w:val="2E2C5BA3"/>
    <w:rsid w:val="2E38C6E1"/>
    <w:rsid w:val="2E3D9A83"/>
    <w:rsid w:val="2E3E73EF"/>
    <w:rsid w:val="2E494BB4"/>
    <w:rsid w:val="2E495767"/>
    <w:rsid w:val="2E568C2C"/>
    <w:rsid w:val="2E6DAA04"/>
    <w:rsid w:val="2E72E592"/>
    <w:rsid w:val="2E77C625"/>
    <w:rsid w:val="2E78A26B"/>
    <w:rsid w:val="2E81F7DD"/>
    <w:rsid w:val="2E8B63F2"/>
    <w:rsid w:val="2E8CD1DA"/>
    <w:rsid w:val="2E8F7F9D"/>
    <w:rsid w:val="2E92AEDD"/>
    <w:rsid w:val="2E9831D4"/>
    <w:rsid w:val="2E9C8DAF"/>
    <w:rsid w:val="2EA53D2A"/>
    <w:rsid w:val="2EA6FF9A"/>
    <w:rsid w:val="2EA7FF0F"/>
    <w:rsid w:val="2EADA5B0"/>
    <w:rsid w:val="2EAF26B2"/>
    <w:rsid w:val="2EB646E1"/>
    <w:rsid w:val="2EC33863"/>
    <w:rsid w:val="2EC88125"/>
    <w:rsid w:val="2EC95665"/>
    <w:rsid w:val="2ECBDB83"/>
    <w:rsid w:val="2ED6DA92"/>
    <w:rsid w:val="2EE44BB3"/>
    <w:rsid w:val="2EEAAB57"/>
    <w:rsid w:val="2EEC4A65"/>
    <w:rsid w:val="2EEE2439"/>
    <w:rsid w:val="2EF1599E"/>
    <w:rsid w:val="2EFD5DC2"/>
    <w:rsid w:val="2EFF285C"/>
    <w:rsid w:val="2F095818"/>
    <w:rsid w:val="2F107D05"/>
    <w:rsid w:val="2F1220FA"/>
    <w:rsid w:val="2F13BBBE"/>
    <w:rsid w:val="2F17CC02"/>
    <w:rsid w:val="2F1EE774"/>
    <w:rsid w:val="2F23156E"/>
    <w:rsid w:val="2F2551B9"/>
    <w:rsid w:val="2F279230"/>
    <w:rsid w:val="2F2B476C"/>
    <w:rsid w:val="2F2BCDB8"/>
    <w:rsid w:val="2F2BDD68"/>
    <w:rsid w:val="2F2DEBD1"/>
    <w:rsid w:val="2F34A5D2"/>
    <w:rsid w:val="2F411746"/>
    <w:rsid w:val="2F494FD8"/>
    <w:rsid w:val="2F575BB7"/>
    <w:rsid w:val="2F5F5C9F"/>
    <w:rsid w:val="2F62E86F"/>
    <w:rsid w:val="2F639B92"/>
    <w:rsid w:val="2F641815"/>
    <w:rsid w:val="2F674803"/>
    <w:rsid w:val="2F68CF9A"/>
    <w:rsid w:val="2F6F8919"/>
    <w:rsid w:val="2F7CC3EF"/>
    <w:rsid w:val="2F93ADAA"/>
    <w:rsid w:val="2FAE3692"/>
    <w:rsid w:val="2FB2A5E9"/>
    <w:rsid w:val="2FC22A7B"/>
    <w:rsid w:val="2FC58D65"/>
    <w:rsid w:val="2FC5C03B"/>
    <w:rsid w:val="2FD0C317"/>
    <w:rsid w:val="2FD12CEF"/>
    <w:rsid w:val="2FD73C4E"/>
    <w:rsid w:val="2FE2805C"/>
    <w:rsid w:val="2FEB0639"/>
    <w:rsid w:val="2FEFA162"/>
    <w:rsid w:val="2FF43D0F"/>
    <w:rsid w:val="2FF58B30"/>
    <w:rsid w:val="2FF7FF52"/>
    <w:rsid w:val="30047B92"/>
    <w:rsid w:val="300756AB"/>
    <w:rsid w:val="300BF3AE"/>
    <w:rsid w:val="300DD303"/>
    <w:rsid w:val="30101A27"/>
    <w:rsid w:val="301B6EE9"/>
    <w:rsid w:val="3023C240"/>
    <w:rsid w:val="302B152C"/>
    <w:rsid w:val="302B744A"/>
    <w:rsid w:val="304326BB"/>
    <w:rsid w:val="3046D8D8"/>
    <w:rsid w:val="3047CC4E"/>
    <w:rsid w:val="304D78B6"/>
    <w:rsid w:val="304E8E7F"/>
    <w:rsid w:val="306091EA"/>
    <w:rsid w:val="306753B4"/>
    <w:rsid w:val="306AC600"/>
    <w:rsid w:val="306B9E35"/>
    <w:rsid w:val="3075C2A0"/>
    <w:rsid w:val="30867BB8"/>
    <w:rsid w:val="3088AB91"/>
    <w:rsid w:val="308F3351"/>
    <w:rsid w:val="30962A5C"/>
    <w:rsid w:val="30968274"/>
    <w:rsid w:val="3098EDE8"/>
    <w:rsid w:val="30991C3B"/>
    <w:rsid w:val="309990EB"/>
    <w:rsid w:val="309F7561"/>
    <w:rsid w:val="30AFAFD0"/>
    <w:rsid w:val="30B3C2BC"/>
    <w:rsid w:val="30B4E839"/>
    <w:rsid w:val="30BEAAB4"/>
    <w:rsid w:val="30BFB319"/>
    <w:rsid w:val="30BFF6B4"/>
    <w:rsid w:val="30C3C087"/>
    <w:rsid w:val="30C68428"/>
    <w:rsid w:val="30C7FE5B"/>
    <w:rsid w:val="30CD92FE"/>
    <w:rsid w:val="30CF4271"/>
    <w:rsid w:val="30D6108D"/>
    <w:rsid w:val="30DA5930"/>
    <w:rsid w:val="30ED8904"/>
    <w:rsid w:val="30F32C18"/>
    <w:rsid w:val="30FDE5AE"/>
    <w:rsid w:val="30FE49A8"/>
    <w:rsid w:val="3103958A"/>
    <w:rsid w:val="3106C6B8"/>
    <w:rsid w:val="310BB3B4"/>
    <w:rsid w:val="310FF7FE"/>
    <w:rsid w:val="31133E3D"/>
    <w:rsid w:val="3115666B"/>
    <w:rsid w:val="3119F928"/>
    <w:rsid w:val="312276E4"/>
    <w:rsid w:val="3128F0DC"/>
    <w:rsid w:val="312F7434"/>
    <w:rsid w:val="313BA0DA"/>
    <w:rsid w:val="31425F3D"/>
    <w:rsid w:val="314FCE1D"/>
    <w:rsid w:val="315DB261"/>
    <w:rsid w:val="3162536D"/>
    <w:rsid w:val="31657BE7"/>
    <w:rsid w:val="31754B62"/>
    <w:rsid w:val="317D4018"/>
    <w:rsid w:val="31813C9E"/>
    <w:rsid w:val="318519DE"/>
    <w:rsid w:val="318D76A6"/>
    <w:rsid w:val="319008EC"/>
    <w:rsid w:val="319140CB"/>
    <w:rsid w:val="3194A05B"/>
    <w:rsid w:val="31954605"/>
    <w:rsid w:val="3199170D"/>
    <w:rsid w:val="319F2D9E"/>
    <w:rsid w:val="31A73ABF"/>
    <w:rsid w:val="31AA5FA1"/>
    <w:rsid w:val="31AAFC4C"/>
    <w:rsid w:val="31ADC8B8"/>
    <w:rsid w:val="31BEEEB9"/>
    <w:rsid w:val="31C23449"/>
    <w:rsid w:val="31C8EF92"/>
    <w:rsid w:val="31CB1479"/>
    <w:rsid w:val="31CD8863"/>
    <w:rsid w:val="31D2B0CA"/>
    <w:rsid w:val="31D448D8"/>
    <w:rsid w:val="31DB596F"/>
    <w:rsid w:val="31DDDBA9"/>
    <w:rsid w:val="31DE8A07"/>
    <w:rsid w:val="31F9211F"/>
    <w:rsid w:val="31FD609E"/>
    <w:rsid w:val="32031E35"/>
    <w:rsid w:val="320667F9"/>
    <w:rsid w:val="32067125"/>
    <w:rsid w:val="320AD1D5"/>
    <w:rsid w:val="320E3BDE"/>
    <w:rsid w:val="320EFBE6"/>
    <w:rsid w:val="320EFC29"/>
    <w:rsid w:val="3215AF02"/>
    <w:rsid w:val="321953D8"/>
    <w:rsid w:val="321BFFDB"/>
    <w:rsid w:val="322210CA"/>
    <w:rsid w:val="32223456"/>
    <w:rsid w:val="322520E9"/>
    <w:rsid w:val="32290EB3"/>
    <w:rsid w:val="322A7BFF"/>
    <w:rsid w:val="32346F80"/>
    <w:rsid w:val="3237AE84"/>
    <w:rsid w:val="32386AC6"/>
    <w:rsid w:val="323892CC"/>
    <w:rsid w:val="3243A45C"/>
    <w:rsid w:val="324AD8AF"/>
    <w:rsid w:val="324B85B8"/>
    <w:rsid w:val="324E6F2F"/>
    <w:rsid w:val="325A36DC"/>
    <w:rsid w:val="325BE871"/>
    <w:rsid w:val="325C0DE6"/>
    <w:rsid w:val="3263F08C"/>
    <w:rsid w:val="326B6BB0"/>
    <w:rsid w:val="326B90A2"/>
    <w:rsid w:val="3279E4F6"/>
    <w:rsid w:val="327CAC58"/>
    <w:rsid w:val="327F4BE2"/>
    <w:rsid w:val="32806975"/>
    <w:rsid w:val="32811D68"/>
    <w:rsid w:val="328AE083"/>
    <w:rsid w:val="328C0941"/>
    <w:rsid w:val="32912E5D"/>
    <w:rsid w:val="3291E2AA"/>
    <w:rsid w:val="3292C27F"/>
    <w:rsid w:val="3298F80F"/>
    <w:rsid w:val="3299B60F"/>
    <w:rsid w:val="329F128E"/>
    <w:rsid w:val="32A333BA"/>
    <w:rsid w:val="32A554F8"/>
    <w:rsid w:val="32A59C76"/>
    <w:rsid w:val="32AF33AF"/>
    <w:rsid w:val="32B4AD3D"/>
    <w:rsid w:val="32BFA4C0"/>
    <w:rsid w:val="32C34859"/>
    <w:rsid w:val="32D37DA5"/>
    <w:rsid w:val="32E1A909"/>
    <w:rsid w:val="32E84520"/>
    <w:rsid w:val="32F1AABD"/>
    <w:rsid w:val="32F3290B"/>
    <w:rsid w:val="32F36224"/>
    <w:rsid w:val="32F57F9E"/>
    <w:rsid w:val="32F6F1FE"/>
    <w:rsid w:val="32F860E7"/>
    <w:rsid w:val="32FB4DD6"/>
    <w:rsid w:val="32FE40E9"/>
    <w:rsid w:val="32FF4702"/>
    <w:rsid w:val="33047944"/>
    <w:rsid w:val="33066F40"/>
    <w:rsid w:val="33074B46"/>
    <w:rsid w:val="3308E6E1"/>
    <w:rsid w:val="330B8637"/>
    <w:rsid w:val="330BF59B"/>
    <w:rsid w:val="331013B8"/>
    <w:rsid w:val="331A66F9"/>
    <w:rsid w:val="331AEE52"/>
    <w:rsid w:val="331DA6E3"/>
    <w:rsid w:val="3324CF2E"/>
    <w:rsid w:val="332D43D3"/>
    <w:rsid w:val="332DFEA5"/>
    <w:rsid w:val="3338EC36"/>
    <w:rsid w:val="333BF8CC"/>
    <w:rsid w:val="33451EA1"/>
    <w:rsid w:val="3347D1A8"/>
    <w:rsid w:val="335157D5"/>
    <w:rsid w:val="33522D22"/>
    <w:rsid w:val="33542184"/>
    <w:rsid w:val="3354E442"/>
    <w:rsid w:val="3357257B"/>
    <w:rsid w:val="335A1DFD"/>
    <w:rsid w:val="33713D60"/>
    <w:rsid w:val="3371D836"/>
    <w:rsid w:val="33759E8B"/>
    <w:rsid w:val="337825A2"/>
    <w:rsid w:val="337DDA9B"/>
    <w:rsid w:val="337FC0CB"/>
    <w:rsid w:val="33810BFE"/>
    <w:rsid w:val="3388D9C1"/>
    <w:rsid w:val="338BD4F5"/>
    <w:rsid w:val="33984682"/>
    <w:rsid w:val="339AEA70"/>
    <w:rsid w:val="339D05A0"/>
    <w:rsid w:val="339EA849"/>
    <w:rsid w:val="33B99348"/>
    <w:rsid w:val="33BD78CF"/>
    <w:rsid w:val="33C35950"/>
    <w:rsid w:val="33C624AE"/>
    <w:rsid w:val="33C6664A"/>
    <w:rsid w:val="33CB1824"/>
    <w:rsid w:val="33CCE973"/>
    <w:rsid w:val="33D0E533"/>
    <w:rsid w:val="33DCDEE0"/>
    <w:rsid w:val="33DF96E7"/>
    <w:rsid w:val="33E006CE"/>
    <w:rsid w:val="33E152A1"/>
    <w:rsid w:val="33E5F5BB"/>
    <w:rsid w:val="33E75619"/>
    <w:rsid w:val="33EABE1D"/>
    <w:rsid w:val="33F28A0F"/>
    <w:rsid w:val="33F64071"/>
    <w:rsid w:val="340915E2"/>
    <w:rsid w:val="340CAEE5"/>
    <w:rsid w:val="340F5E0F"/>
    <w:rsid w:val="342ABA16"/>
    <w:rsid w:val="342B84B0"/>
    <w:rsid w:val="3436EF80"/>
    <w:rsid w:val="343B1D21"/>
    <w:rsid w:val="3447B63B"/>
    <w:rsid w:val="344D9424"/>
    <w:rsid w:val="345ACAD7"/>
    <w:rsid w:val="345CD4C5"/>
    <w:rsid w:val="3460DC08"/>
    <w:rsid w:val="346A9DB5"/>
    <w:rsid w:val="346C7140"/>
    <w:rsid w:val="34707453"/>
    <w:rsid w:val="34763076"/>
    <w:rsid w:val="3478DE69"/>
    <w:rsid w:val="347E1461"/>
    <w:rsid w:val="3483E7AB"/>
    <w:rsid w:val="3487D9A8"/>
    <w:rsid w:val="348F39F4"/>
    <w:rsid w:val="3492B908"/>
    <w:rsid w:val="34933B4A"/>
    <w:rsid w:val="3495E036"/>
    <w:rsid w:val="3496533B"/>
    <w:rsid w:val="349DCF77"/>
    <w:rsid w:val="34A6EED0"/>
    <w:rsid w:val="34BE01BE"/>
    <w:rsid w:val="34BEE8A7"/>
    <w:rsid w:val="34C0D9CF"/>
    <w:rsid w:val="34C50548"/>
    <w:rsid w:val="34C6302A"/>
    <w:rsid w:val="34C7417A"/>
    <w:rsid w:val="34C79531"/>
    <w:rsid w:val="34CFA855"/>
    <w:rsid w:val="34D12D67"/>
    <w:rsid w:val="34D58EE6"/>
    <w:rsid w:val="34D5947F"/>
    <w:rsid w:val="34D68782"/>
    <w:rsid w:val="34D8839F"/>
    <w:rsid w:val="34DD608C"/>
    <w:rsid w:val="34E35635"/>
    <w:rsid w:val="34E9CA30"/>
    <w:rsid w:val="34E9EAF3"/>
    <w:rsid w:val="34EAC5E7"/>
    <w:rsid w:val="34F39D07"/>
    <w:rsid w:val="34F8C68A"/>
    <w:rsid w:val="34F9F386"/>
    <w:rsid w:val="34FC1BFE"/>
    <w:rsid w:val="34FEE1B2"/>
    <w:rsid w:val="350205BF"/>
    <w:rsid w:val="3502E93A"/>
    <w:rsid w:val="3508CB4A"/>
    <w:rsid w:val="351035B9"/>
    <w:rsid w:val="351EC53F"/>
    <w:rsid w:val="3524DB5B"/>
    <w:rsid w:val="3527AF07"/>
    <w:rsid w:val="352C32C4"/>
    <w:rsid w:val="352F45DA"/>
    <w:rsid w:val="3533E9C0"/>
    <w:rsid w:val="3534030D"/>
    <w:rsid w:val="353C1CA3"/>
    <w:rsid w:val="35439FAF"/>
    <w:rsid w:val="35514479"/>
    <w:rsid w:val="355836BC"/>
    <w:rsid w:val="3559D518"/>
    <w:rsid w:val="3565EF85"/>
    <w:rsid w:val="3566A4B8"/>
    <w:rsid w:val="35670048"/>
    <w:rsid w:val="356AB2D5"/>
    <w:rsid w:val="356CF1F2"/>
    <w:rsid w:val="35728F9C"/>
    <w:rsid w:val="35745693"/>
    <w:rsid w:val="3578AF41"/>
    <w:rsid w:val="357BB6BA"/>
    <w:rsid w:val="35812CA2"/>
    <w:rsid w:val="358ABEF9"/>
    <w:rsid w:val="35906160"/>
    <w:rsid w:val="3597043A"/>
    <w:rsid w:val="3597B8C9"/>
    <w:rsid w:val="359AF707"/>
    <w:rsid w:val="359AFD32"/>
    <w:rsid w:val="359F2000"/>
    <w:rsid w:val="35A51ADB"/>
    <w:rsid w:val="35A5623D"/>
    <w:rsid w:val="35A6E639"/>
    <w:rsid w:val="35BD38D7"/>
    <w:rsid w:val="35C4DE8F"/>
    <w:rsid w:val="35DC2532"/>
    <w:rsid w:val="360A7A59"/>
    <w:rsid w:val="361B86B6"/>
    <w:rsid w:val="3625D20F"/>
    <w:rsid w:val="3630AFD6"/>
    <w:rsid w:val="3632533B"/>
    <w:rsid w:val="36384EAD"/>
    <w:rsid w:val="3642F0E4"/>
    <w:rsid w:val="36448DFF"/>
    <w:rsid w:val="36449CE3"/>
    <w:rsid w:val="3646D125"/>
    <w:rsid w:val="3649DF43"/>
    <w:rsid w:val="364BC2EC"/>
    <w:rsid w:val="364CF251"/>
    <w:rsid w:val="3657C390"/>
    <w:rsid w:val="36598EBE"/>
    <w:rsid w:val="365C6597"/>
    <w:rsid w:val="365D1C07"/>
    <w:rsid w:val="36651A5D"/>
    <w:rsid w:val="3667BC71"/>
    <w:rsid w:val="366D5C2D"/>
    <w:rsid w:val="36729EC1"/>
    <w:rsid w:val="367C507E"/>
    <w:rsid w:val="367D4C81"/>
    <w:rsid w:val="3687C13D"/>
    <w:rsid w:val="36880A1A"/>
    <w:rsid w:val="368B0895"/>
    <w:rsid w:val="368E46E4"/>
    <w:rsid w:val="36949AB9"/>
    <w:rsid w:val="3698558C"/>
    <w:rsid w:val="369D3D4B"/>
    <w:rsid w:val="36A1EA76"/>
    <w:rsid w:val="36A4C667"/>
    <w:rsid w:val="36AB8F1E"/>
    <w:rsid w:val="36AD3F4D"/>
    <w:rsid w:val="36BF9866"/>
    <w:rsid w:val="36C3CDD8"/>
    <w:rsid w:val="36CAA0A7"/>
    <w:rsid w:val="36CE27ED"/>
    <w:rsid w:val="36CFF50E"/>
    <w:rsid w:val="36D53ACD"/>
    <w:rsid w:val="36D56661"/>
    <w:rsid w:val="36D7390C"/>
    <w:rsid w:val="36D845D8"/>
    <w:rsid w:val="36D8C59E"/>
    <w:rsid w:val="36DE33ED"/>
    <w:rsid w:val="36E1EB39"/>
    <w:rsid w:val="36E576CB"/>
    <w:rsid w:val="36EBA9C0"/>
    <w:rsid w:val="36EFD358"/>
    <w:rsid w:val="36F52B1F"/>
    <w:rsid w:val="36F64DD2"/>
    <w:rsid w:val="36F6D39A"/>
    <w:rsid w:val="36FCA2CA"/>
    <w:rsid w:val="36FFC1D2"/>
    <w:rsid w:val="3700FDDB"/>
    <w:rsid w:val="37039879"/>
    <w:rsid w:val="37072434"/>
    <w:rsid w:val="3713C3F4"/>
    <w:rsid w:val="371650A8"/>
    <w:rsid w:val="37186DAC"/>
    <w:rsid w:val="3718F0E2"/>
    <w:rsid w:val="37196C32"/>
    <w:rsid w:val="371A6185"/>
    <w:rsid w:val="371CCB57"/>
    <w:rsid w:val="371FFADC"/>
    <w:rsid w:val="372BBF02"/>
    <w:rsid w:val="372F72EF"/>
    <w:rsid w:val="3733BDC7"/>
    <w:rsid w:val="373D11E4"/>
    <w:rsid w:val="37453DBE"/>
    <w:rsid w:val="374FC7D7"/>
    <w:rsid w:val="375D156A"/>
    <w:rsid w:val="37606A56"/>
    <w:rsid w:val="3760C502"/>
    <w:rsid w:val="376869A2"/>
    <w:rsid w:val="37693FE9"/>
    <w:rsid w:val="37708F79"/>
    <w:rsid w:val="37737800"/>
    <w:rsid w:val="3775DE32"/>
    <w:rsid w:val="3776630E"/>
    <w:rsid w:val="37821237"/>
    <w:rsid w:val="378A9393"/>
    <w:rsid w:val="378E2EE1"/>
    <w:rsid w:val="378EB38F"/>
    <w:rsid w:val="37995A84"/>
    <w:rsid w:val="37A17EAF"/>
    <w:rsid w:val="37B33090"/>
    <w:rsid w:val="37B621E7"/>
    <w:rsid w:val="37BB1230"/>
    <w:rsid w:val="37C952FA"/>
    <w:rsid w:val="37CF1C16"/>
    <w:rsid w:val="37D0B968"/>
    <w:rsid w:val="37D11C8E"/>
    <w:rsid w:val="37D47D26"/>
    <w:rsid w:val="37D5C33A"/>
    <w:rsid w:val="37DB7071"/>
    <w:rsid w:val="37E672E7"/>
    <w:rsid w:val="37E673E0"/>
    <w:rsid w:val="37F04975"/>
    <w:rsid w:val="37F11806"/>
    <w:rsid w:val="37F5C157"/>
    <w:rsid w:val="37FA4FA1"/>
    <w:rsid w:val="37FC703D"/>
    <w:rsid w:val="37FEEDEA"/>
    <w:rsid w:val="38000C2E"/>
    <w:rsid w:val="380A1C04"/>
    <w:rsid w:val="38108064"/>
    <w:rsid w:val="3812B88E"/>
    <w:rsid w:val="38176D55"/>
    <w:rsid w:val="38188724"/>
    <w:rsid w:val="381E81E8"/>
    <w:rsid w:val="3821C83D"/>
    <w:rsid w:val="38223836"/>
    <w:rsid w:val="382FE6A3"/>
    <w:rsid w:val="38318823"/>
    <w:rsid w:val="383E1A8B"/>
    <w:rsid w:val="38420001"/>
    <w:rsid w:val="384C4033"/>
    <w:rsid w:val="384DDDE8"/>
    <w:rsid w:val="384E9D79"/>
    <w:rsid w:val="385246AD"/>
    <w:rsid w:val="385260DF"/>
    <w:rsid w:val="38580130"/>
    <w:rsid w:val="3867327D"/>
    <w:rsid w:val="3868A75A"/>
    <w:rsid w:val="386BAC77"/>
    <w:rsid w:val="3870807C"/>
    <w:rsid w:val="387329E6"/>
    <w:rsid w:val="38739155"/>
    <w:rsid w:val="3875FF3F"/>
    <w:rsid w:val="387678A2"/>
    <w:rsid w:val="387AE4A9"/>
    <w:rsid w:val="387AF503"/>
    <w:rsid w:val="3888A72E"/>
    <w:rsid w:val="388D2568"/>
    <w:rsid w:val="3894BE6D"/>
    <w:rsid w:val="38955FF8"/>
    <w:rsid w:val="389D130C"/>
    <w:rsid w:val="389F0EA3"/>
    <w:rsid w:val="38A48D9E"/>
    <w:rsid w:val="38A55A28"/>
    <w:rsid w:val="38A6DC00"/>
    <w:rsid w:val="38AAB3AA"/>
    <w:rsid w:val="38B5A17A"/>
    <w:rsid w:val="38BBFCBB"/>
    <w:rsid w:val="38BCE134"/>
    <w:rsid w:val="38C2C6ED"/>
    <w:rsid w:val="38C3FA02"/>
    <w:rsid w:val="38C58E25"/>
    <w:rsid w:val="38C6B8A7"/>
    <w:rsid w:val="38C9430A"/>
    <w:rsid w:val="38C9DA2A"/>
    <w:rsid w:val="38D7846C"/>
    <w:rsid w:val="38DAB22E"/>
    <w:rsid w:val="38DCBB9D"/>
    <w:rsid w:val="38DE33A0"/>
    <w:rsid w:val="38E22C8B"/>
    <w:rsid w:val="38E47138"/>
    <w:rsid w:val="38ED798C"/>
    <w:rsid w:val="38EE995E"/>
    <w:rsid w:val="38EEF896"/>
    <w:rsid w:val="38EF5140"/>
    <w:rsid w:val="38F087ED"/>
    <w:rsid w:val="38FC9563"/>
    <w:rsid w:val="38FE3DFD"/>
    <w:rsid w:val="38FEFAC6"/>
    <w:rsid w:val="3901F3FA"/>
    <w:rsid w:val="390641A6"/>
    <w:rsid w:val="39070B2D"/>
    <w:rsid w:val="390B68E4"/>
    <w:rsid w:val="390CA1E3"/>
    <w:rsid w:val="390ED6AE"/>
    <w:rsid w:val="3927E94F"/>
    <w:rsid w:val="392DA886"/>
    <w:rsid w:val="392DC581"/>
    <w:rsid w:val="392F089C"/>
    <w:rsid w:val="393045E8"/>
    <w:rsid w:val="39354881"/>
    <w:rsid w:val="3935FB3F"/>
    <w:rsid w:val="393745A8"/>
    <w:rsid w:val="3939DE9A"/>
    <w:rsid w:val="3939F737"/>
    <w:rsid w:val="393BCBCB"/>
    <w:rsid w:val="393C2CC3"/>
    <w:rsid w:val="3948660D"/>
    <w:rsid w:val="394E6B59"/>
    <w:rsid w:val="394E9149"/>
    <w:rsid w:val="3951B5C0"/>
    <w:rsid w:val="395218E9"/>
    <w:rsid w:val="39542914"/>
    <w:rsid w:val="395689F4"/>
    <w:rsid w:val="395A072C"/>
    <w:rsid w:val="395FE44E"/>
    <w:rsid w:val="3974334B"/>
    <w:rsid w:val="3978C08C"/>
    <w:rsid w:val="397EA0A6"/>
    <w:rsid w:val="39887536"/>
    <w:rsid w:val="399FB240"/>
    <w:rsid w:val="39A32EC1"/>
    <w:rsid w:val="39BB7A31"/>
    <w:rsid w:val="39BBD38A"/>
    <w:rsid w:val="39CA22F4"/>
    <w:rsid w:val="39D02BA7"/>
    <w:rsid w:val="39D65212"/>
    <w:rsid w:val="39D74BE9"/>
    <w:rsid w:val="39D8D0AC"/>
    <w:rsid w:val="39DB6BE5"/>
    <w:rsid w:val="39E09310"/>
    <w:rsid w:val="39E1152E"/>
    <w:rsid w:val="39E36EE1"/>
    <w:rsid w:val="39E765CD"/>
    <w:rsid w:val="39EA75FF"/>
    <w:rsid w:val="39EC5D69"/>
    <w:rsid w:val="39F39FEB"/>
    <w:rsid w:val="39F75F47"/>
    <w:rsid w:val="39F84D52"/>
    <w:rsid w:val="39F984C1"/>
    <w:rsid w:val="3A00A2C8"/>
    <w:rsid w:val="3A04601F"/>
    <w:rsid w:val="3A09B1E6"/>
    <w:rsid w:val="3A0E26FF"/>
    <w:rsid w:val="3A0ED25E"/>
    <w:rsid w:val="3A1019A8"/>
    <w:rsid w:val="3A12D835"/>
    <w:rsid w:val="3A13282C"/>
    <w:rsid w:val="3A1330A9"/>
    <w:rsid w:val="3A1A0E0E"/>
    <w:rsid w:val="3A208E5C"/>
    <w:rsid w:val="3A24CA78"/>
    <w:rsid w:val="3A2BDACF"/>
    <w:rsid w:val="3A304617"/>
    <w:rsid w:val="3A331DB1"/>
    <w:rsid w:val="3A3992B9"/>
    <w:rsid w:val="3A436170"/>
    <w:rsid w:val="3A4C8028"/>
    <w:rsid w:val="3A4DF358"/>
    <w:rsid w:val="3A5C42C3"/>
    <w:rsid w:val="3A5E1C35"/>
    <w:rsid w:val="3A6308FE"/>
    <w:rsid w:val="3A63D283"/>
    <w:rsid w:val="3A6ABFDE"/>
    <w:rsid w:val="3A739B68"/>
    <w:rsid w:val="3A76F2E9"/>
    <w:rsid w:val="3A7B5D96"/>
    <w:rsid w:val="3A7D9970"/>
    <w:rsid w:val="3A8AC8F7"/>
    <w:rsid w:val="3A934530"/>
    <w:rsid w:val="3A978DF3"/>
    <w:rsid w:val="3A9C1DA4"/>
    <w:rsid w:val="3AA2C0BC"/>
    <w:rsid w:val="3AAE248B"/>
    <w:rsid w:val="3AAF7FD1"/>
    <w:rsid w:val="3AB4C3C1"/>
    <w:rsid w:val="3AC58C02"/>
    <w:rsid w:val="3ACEBCC1"/>
    <w:rsid w:val="3AD76C72"/>
    <w:rsid w:val="3ADEF5C8"/>
    <w:rsid w:val="3AE85002"/>
    <w:rsid w:val="3AEAD9F8"/>
    <w:rsid w:val="3AEDD9BC"/>
    <w:rsid w:val="3AEF3F30"/>
    <w:rsid w:val="3AF0BE4F"/>
    <w:rsid w:val="3AF14168"/>
    <w:rsid w:val="3AF4107F"/>
    <w:rsid w:val="3AFC8898"/>
    <w:rsid w:val="3AFE2FD2"/>
    <w:rsid w:val="3B053BFB"/>
    <w:rsid w:val="3B06659F"/>
    <w:rsid w:val="3B0A0069"/>
    <w:rsid w:val="3B0A979D"/>
    <w:rsid w:val="3B145328"/>
    <w:rsid w:val="3B1A12B7"/>
    <w:rsid w:val="3B1AD9D6"/>
    <w:rsid w:val="3B267E33"/>
    <w:rsid w:val="3B2BA2F7"/>
    <w:rsid w:val="3B2C0718"/>
    <w:rsid w:val="3B3254F1"/>
    <w:rsid w:val="3B356637"/>
    <w:rsid w:val="3B381B3C"/>
    <w:rsid w:val="3B38CC20"/>
    <w:rsid w:val="3B3FC5D2"/>
    <w:rsid w:val="3B3FF15C"/>
    <w:rsid w:val="3B462180"/>
    <w:rsid w:val="3B46CDEE"/>
    <w:rsid w:val="3B477A43"/>
    <w:rsid w:val="3B5210ED"/>
    <w:rsid w:val="3B56492D"/>
    <w:rsid w:val="3B5A9913"/>
    <w:rsid w:val="3B62855B"/>
    <w:rsid w:val="3B6A706A"/>
    <w:rsid w:val="3B6B1B6C"/>
    <w:rsid w:val="3B6EE28C"/>
    <w:rsid w:val="3B6FB572"/>
    <w:rsid w:val="3B740350"/>
    <w:rsid w:val="3B80B070"/>
    <w:rsid w:val="3B877A7B"/>
    <w:rsid w:val="3B89CAAA"/>
    <w:rsid w:val="3B91CBED"/>
    <w:rsid w:val="3B95399A"/>
    <w:rsid w:val="3B9C555E"/>
    <w:rsid w:val="3B9DBD9D"/>
    <w:rsid w:val="3B9E5ACF"/>
    <w:rsid w:val="3BA0A4CC"/>
    <w:rsid w:val="3BA16A03"/>
    <w:rsid w:val="3BA58006"/>
    <w:rsid w:val="3BA6ACCD"/>
    <w:rsid w:val="3BA8DFAF"/>
    <w:rsid w:val="3BACFD52"/>
    <w:rsid w:val="3BB15DEF"/>
    <w:rsid w:val="3BB1A510"/>
    <w:rsid w:val="3BB37E73"/>
    <w:rsid w:val="3BB6C19B"/>
    <w:rsid w:val="3BBDB154"/>
    <w:rsid w:val="3BC8F651"/>
    <w:rsid w:val="3BD4FBC0"/>
    <w:rsid w:val="3BD601C2"/>
    <w:rsid w:val="3BDE58CA"/>
    <w:rsid w:val="3BE91948"/>
    <w:rsid w:val="3BE9AEF8"/>
    <w:rsid w:val="3BEC02FF"/>
    <w:rsid w:val="3BF04701"/>
    <w:rsid w:val="3BF2E373"/>
    <w:rsid w:val="3BFB37DB"/>
    <w:rsid w:val="3C04E3AF"/>
    <w:rsid w:val="3C154A7A"/>
    <w:rsid w:val="3C18663F"/>
    <w:rsid w:val="3C1C1A60"/>
    <w:rsid w:val="3C1FBF17"/>
    <w:rsid w:val="3C20C73C"/>
    <w:rsid w:val="3C25E53D"/>
    <w:rsid w:val="3C2A0D5F"/>
    <w:rsid w:val="3C2E3F9E"/>
    <w:rsid w:val="3C307F1C"/>
    <w:rsid w:val="3C3534D1"/>
    <w:rsid w:val="3C36FA6B"/>
    <w:rsid w:val="3C3BF8EE"/>
    <w:rsid w:val="3C3C2A21"/>
    <w:rsid w:val="3C4309A6"/>
    <w:rsid w:val="3C5745C2"/>
    <w:rsid w:val="3C5BACF3"/>
    <w:rsid w:val="3C66474D"/>
    <w:rsid w:val="3C68BEC0"/>
    <w:rsid w:val="3C6A6762"/>
    <w:rsid w:val="3C7446D4"/>
    <w:rsid w:val="3C7B8638"/>
    <w:rsid w:val="3C82A84F"/>
    <w:rsid w:val="3C83D976"/>
    <w:rsid w:val="3C88680D"/>
    <w:rsid w:val="3C8F4B02"/>
    <w:rsid w:val="3C9FF6DE"/>
    <w:rsid w:val="3CA2182F"/>
    <w:rsid w:val="3CA39CC3"/>
    <w:rsid w:val="3CA4F561"/>
    <w:rsid w:val="3CA5CFDB"/>
    <w:rsid w:val="3CA6533A"/>
    <w:rsid w:val="3CAF9136"/>
    <w:rsid w:val="3CB01E96"/>
    <w:rsid w:val="3CB037B1"/>
    <w:rsid w:val="3CB379A4"/>
    <w:rsid w:val="3CB9C110"/>
    <w:rsid w:val="3CBAC047"/>
    <w:rsid w:val="3CC00CED"/>
    <w:rsid w:val="3CC323CE"/>
    <w:rsid w:val="3CC593E2"/>
    <w:rsid w:val="3CC59AF5"/>
    <w:rsid w:val="3CCF3E5A"/>
    <w:rsid w:val="3CD3366F"/>
    <w:rsid w:val="3CD9803E"/>
    <w:rsid w:val="3CE43119"/>
    <w:rsid w:val="3CE45622"/>
    <w:rsid w:val="3CE5FAD1"/>
    <w:rsid w:val="3CE6249B"/>
    <w:rsid w:val="3CE657F0"/>
    <w:rsid w:val="3CEB6F68"/>
    <w:rsid w:val="3CEFFCEC"/>
    <w:rsid w:val="3CF93072"/>
    <w:rsid w:val="3CFA6A3D"/>
    <w:rsid w:val="3CFAB2DD"/>
    <w:rsid w:val="3CFBD7C1"/>
    <w:rsid w:val="3D06D0E6"/>
    <w:rsid w:val="3D0761FF"/>
    <w:rsid w:val="3D10C8FE"/>
    <w:rsid w:val="3D121190"/>
    <w:rsid w:val="3D166101"/>
    <w:rsid w:val="3D1BC9A5"/>
    <w:rsid w:val="3D1C8E18"/>
    <w:rsid w:val="3D21E2E0"/>
    <w:rsid w:val="3D293528"/>
    <w:rsid w:val="3D2A35AB"/>
    <w:rsid w:val="3D30C1D1"/>
    <w:rsid w:val="3D32FB76"/>
    <w:rsid w:val="3D34B64E"/>
    <w:rsid w:val="3D35070C"/>
    <w:rsid w:val="3D35DB15"/>
    <w:rsid w:val="3D36F081"/>
    <w:rsid w:val="3D376111"/>
    <w:rsid w:val="3D393EDC"/>
    <w:rsid w:val="3D397158"/>
    <w:rsid w:val="3D3F9684"/>
    <w:rsid w:val="3D42FBB8"/>
    <w:rsid w:val="3D46A8EE"/>
    <w:rsid w:val="3D4862B6"/>
    <w:rsid w:val="3D4BB2B9"/>
    <w:rsid w:val="3D4DA9E9"/>
    <w:rsid w:val="3D4F19B1"/>
    <w:rsid w:val="3D518643"/>
    <w:rsid w:val="3D560040"/>
    <w:rsid w:val="3D56AF8F"/>
    <w:rsid w:val="3D5EF0CD"/>
    <w:rsid w:val="3D719701"/>
    <w:rsid w:val="3D7685EA"/>
    <w:rsid w:val="3D895CD2"/>
    <w:rsid w:val="3D943323"/>
    <w:rsid w:val="3D9807DF"/>
    <w:rsid w:val="3D9931CB"/>
    <w:rsid w:val="3D9E59F9"/>
    <w:rsid w:val="3DA5E459"/>
    <w:rsid w:val="3DA61770"/>
    <w:rsid w:val="3DA8C395"/>
    <w:rsid w:val="3DAB02FF"/>
    <w:rsid w:val="3DB02CC0"/>
    <w:rsid w:val="3DB6954D"/>
    <w:rsid w:val="3DCB15F5"/>
    <w:rsid w:val="3DD1C959"/>
    <w:rsid w:val="3DD69E05"/>
    <w:rsid w:val="3DD6CD91"/>
    <w:rsid w:val="3DD8157F"/>
    <w:rsid w:val="3DDCCCB0"/>
    <w:rsid w:val="3DEC685D"/>
    <w:rsid w:val="3DF00C08"/>
    <w:rsid w:val="3DF3B5A9"/>
    <w:rsid w:val="3DFDACEF"/>
    <w:rsid w:val="3E01805C"/>
    <w:rsid w:val="3E04B7BE"/>
    <w:rsid w:val="3E068B6A"/>
    <w:rsid w:val="3E0AEC99"/>
    <w:rsid w:val="3E0FD61A"/>
    <w:rsid w:val="3E13EC65"/>
    <w:rsid w:val="3E1B7A26"/>
    <w:rsid w:val="3E326080"/>
    <w:rsid w:val="3E327378"/>
    <w:rsid w:val="3E34E5BC"/>
    <w:rsid w:val="3E355D3B"/>
    <w:rsid w:val="3E389C5C"/>
    <w:rsid w:val="3E3D053B"/>
    <w:rsid w:val="3E4D68BF"/>
    <w:rsid w:val="3E52DC0A"/>
    <w:rsid w:val="3E53DA9E"/>
    <w:rsid w:val="3E549B2C"/>
    <w:rsid w:val="3E54CA84"/>
    <w:rsid w:val="3E554391"/>
    <w:rsid w:val="3E58F2BB"/>
    <w:rsid w:val="3E59D7D1"/>
    <w:rsid w:val="3E6025ED"/>
    <w:rsid w:val="3E63A7DA"/>
    <w:rsid w:val="3E6AACF8"/>
    <w:rsid w:val="3E6D582D"/>
    <w:rsid w:val="3E726DDA"/>
    <w:rsid w:val="3E732363"/>
    <w:rsid w:val="3E74AD9A"/>
    <w:rsid w:val="3E8006D1"/>
    <w:rsid w:val="3E8D3B80"/>
    <w:rsid w:val="3E902E21"/>
    <w:rsid w:val="3E9500D3"/>
    <w:rsid w:val="3E959378"/>
    <w:rsid w:val="3E978F0D"/>
    <w:rsid w:val="3EA186C3"/>
    <w:rsid w:val="3EB3B1FF"/>
    <w:rsid w:val="3EB60680"/>
    <w:rsid w:val="3EB6B764"/>
    <w:rsid w:val="3EC83A22"/>
    <w:rsid w:val="3ED0EBEC"/>
    <w:rsid w:val="3EDEC03C"/>
    <w:rsid w:val="3EE003B0"/>
    <w:rsid w:val="3EE14DCA"/>
    <w:rsid w:val="3EEB0AD5"/>
    <w:rsid w:val="3EF0718F"/>
    <w:rsid w:val="3EF1A1E4"/>
    <w:rsid w:val="3EF4E070"/>
    <w:rsid w:val="3EF73C68"/>
    <w:rsid w:val="3EFA44D8"/>
    <w:rsid w:val="3F0AEC80"/>
    <w:rsid w:val="3F0B9721"/>
    <w:rsid w:val="3F0D0018"/>
    <w:rsid w:val="3F107B54"/>
    <w:rsid w:val="3F10EC8D"/>
    <w:rsid w:val="3F177F36"/>
    <w:rsid w:val="3F209CFF"/>
    <w:rsid w:val="3F2606AB"/>
    <w:rsid w:val="3F294D69"/>
    <w:rsid w:val="3F2B36B5"/>
    <w:rsid w:val="3F2F0A27"/>
    <w:rsid w:val="3F2FCB32"/>
    <w:rsid w:val="3F31CE94"/>
    <w:rsid w:val="3F31FF17"/>
    <w:rsid w:val="3F330566"/>
    <w:rsid w:val="3F3423D6"/>
    <w:rsid w:val="3F3633EA"/>
    <w:rsid w:val="3F39676A"/>
    <w:rsid w:val="3F3D572E"/>
    <w:rsid w:val="3F3F3FA1"/>
    <w:rsid w:val="3F3F66AC"/>
    <w:rsid w:val="3F4345C9"/>
    <w:rsid w:val="3F4490CC"/>
    <w:rsid w:val="3F453BE6"/>
    <w:rsid w:val="3F4BFD21"/>
    <w:rsid w:val="3F524FBF"/>
    <w:rsid w:val="3F53B60F"/>
    <w:rsid w:val="3F567C82"/>
    <w:rsid w:val="3F58BFA9"/>
    <w:rsid w:val="3F5DF9E6"/>
    <w:rsid w:val="3F5E3A1A"/>
    <w:rsid w:val="3F601FEF"/>
    <w:rsid w:val="3F62AB49"/>
    <w:rsid w:val="3F694A05"/>
    <w:rsid w:val="3F6DB956"/>
    <w:rsid w:val="3F70863D"/>
    <w:rsid w:val="3F71EE2B"/>
    <w:rsid w:val="3F73D9F9"/>
    <w:rsid w:val="3F771C32"/>
    <w:rsid w:val="3F7C0E80"/>
    <w:rsid w:val="3F820799"/>
    <w:rsid w:val="3F85A59A"/>
    <w:rsid w:val="3F8EBDB2"/>
    <w:rsid w:val="3F9BF6A1"/>
    <w:rsid w:val="3FA02024"/>
    <w:rsid w:val="3FB4CFAD"/>
    <w:rsid w:val="3FB849FA"/>
    <w:rsid w:val="3FCBBCA9"/>
    <w:rsid w:val="3FCD2E17"/>
    <w:rsid w:val="3FD0FA6D"/>
    <w:rsid w:val="3FD2FDE1"/>
    <w:rsid w:val="3FDB35BE"/>
    <w:rsid w:val="3FE08E67"/>
    <w:rsid w:val="3FE1A6C9"/>
    <w:rsid w:val="3FE9C35F"/>
    <w:rsid w:val="3FECC10F"/>
    <w:rsid w:val="3FEF59FF"/>
    <w:rsid w:val="3FF035DB"/>
    <w:rsid w:val="3FFAC490"/>
    <w:rsid w:val="3FFB5145"/>
    <w:rsid w:val="3FFEF275"/>
    <w:rsid w:val="40020B02"/>
    <w:rsid w:val="4007F9E9"/>
    <w:rsid w:val="40089B9A"/>
    <w:rsid w:val="400F430E"/>
    <w:rsid w:val="4015E869"/>
    <w:rsid w:val="402356D2"/>
    <w:rsid w:val="4024E1C3"/>
    <w:rsid w:val="4024F58D"/>
    <w:rsid w:val="4031B812"/>
    <w:rsid w:val="4032EBE8"/>
    <w:rsid w:val="4036A2D2"/>
    <w:rsid w:val="4038A732"/>
    <w:rsid w:val="40390527"/>
    <w:rsid w:val="40422838"/>
    <w:rsid w:val="4056116D"/>
    <w:rsid w:val="4059573F"/>
    <w:rsid w:val="4065136E"/>
    <w:rsid w:val="40667554"/>
    <w:rsid w:val="40683E40"/>
    <w:rsid w:val="4089043D"/>
    <w:rsid w:val="408C41F0"/>
    <w:rsid w:val="409269C1"/>
    <w:rsid w:val="40932EDB"/>
    <w:rsid w:val="409F5D76"/>
    <w:rsid w:val="40A40E9A"/>
    <w:rsid w:val="40A948C1"/>
    <w:rsid w:val="40B5ED6F"/>
    <w:rsid w:val="40BD05FB"/>
    <w:rsid w:val="40C475A2"/>
    <w:rsid w:val="40CCD074"/>
    <w:rsid w:val="40DB4DC6"/>
    <w:rsid w:val="40DD81C0"/>
    <w:rsid w:val="40E11F4B"/>
    <w:rsid w:val="40E16883"/>
    <w:rsid w:val="40E7CD82"/>
    <w:rsid w:val="40ED28FD"/>
    <w:rsid w:val="40EF8670"/>
    <w:rsid w:val="40F033BA"/>
    <w:rsid w:val="40F10AE0"/>
    <w:rsid w:val="40F6AAFC"/>
    <w:rsid w:val="40F818F2"/>
    <w:rsid w:val="40FF7D54"/>
    <w:rsid w:val="4104CD33"/>
    <w:rsid w:val="412E4BFD"/>
    <w:rsid w:val="4134A848"/>
    <w:rsid w:val="413E0382"/>
    <w:rsid w:val="413E1D16"/>
    <w:rsid w:val="4140348E"/>
    <w:rsid w:val="4141B5F2"/>
    <w:rsid w:val="41493A5E"/>
    <w:rsid w:val="414E000D"/>
    <w:rsid w:val="414E70F4"/>
    <w:rsid w:val="4155FD10"/>
    <w:rsid w:val="41588E68"/>
    <w:rsid w:val="4161EE06"/>
    <w:rsid w:val="41621D61"/>
    <w:rsid w:val="41644B2D"/>
    <w:rsid w:val="4167DD5A"/>
    <w:rsid w:val="416A979D"/>
    <w:rsid w:val="416F8243"/>
    <w:rsid w:val="41759C13"/>
    <w:rsid w:val="4176F34E"/>
    <w:rsid w:val="41788CCF"/>
    <w:rsid w:val="4187F2DC"/>
    <w:rsid w:val="418EE2F0"/>
    <w:rsid w:val="418F024A"/>
    <w:rsid w:val="4194C5E2"/>
    <w:rsid w:val="41978DC2"/>
    <w:rsid w:val="41A4121B"/>
    <w:rsid w:val="41AA69E5"/>
    <w:rsid w:val="41AA876F"/>
    <w:rsid w:val="41ACDF5D"/>
    <w:rsid w:val="41B40ACA"/>
    <w:rsid w:val="41B5F0B6"/>
    <w:rsid w:val="41B7DB98"/>
    <w:rsid w:val="41BABCCA"/>
    <w:rsid w:val="41C5B546"/>
    <w:rsid w:val="41C996F3"/>
    <w:rsid w:val="41CD24BA"/>
    <w:rsid w:val="41CF133A"/>
    <w:rsid w:val="41D2BCF6"/>
    <w:rsid w:val="41D7C06E"/>
    <w:rsid w:val="41E6C3EE"/>
    <w:rsid w:val="41E79739"/>
    <w:rsid w:val="41EF1850"/>
    <w:rsid w:val="41F4ABAE"/>
    <w:rsid w:val="41F5A159"/>
    <w:rsid w:val="41F60226"/>
    <w:rsid w:val="41F8BF16"/>
    <w:rsid w:val="41FF6C70"/>
    <w:rsid w:val="4200E3CF"/>
    <w:rsid w:val="420AEE37"/>
    <w:rsid w:val="420AFC8C"/>
    <w:rsid w:val="420CFF21"/>
    <w:rsid w:val="4217A8F5"/>
    <w:rsid w:val="4224F766"/>
    <w:rsid w:val="422AA910"/>
    <w:rsid w:val="42303FDC"/>
    <w:rsid w:val="42376699"/>
    <w:rsid w:val="42385919"/>
    <w:rsid w:val="42391C02"/>
    <w:rsid w:val="42393337"/>
    <w:rsid w:val="4239B402"/>
    <w:rsid w:val="423BF603"/>
    <w:rsid w:val="423CFF4D"/>
    <w:rsid w:val="424038F1"/>
    <w:rsid w:val="4249FECA"/>
    <w:rsid w:val="424B8760"/>
    <w:rsid w:val="42533A03"/>
    <w:rsid w:val="4254A4DF"/>
    <w:rsid w:val="4257A9B2"/>
    <w:rsid w:val="4258AECB"/>
    <w:rsid w:val="426139C9"/>
    <w:rsid w:val="4261C21F"/>
    <w:rsid w:val="42655594"/>
    <w:rsid w:val="4268671D"/>
    <w:rsid w:val="42696751"/>
    <w:rsid w:val="426F743B"/>
    <w:rsid w:val="427F5E7E"/>
    <w:rsid w:val="4289D4F0"/>
    <w:rsid w:val="4293A510"/>
    <w:rsid w:val="429FF63F"/>
    <w:rsid w:val="42AB6EB8"/>
    <w:rsid w:val="42B25C40"/>
    <w:rsid w:val="42C0F455"/>
    <w:rsid w:val="42C1A2F2"/>
    <w:rsid w:val="42D8076D"/>
    <w:rsid w:val="42D83F20"/>
    <w:rsid w:val="42DFFDDC"/>
    <w:rsid w:val="42E1D146"/>
    <w:rsid w:val="42EFBAB7"/>
    <w:rsid w:val="42F23218"/>
    <w:rsid w:val="42F82D2E"/>
    <w:rsid w:val="42FDE845"/>
    <w:rsid w:val="43049784"/>
    <w:rsid w:val="4308D811"/>
    <w:rsid w:val="43109AE4"/>
    <w:rsid w:val="431B2381"/>
    <w:rsid w:val="431C203F"/>
    <w:rsid w:val="431C852D"/>
    <w:rsid w:val="431FBD4D"/>
    <w:rsid w:val="43204B19"/>
    <w:rsid w:val="432195FF"/>
    <w:rsid w:val="4324279C"/>
    <w:rsid w:val="4327406B"/>
    <w:rsid w:val="43336766"/>
    <w:rsid w:val="433FECC0"/>
    <w:rsid w:val="4341913A"/>
    <w:rsid w:val="434208D3"/>
    <w:rsid w:val="43455F37"/>
    <w:rsid w:val="434A352F"/>
    <w:rsid w:val="434CA60E"/>
    <w:rsid w:val="435C20C9"/>
    <w:rsid w:val="435E7A96"/>
    <w:rsid w:val="436AF6C8"/>
    <w:rsid w:val="4370E9C9"/>
    <w:rsid w:val="437232D7"/>
    <w:rsid w:val="437273C7"/>
    <w:rsid w:val="437CC7A1"/>
    <w:rsid w:val="438107DA"/>
    <w:rsid w:val="4382CDAA"/>
    <w:rsid w:val="4384F927"/>
    <w:rsid w:val="4389C401"/>
    <w:rsid w:val="438EF874"/>
    <w:rsid w:val="439766D0"/>
    <w:rsid w:val="439C2DA5"/>
    <w:rsid w:val="43BD32E2"/>
    <w:rsid w:val="43BE9676"/>
    <w:rsid w:val="43C3E903"/>
    <w:rsid w:val="43C74208"/>
    <w:rsid w:val="43D06DEE"/>
    <w:rsid w:val="43D2E98D"/>
    <w:rsid w:val="43D9A861"/>
    <w:rsid w:val="43E15DC3"/>
    <w:rsid w:val="43E1FCA3"/>
    <w:rsid w:val="43E52BBD"/>
    <w:rsid w:val="43E78109"/>
    <w:rsid w:val="43E9F870"/>
    <w:rsid w:val="43ED255B"/>
    <w:rsid w:val="43EED8E2"/>
    <w:rsid w:val="43F0D123"/>
    <w:rsid w:val="43F61A84"/>
    <w:rsid w:val="43F675E8"/>
    <w:rsid w:val="43FE1E99"/>
    <w:rsid w:val="44013AAB"/>
    <w:rsid w:val="440DE8C6"/>
    <w:rsid w:val="440FF121"/>
    <w:rsid w:val="441D488B"/>
    <w:rsid w:val="4422C20F"/>
    <w:rsid w:val="442C8236"/>
    <w:rsid w:val="442C8BD1"/>
    <w:rsid w:val="442F3090"/>
    <w:rsid w:val="442F3341"/>
    <w:rsid w:val="4430C53B"/>
    <w:rsid w:val="443242DA"/>
    <w:rsid w:val="4432D74F"/>
    <w:rsid w:val="4436FF6E"/>
    <w:rsid w:val="44384EAD"/>
    <w:rsid w:val="443BD6CA"/>
    <w:rsid w:val="4445139C"/>
    <w:rsid w:val="44460E82"/>
    <w:rsid w:val="444DA5EE"/>
    <w:rsid w:val="4452AD5D"/>
    <w:rsid w:val="44564E6B"/>
    <w:rsid w:val="44578C84"/>
    <w:rsid w:val="445C47D4"/>
    <w:rsid w:val="4461B363"/>
    <w:rsid w:val="4467B32A"/>
    <w:rsid w:val="4468BE80"/>
    <w:rsid w:val="446CA29D"/>
    <w:rsid w:val="447CDB0D"/>
    <w:rsid w:val="447DB0EF"/>
    <w:rsid w:val="447F9B72"/>
    <w:rsid w:val="44809CF1"/>
    <w:rsid w:val="4480C158"/>
    <w:rsid w:val="4482B6E3"/>
    <w:rsid w:val="448D8410"/>
    <w:rsid w:val="4497869B"/>
    <w:rsid w:val="449A34AE"/>
    <w:rsid w:val="449B7EF0"/>
    <w:rsid w:val="449E683C"/>
    <w:rsid w:val="44A17EAD"/>
    <w:rsid w:val="44A8C808"/>
    <w:rsid w:val="44AA9E64"/>
    <w:rsid w:val="44B6F3E2"/>
    <w:rsid w:val="44BC581C"/>
    <w:rsid w:val="44BDFF91"/>
    <w:rsid w:val="44CB463A"/>
    <w:rsid w:val="44CBDC8B"/>
    <w:rsid w:val="44CEB5F4"/>
    <w:rsid w:val="44CEBA07"/>
    <w:rsid w:val="44D132A9"/>
    <w:rsid w:val="44D64538"/>
    <w:rsid w:val="44D73DE7"/>
    <w:rsid w:val="44DD7B8A"/>
    <w:rsid w:val="44E21B15"/>
    <w:rsid w:val="44E2555B"/>
    <w:rsid w:val="44E9598C"/>
    <w:rsid w:val="44F044D0"/>
    <w:rsid w:val="44F49AA4"/>
    <w:rsid w:val="44FEFE08"/>
    <w:rsid w:val="4502CA56"/>
    <w:rsid w:val="4505C4C2"/>
    <w:rsid w:val="45065D0B"/>
    <w:rsid w:val="4506BAFB"/>
    <w:rsid w:val="45087392"/>
    <w:rsid w:val="4511FE4F"/>
    <w:rsid w:val="45241F8F"/>
    <w:rsid w:val="452C3977"/>
    <w:rsid w:val="452D3986"/>
    <w:rsid w:val="453369D5"/>
    <w:rsid w:val="45352D73"/>
    <w:rsid w:val="453D5980"/>
    <w:rsid w:val="453E5D51"/>
    <w:rsid w:val="453EB1E9"/>
    <w:rsid w:val="45421734"/>
    <w:rsid w:val="45455E3D"/>
    <w:rsid w:val="45478DC5"/>
    <w:rsid w:val="454B3749"/>
    <w:rsid w:val="45540CED"/>
    <w:rsid w:val="4556AA10"/>
    <w:rsid w:val="45575725"/>
    <w:rsid w:val="455B48B3"/>
    <w:rsid w:val="455BA4E5"/>
    <w:rsid w:val="455FAE1E"/>
    <w:rsid w:val="4565B976"/>
    <w:rsid w:val="45681745"/>
    <w:rsid w:val="4572B7C6"/>
    <w:rsid w:val="457CBE83"/>
    <w:rsid w:val="45835DF3"/>
    <w:rsid w:val="458545E9"/>
    <w:rsid w:val="458B90CF"/>
    <w:rsid w:val="45902A4B"/>
    <w:rsid w:val="4592AD4C"/>
    <w:rsid w:val="459571D7"/>
    <w:rsid w:val="459A0BF2"/>
    <w:rsid w:val="459BAB53"/>
    <w:rsid w:val="459D859C"/>
    <w:rsid w:val="45A007DF"/>
    <w:rsid w:val="45A4A5A2"/>
    <w:rsid w:val="45A87F07"/>
    <w:rsid w:val="45A8BAB4"/>
    <w:rsid w:val="45A8CF33"/>
    <w:rsid w:val="45A9A3DB"/>
    <w:rsid w:val="45AE8125"/>
    <w:rsid w:val="45B1DB2D"/>
    <w:rsid w:val="45BE2D1E"/>
    <w:rsid w:val="45C4DA25"/>
    <w:rsid w:val="45C7AA68"/>
    <w:rsid w:val="45E3FADB"/>
    <w:rsid w:val="45E52A0F"/>
    <w:rsid w:val="45F295B1"/>
    <w:rsid w:val="45F3D1B0"/>
    <w:rsid w:val="45FD2A94"/>
    <w:rsid w:val="460B8BF3"/>
    <w:rsid w:val="460D02B1"/>
    <w:rsid w:val="46222CA7"/>
    <w:rsid w:val="4622D15E"/>
    <w:rsid w:val="4638F0D2"/>
    <w:rsid w:val="463B0E50"/>
    <w:rsid w:val="463B2201"/>
    <w:rsid w:val="463E080D"/>
    <w:rsid w:val="46401396"/>
    <w:rsid w:val="4649D256"/>
    <w:rsid w:val="466201BD"/>
    <w:rsid w:val="466C5F2A"/>
    <w:rsid w:val="467559B8"/>
    <w:rsid w:val="46794308"/>
    <w:rsid w:val="46794BEB"/>
    <w:rsid w:val="467E7068"/>
    <w:rsid w:val="468E9C36"/>
    <w:rsid w:val="46A22D6C"/>
    <w:rsid w:val="46A238A0"/>
    <w:rsid w:val="46A3347A"/>
    <w:rsid w:val="46A8BE98"/>
    <w:rsid w:val="46A982A9"/>
    <w:rsid w:val="46AE9F34"/>
    <w:rsid w:val="46B281BE"/>
    <w:rsid w:val="46BC5C5B"/>
    <w:rsid w:val="46BD8DB3"/>
    <w:rsid w:val="46C283C3"/>
    <w:rsid w:val="46C2F102"/>
    <w:rsid w:val="46CF8D3F"/>
    <w:rsid w:val="46D69F29"/>
    <w:rsid w:val="46E11F4A"/>
    <w:rsid w:val="46E20990"/>
    <w:rsid w:val="46E31CE0"/>
    <w:rsid w:val="46EDA781"/>
    <w:rsid w:val="46EDB855"/>
    <w:rsid w:val="46F3C617"/>
    <w:rsid w:val="46F9AE42"/>
    <w:rsid w:val="46FEA618"/>
    <w:rsid w:val="47097A9F"/>
    <w:rsid w:val="470CFCDD"/>
    <w:rsid w:val="4710E524"/>
    <w:rsid w:val="4712DD20"/>
    <w:rsid w:val="47168EAB"/>
    <w:rsid w:val="4732A3E6"/>
    <w:rsid w:val="473420DF"/>
    <w:rsid w:val="47354300"/>
    <w:rsid w:val="47372D81"/>
    <w:rsid w:val="473CB255"/>
    <w:rsid w:val="473E6257"/>
    <w:rsid w:val="4742C212"/>
    <w:rsid w:val="4745A9D0"/>
    <w:rsid w:val="474E89C9"/>
    <w:rsid w:val="4757FF36"/>
    <w:rsid w:val="47609DED"/>
    <w:rsid w:val="476A8699"/>
    <w:rsid w:val="476B1241"/>
    <w:rsid w:val="476B946A"/>
    <w:rsid w:val="4771E085"/>
    <w:rsid w:val="477E7B95"/>
    <w:rsid w:val="4784BAFE"/>
    <w:rsid w:val="478AE6AD"/>
    <w:rsid w:val="478FA211"/>
    <w:rsid w:val="478FED94"/>
    <w:rsid w:val="4793B9CB"/>
    <w:rsid w:val="47A32C44"/>
    <w:rsid w:val="47AAECE9"/>
    <w:rsid w:val="47AB73C2"/>
    <w:rsid w:val="47AF926C"/>
    <w:rsid w:val="47C6C0D7"/>
    <w:rsid w:val="47CB1EEA"/>
    <w:rsid w:val="47CE222B"/>
    <w:rsid w:val="47E4A4E7"/>
    <w:rsid w:val="47E6438E"/>
    <w:rsid w:val="47EFA641"/>
    <w:rsid w:val="47F8589C"/>
    <w:rsid w:val="47FB6D0C"/>
    <w:rsid w:val="48068406"/>
    <w:rsid w:val="48087804"/>
    <w:rsid w:val="480A045A"/>
    <w:rsid w:val="480F0673"/>
    <w:rsid w:val="4810E6FC"/>
    <w:rsid w:val="4811FB0F"/>
    <w:rsid w:val="4813464D"/>
    <w:rsid w:val="4816AFBD"/>
    <w:rsid w:val="482AA40C"/>
    <w:rsid w:val="482BE966"/>
    <w:rsid w:val="48332D27"/>
    <w:rsid w:val="4834DEF6"/>
    <w:rsid w:val="4835C371"/>
    <w:rsid w:val="484D88E8"/>
    <w:rsid w:val="48518362"/>
    <w:rsid w:val="4853E182"/>
    <w:rsid w:val="485A9445"/>
    <w:rsid w:val="486108FA"/>
    <w:rsid w:val="486B8327"/>
    <w:rsid w:val="4870155D"/>
    <w:rsid w:val="4877036B"/>
    <w:rsid w:val="48816F18"/>
    <w:rsid w:val="4882C5EC"/>
    <w:rsid w:val="4884C048"/>
    <w:rsid w:val="48872D20"/>
    <w:rsid w:val="4889BCEF"/>
    <w:rsid w:val="4896194C"/>
    <w:rsid w:val="48966F17"/>
    <w:rsid w:val="489753D5"/>
    <w:rsid w:val="48995346"/>
    <w:rsid w:val="489A03C7"/>
    <w:rsid w:val="48A11A2D"/>
    <w:rsid w:val="48A51D35"/>
    <w:rsid w:val="48B7CED3"/>
    <w:rsid w:val="48B8EB4C"/>
    <w:rsid w:val="48C0885C"/>
    <w:rsid w:val="48C406B2"/>
    <w:rsid w:val="48C98BA7"/>
    <w:rsid w:val="48D1824F"/>
    <w:rsid w:val="48D1CE04"/>
    <w:rsid w:val="48D22E7C"/>
    <w:rsid w:val="48DB5754"/>
    <w:rsid w:val="48DFC461"/>
    <w:rsid w:val="48EEA0AA"/>
    <w:rsid w:val="48F596C5"/>
    <w:rsid w:val="48F6AB14"/>
    <w:rsid w:val="48FDC53E"/>
    <w:rsid w:val="49086451"/>
    <w:rsid w:val="490BD79B"/>
    <w:rsid w:val="490F4F97"/>
    <w:rsid w:val="491605CC"/>
    <w:rsid w:val="4916ABAD"/>
    <w:rsid w:val="491D8738"/>
    <w:rsid w:val="491E383F"/>
    <w:rsid w:val="491EE7C2"/>
    <w:rsid w:val="492BF1D0"/>
    <w:rsid w:val="492C1EF3"/>
    <w:rsid w:val="4930B7BF"/>
    <w:rsid w:val="493B677E"/>
    <w:rsid w:val="493C4776"/>
    <w:rsid w:val="493E66CF"/>
    <w:rsid w:val="493F37BE"/>
    <w:rsid w:val="49482E1E"/>
    <w:rsid w:val="49531F2F"/>
    <w:rsid w:val="4954302B"/>
    <w:rsid w:val="49559FDA"/>
    <w:rsid w:val="49560128"/>
    <w:rsid w:val="49599FC4"/>
    <w:rsid w:val="495CA3B8"/>
    <w:rsid w:val="4971A152"/>
    <w:rsid w:val="4973A8E7"/>
    <w:rsid w:val="4975F5B5"/>
    <w:rsid w:val="497D51BF"/>
    <w:rsid w:val="497E1A9B"/>
    <w:rsid w:val="497FA9AA"/>
    <w:rsid w:val="4983393E"/>
    <w:rsid w:val="498DD409"/>
    <w:rsid w:val="498EEF49"/>
    <w:rsid w:val="49A26667"/>
    <w:rsid w:val="49A32F46"/>
    <w:rsid w:val="49A8BAC7"/>
    <w:rsid w:val="49AF16AE"/>
    <w:rsid w:val="49B44336"/>
    <w:rsid w:val="49B553DE"/>
    <w:rsid w:val="49B68BD6"/>
    <w:rsid w:val="49B8105B"/>
    <w:rsid w:val="49BEB59E"/>
    <w:rsid w:val="49C79CB8"/>
    <w:rsid w:val="49C855FC"/>
    <w:rsid w:val="49CA84B3"/>
    <w:rsid w:val="49CD2587"/>
    <w:rsid w:val="49CE55FE"/>
    <w:rsid w:val="49DB34CD"/>
    <w:rsid w:val="49DCF958"/>
    <w:rsid w:val="49DDEF87"/>
    <w:rsid w:val="49E175D7"/>
    <w:rsid w:val="49E3AAEE"/>
    <w:rsid w:val="49EC0925"/>
    <w:rsid w:val="49F2F032"/>
    <w:rsid w:val="49F6B5B9"/>
    <w:rsid w:val="4A097986"/>
    <w:rsid w:val="4A0FC1D3"/>
    <w:rsid w:val="4A13AD63"/>
    <w:rsid w:val="4A1C3AE7"/>
    <w:rsid w:val="4A24BEBE"/>
    <w:rsid w:val="4A250CDF"/>
    <w:rsid w:val="4A28A91E"/>
    <w:rsid w:val="4A2902B4"/>
    <w:rsid w:val="4A317ACE"/>
    <w:rsid w:val="4A396FF2"/>
    <w:rsid w:val="4A41A08D"/>
    <w:rsid w:val="4A42F720"/>
    <w:rsid w:val="4A4315C2"/>
    <w:rsid w:val="4A467BEA"/>
    <w:rsid w:val="4A48C4D8"/>
    <w:rsid w:val="4A4B0EBF"/>
    <w:rsid w:val="4A4CC560"/>
    <w:rsid w:val="4A4DE229"/>
    <w:rsid w:val="4A5BDFB5"/>
    <w:rsid w:val="4A5CD646"/>
    <w:rsid w:val="4A5F3BDD"/>
    <w:rsid w:val="4A763CCB"/>
    <w:rsid w:val="4A79C29F"/>
    <w:rsid w:val="4A827D06"/>
    <w:rsid w:val="4A879336"/>
    <w:rsid w:val="4A8B7739"/>
    <w:rsid w:val="4A91DD33"/>
    <w:rsid w:val="4A97B86C"/>
    <w:rsid w:val="4A99A4C0"/>
    <w:rsid w:val="4A9A1D74"/>
    <w:rsid w:val="4AA4EAB8"/>
    <w:rsid w:val="4AA8BEA3"/>
    <w:rsid w:val="4AB17905"/>
    <w:rsid w:val="4AB387CF"/>
    <w:rsid w:val="4AB5ACF5"/>
    <w:rsid w:val="4AB99D00"/>
    <w:rsid w:val="4ABED400"/>
    <w:rsid w:val="4AC07D2F"/>
    <w:rsid w:val="4ACBA614"/>
    <w:rsid w:val="4ACC7047"/>
    <w:rsid w:val="4AD766CE"/>
    <w:rsid w:val="4AD97E3F"/>
    <w:rsid w:val="4ADE094A"/>
    <w:rsid w:val="4AE23A46"/>
    <w:rsid w:val="4AE2F4C2"/>
    <w:rsid w:val="4AE91E3D"/>
    <w:rsid w:val="4AF244F1"/>
    <w:rsid w:val="4AF364F9"/>
    <w:rsid w:val="4B002A5E"/>
    <w:rsid w:val="4B01A7FD"/>
    <w:rsid w:val="4B05DEB9"/>
    <w:rsid w:val="4B0E09C7"/>
    <w:rsid w:val="4B0EC202"/>
    <w:rsid w:val="4B1226F5"/>
    <w:rsid w:val="4B18203E"/>
    <w:rsid w:val="4B1A0B73"/>
    <w:rsid w:val="4B1A88D0"/>
    <w:rsid w:val="4B1C8A00"/>
    <w:rsid w:val="4B270141"/>
    <w:rsid w:val="4B3B311A"/>
    <w:rsid w:val="4B412531"/>
    <w:rsid w:val="4B413989"/>
    <w:rsid w:val="4B4B3C61"/>
    <w:rsid w:val="4B519409"/>
    <w:rsid w:val="4B539B3C"/>
    <w:rsid w:val="4B5D7652"/>
    <w:rsid w:val="4B657C85"/>
    <w:rsid w:val="4B65909C"/>
    <w:rsid w:val="4B65CD11"/>
    <w:rsid w:val="4B6BBC2A"/>
    <w:rsid w:val="4B6C638A"/>
    <w:rsid w:val="4B6D8804"/>
    <w:rsid w:val="4B6FDE14"/>
    <w:rsid w:val="4B775218"/>
    <w:rsid w:val="4B7826F9"/>
    <w:rsid w:val="4B79C7C9"/>
    <w:rsid w:val="4B80E335"/>
    <w:rsid w:val="4B80F705"/>
    <w:rsid w:val="4B83EC8C"/>
    <w:rsid w:val="4B914F56"/>
    <w:rsid w:val="4B971C49"/>
    <w:rsid w:val="4B98D5D0"/>
    <w:rsid w:val="4B9D2BED"/>
    <w:rsid w:val="4BA85805"/>
    <w:rsid w:val="4BAB3703"/>
    <w:rsid w:val="4BB682A2"/>
    <w:rsid w:val="4BBB7F80"/>
    <w:rsid w:val="4BC5CC00"/>
    <w:rsid w:val="4BC78A1F"/>
    <w:rsid w:val="4BCF4A18"/>
    <w:rsid w:val="4BCF613A"/>
    <w:rsid w:val="4BD0BC58"/>
    <w:rsid w:val="4BD6E21D"/>
    <w:rsid w:val="4BDB1313"/>
    <w:rsid w:val="4BDEEFBE"/>
    <w:rsid w:val="4BE0C216"/>
    <w:rsid w:val="4BE554A2"/>
    <w:rsid w:val="4BE5879C"/>
    <w:rsid w:val="4BE7BD1A"/>
    <w:rsid w:val="4C039E32"/>
    <w:rsid w:val="4C0F4963"/>
    <w:rsid w:val="4C1289C1"/>
    <w:rsid w:val="4C1622C2"/>
    <w:rsid w:val="4C1AF517"/>
    <w:rsid w:val="4C1E0A5A"/>
    <w:rsid w:val="4C31CADD"/>
    <w:rsid w:val="4C3AD851"/>
    <w:rsid w:val="4C3C8F69"/>
    <w:rsid w:val="4C3E9FED"/>
    <w:rsid w:val="4C3F31F6"/>
    <w:rsid w:val="4C432DB5"/>
    <w:rsid w:val="4C519531"/>
    <w:rsid w:val="4C543AF7"/>
    <w:rsid w:val="4C576186"/>
    <w:rsid w:val="4C59AD15"/>
    <w:rsid w:val="4C667F3F"/>
    <w:rsid w:val="4C689042"/>
    <w:rsid w:val="4C760791"/>
    <w:rsid w:val="4C7624EA"/>
    <w:rsid w:val="4C8257CB"/>
    <w:rsid w:val="4C852EBA"/>
    <w:rsid w:val="4C8B2A0F"/>
    <w:rsid w:val="4C8CD07F"/>
    <w:rsid w:val="4C92516D"/>
    <w:rsid w:val="4C94D4BE"/>
    <w:rsid w:val="4C97284F"/>
    <w:rsid w:val="4C9CE6B9"/>
    <w:rsid w:val="4CA9782F"/>
    <w:rsid w:val="4CA97E45"/>
    <w:rsid w:val="4CB1275D"/>
    <w:rsid w:val="4CB1A59C"/>
    <w:rsid w:val="4CBD62D3"/>
    <w:rsid w:val="4CBD78A4"/>
    <w:rsid w:val="4CBD98CE"/>
    <w:rsid w:val="4CBFF41B"/>
    <w:rsid w:val="4CC34345"/>
    <w:rsid w:val="4CCA9BFF"/>
    <w:rsid w:val="4CCB5F8C"/>
    <w:rsid w:val="4CCF7E16"/>
    <w:rsid w:val="4CCFFCBE"/>
    <w:rsid w:val="4CD37CEA"/>
    <w:rsid w:val="4CD7A486"/>
    <w:rsid w:val="4CDDD4EF"/>
    <w:rsid w:val="4CDF2B78"/>
    <w:rsid w:val="4CE0204A"/>
    <w:rsid w:val="4CE12C86"/>
    <w:rsid w:val="4CE60991"/>
    <w:rsid w:val="4CE97ABD"/>
    <w:rsid w:val="4CEC1084"/>
    <w:rsid w:val="4CEC25A0"/>
    <w:rsid w:val="4CEDE4CD"/>
    <w:rsid w:val="4CF6B5E8"/>
    <w:rsid w:val="4CFA1BA9"/>
    <w:rsid w:val="4D01445C"/>
    <w:rsid w:val="4D01F00C"/>
    <w:rsid w:val="4D08D5D0"/>
    <w:rsid w:val="4D0C340F"/>
    <w:rsid w:val="4D0D4A62"/>
    <w:rsid w:val="4D0F2FAE"/>
    <w:rsid w:val="4D12778D"/>
    <w:rsid w:val="4D251ABE"/>
    <w:rsid w:val="4D2867DA"/>
    <w:rsid w:val="4D2F37A6"/>
    <w:rsid w:val="4D2F7734"/>
    <w:rsid w:val="4D31BAAF"/>
    <w:rsid w:val="4D3C2002"/>
    <w:rsid w:val="4D40E728"/>
    <w:rsid w:val="4D447184"/>
    <w:rsid w:val="4D4848B0"/>
    <w:rsid w:val="4D48836D"/>
    <w:rsid w:val="4D4E6754"/>
    <w:rsid w:val="4D539E04"/>
    <w:rsid w:val="4D599510"/>
    <w:rsid w:val="4D5AF7EF"/>
    <w:rsid w:val="4D5C36E5"/>
    <w:rsid w:val="4D608924"/>
    <w:rsid w:val="4D6A7398"/>
    <w:rsid w:val="4D716C90"/>
    <w:rsid w:val="4D71B750"/>
    <w:rsid w:val="4D74D457"/>
    <w:rsid w:val="4D76AD81"/>
    <w:rsid w:val="4D7DAE4A"/>
    <w:rsid w:val="4D801D73"/>
    <w:rsid w:val="4D8D7071"/>
    <w:rsid w:val="4D922F53"/>
    <w:rsid w:val="4D92F164"/>
    <w:rsid w:val="4D9A4946"/>
    <w:rsid w:val="4D9C19EA"/>
    <w:rsid w:val="4D9F6E93"/>
    <w:rsid w:val="4D9FFDD2"/>
    <w:rsid w:val="4DA5592A"/>
    <w:rsid w:val="4DA5C1C4"/>
    <w:rsid w:val="4DB02A3E"/>
    <w:rsid w:val="4DB30A85"/>
    <w:rsid w:val="4DB3DC93"/>
    <w:rsid w:val="4DB98495"/>
    <w:rsid w:val="4DC0548E"/>
    <w:rsid w:val="4DCC3660"/>
    <w:rsid w:val="4DCC44F2"/>
    <w:rsid w:val="4DCF338D"/>
    <w:rsid w:val="4DD0E3AA"/>
    <w:rsid w:val="4DD49095"/>
    <w:rsid w:val="4DD4F8E2"/>
    <w:rsid w:val="4DD55B23"/>
    <w:rsid w:val="4DE04291"/>
    <w:rsid w:val="4DE6E96D"/>
    <w:rsid w:val="4DED09A6"/>
    <w:rsid w:val="4DEF59F4"/>
    <w:rsid w:val="4E0C8D9A"/>
    <w:rsid w:val="4E1C84EC"/>
    <w:rsid w:val="4E1E7243"/>
    <w:rsid w:val="4E1FF6BB"/>
    <w:rsid w:val="4E201AA1"/>
    <w:rsid w:val="4E244308"/>
    <w:rsid w:val="4E27DBA1"/>
    <w:rsid w:val="4E2CD0B7"/>
    <w:rsid w:val="4E2E2FD5"/>
    <w:rsid w:val="4E35F78F"/>
    <w:rsid w:val="4E3B4E3E"/>
    <w:rsid w:val="4E3E79A1"/>
    <w:rsid w:val="4E3F328E"/>
    <w:rsid w:val="4E441718"/>
    <w:rsid w:val="4E4D0EDC"/>
    <w:rsid w:val="4E4E4368"/>
    <w:rsid w:val="4E4FC95A"/>
    <w:rsid w:val="4E550C09"/>
    <w:rsid w:val="4E562DC3"/>
    <w:rsid w:val="4E56B65F"/>
    <w:rsid w:val="4E599EB2"/>
    <w:rsid w:val="4E62474D"/>
    <w:rsid w:val="4E65EA0C"/>
    <w:rsid w:val="4E69CBA9"/>
    <w:rsid w:val="4E757423"/>
    <w:rsid w:val="4E7B2019"/>
    <w:rsid w:val="4E7E8FBA"/>
    <w:rsid w:val="4E817993"/>
    <w:rsid w:val="4E90A325"/>
    <w:rsid w:val="4E973FDE"/>
    <w:rsid w:val="4E9C1252"/>
    <w:rsid w:val="4EA34D75"/>
    <w:rsid w:val="4EA47F59"/>
    <w:rsid w:val="4EAD0E23"/>
    <w:rsid w:val="4EAD2F9D"/>
    <w:rsid w:val="4EAF95E5"/>
    <w:rsid w:val="4EB6FD22"/>
    <w:rsid w:val="4EB90E08"/>
    <w:rsid w:val="4EBC27A9"/>
    <w:rsid w:val="4ECA2C3E"/>
    <w:rsid w:val="4ED466CF"/>
    <w:rsid w:val="4ED78012"/>
    <w:rsid w:val="4ED86E6A"/>
    <w:rsid w:val="4EE38363"/>
    <w:rsid w:val="4EE3EA52"/>
    <w:rsid w:val="4EEA19EA"/>
    <w:rsid w:val="4EEA8B60"/>
    <w:rsid w:val="4EEA9733"/>
    <w:rsid w:val="4EEE2EC5"/>
    <w:rsid w:val="4EF1AF2D"/>
    <w:rsid w:val="4EF57B96"/>
    <w:rsid w:val="4EF5EF16"/>
    <w:rsid w:val="4F0411E6"/>
    <w:rsid w:val="4F0814F9"/>
    <w:rsid w:val="4F0A0633"/>
    <w:rsid w:val="4F0B67F4"/>
    <w:rsid w:val="4F0D0772"/>
    <w:rsid w:val="4F0EC7EC"/>
    <w:rsid w:val="4F0F941D"/>
    <w:rsid w:val="4F10DF77"/>
    <w:rsid w:val="4F2F4D46"/>
    <w:rsid w:val="4F310D82"/>
    <w:rsid w:val="4F3563B1"/>
    <w:rsid w:val="4F35F592"/>
    <w:rsid w:val="4F38041C"/>
    <w:rsid w:val="4F3818B3"/>
    <w:rsid w:val="4F3A4420"/>
    <w:rsid w:val="4F4141DD"/>
    <w:rsid w:val="4F4FA8F0"/>
    <w:rsid w:val="4F4FD32E"/>
    <w:rsid w:val="4F5117EA"/>
    <w:rsid w:val="4F51838F"/>
    <w:rsid w:val="4F522C8D"/>
    <w:rsid w:val="4F5A5D64"/>
    <w:rsid w:val="4F5C5BFA"/>
    <w:rsid w:val="4F5F9B55"/>
    <w:rsid w:val="4F65A9FA"/>
    <w:rsid w:val="4F6CBCF9"/>
    <w:rsid w:val="4F768C6A"/>
    <w:rsid w:val="4F8734C1"/>
    <w:rsid w:val="4F88F588"/>
    <w:rsid w:val="4F903972"/>
    <w:rsid w:val="4F920E22"/>
    <w:rsid w:val="4F946939"/>
    <w:rsid w:val="4FA6B2CF"/>
    <w:rsid w:val="4FAC85C5"/>
    <w:rsid w:val="4FAD5763"/>
    <w:rsid w:val="4FB909FF"/>
    <w:rsid w:val="4FBA2FDD"/>
    <w:rsid w:val="4FBB17D4"/>
    <w:rsid w:val="4FBF9197"/>
    <w:rsid w:val="4FC7C379"/>
    <w:rsid w:val="4FCCC419"/>
    <w:rsid w:val="4FD1C5A9"/>
    <w:rsid w:val="4FD211BE"/>
    <w:rsid w:val="4FD4CB77"/>
    <w:rsid w:val="4FD96923"/>
    <w:rsid w:val="4FDB1A19"/>
    <w:rsid w:val="4FE02B53"/>
    <w:rsid w:val="4FE18FC9"/>
    <w:rsid w:val="4FE46242"/>
    <w:rsid w:val="4FE4839D"/>
    <w:rsid w:val="4FE5A748"/>
    <w:rsid w:val="4FEEDA0B"/>
    <w:rsid w:val="4FEFA5CD"/>
    <w:rsid w:val="4FF7BFFD"/>
    <w:rsid w:val="4FFF09C8"/>
    <w:rsid w:val="50042A97"/>
    <w:rsid w:val="501076F3"/>
    <w:rsid w:val="5011A14D"/>
    <w:rsid w:val="50190886"/>
    <w:rsid w:val="501A375C"/>
    <w:rsid w:val="50214DDF"/>
    <w:rsid w:val="50221E79"/>
    <w:rsid w:val="502550B3"/>
    <w:rsid w:val="50316EC7"/>
    <w:rsid w:val="5031CE80"/>
    <w:rsid w:val="503394CC"/>
    <w:rsid w:val="503BCBCF"/>
    <w:rsid w:val="50427C77"/>
    <w:rsid w:val="5048292D"/>
    <w:rsid w:val="504EE284"/>
    <w:rsid w:val="50695B71"/>
    <w:rsid w:val="506B68C8"/>
    <w:rsid w:val="507234C7"/>
    <w:rsid w:val="507B7EF3"/>
    <w:rsid w:val="507C7852"/>
    <w:rsid w:val="507F53C4"/>
    <w:rsid w:val="50865485"/>
    <w:rsid w:val="509184C8"/>
    <w:rsid w:val="509DE5F5"/>
    <w:rsid w:val="50A6509B"/>
    <w:rsid w:val="50AD0334"/>
    <w:rsid w:val="50AE3F43"/>
    <w:rsid w:val="50AEE8B8"/>
    <w:rsid w:val="50B9709A"/>
    <w:rsid w:val="50BD5AFC"/>
    <w:rsid w:val="50BECEF4"/>
    <w:rsid w:val="50C339B8"/>
    <w:rsid w:val="50C7C43F"/>
    <w:rsid w:val="50D5B096"/>
    <w:rsid w:val="50D67E87"/>
    <w:rsid w:val="50D8A767"/>
    <w:rsid w:val="50DA0833"/>
    <w:rsid w:val="50DBB21F"/>
    <w:rsid w:val="50DDC17B"/>
    <w:rsid w:val="50E2E168"/>
    <w:rsid w:val="50E71425"/>
    <w:rsid w:val="50F0C871"/>
    <w:rsid w:val="50F2502D"/>
    <w:rsid w:val="50F3ABBF"/>
    <w:rsid w:val="50F971C2"/>
    <w:rsid w:val="50FA2356"/>
    <w:rsid w:val="50FFE69A"/>
    <w:rsid w:val="5108D932"/>
    <w:rsid w:val="5110008C"/>
    <w:rsid w:val="5114CCAE"/>
    <w:rsid w:val="5116195B"/>
    <w:rsid w:val="51168A6E"/>
    <w:rsid w:val="5124171F"/>
    <w:rsid w:val="5124AA68"/>
    <w:rsid w:val="51267FB7"/>
    <w:rsid w:val="51276132"/>
    <w:rsid w:val="5127AC1A"/>
    <w:rsid w:val="5129119C"/>
    <w:rsid w:val="512A1572"/>
    <w:rsid w:val="512B5B50"/>
    <w:rsid w:val="512EB379"/>
    <w:rsid w:val="51306145"/>
    <w:rsid w:val="514020EF"/>
    <w:rsid w:val="51542E44"/>
    <w:rsid w:val="5155EE2E"/>
    <w:rsid w:val="51588CAF"/>
    <w:rsid w:val="515E297B"/>
    <w:rsid w:val="515E7F2A"/>
    <w:rsid w:val="51637638"/>
    <w:rsid w:val="5164E241"/>
    <w:rsid w:val="51740E60"/>
    <w:rsid w:val="51753131"/>
    <w:rsid w:val="51759470"/>
    <w:rsid w:val="5175A89C"/>
    <w:rsid w:val="517D34CC"/>
    <w:rsid w:val="5180DBDF"/>
    <w:rsid w:val="5184FD3D"/>
    <w:rsid w:val="51AC4CBD"/>
    <w:rsid w:val="51B21487"/>
    <w:rsid w:val="51B25176"/>
    <w:rsid w:val="51BD6D7B"/>
    <w:rsid w:val="51C5F900"/>
    <w:rsid w:val="51D5B0AF"/>
    <w:rsid w:val="51DE8724"/>
    <w:rsid w:val="51E067AB"/>
    <w:rsid w:val="51EAC5D5"/>
    <w:rsid w:val="51EEE082"/>
    <w:rsid w:val="51F3F1C6"/>
    <w:rsid w:val="51FA1D82"/>
    <w:rsid w:val="51FA91D9"/>
    <w:rsid w:val="51FDCF46"/>
    <w:rsid w:val="5207AB16"/>
    <w:rsid w:val="5209BB30"/>
    <w:rsid w:val="520D5656"/>
    <w:rsid w:val="52110CDF"/>
    <w:rsid w:val="5220F09D"/>
    <w:rsid w:val="52281B32"/>
    <w:rsid w:val="5235065F"/>
    <w:rsid w:val="5253A33F"/>
    <w:rsid w:val="525577E9"/>
    <w:rsid w:val="525A0B87"/>
    <w:rsid w:val="527FE0D7"/>
    <w:rsid w:val="528694B2"/>
    <w:rsid w:val="52887685"/>
    <w:rsid w:val="5288824E"/>
    <w:rsid w:val="528CCBC0"/>
    <w:rsid w:val="528D4428"/>
    <w:rsid w:val="5293F011"/>
    <w:rsid w:val="529B8125"/>
    <w:rsid w:val="529D817C"/>
    <w:rsid w:val="52AE0992"/>
    <w:rsid w:val="52B28DC9"/>
    <w:rsid w:val="52B64911"/>
    <w:rsid w:val="52B86454"/>
    <w:rsid w:val="52B9D8DC"/>
    <w:rsid w:val="52BD1D99"/>
    <w:rsid w:val="52BD5CC2"/>
    <w:rsid w:val="52BDBF8E"/>
    <w:rsid w:val="52C42DF5"/>
    <w:rsid w:val="52CCFCFE"/>
    <w:rsid w:val="52CF54E8"/>
    <w:rsid w:val="52CF716E"/>
    <w:rsid w:val="52D443E3"/>
    <w:rsid w:val="52DD654D"/>
    <w:rsid w:val="52F1D838"/>
    <w:rsid w:val="52F21B01"/>
    <w:rsid w:val="53001B88"/>
    <w:rsid w:val="53051768"/>
    <w:rsid w:val="530D3F12"/>
    <w:rsid w:val="530DEA0E"/>
    <w:rsid w:val="5312ACBD"/>
    <w:rsid w:val="5319052D"/>
    <w:rsid w:val="531A3B79"/>
    <w:rsid w:val="5321E0B2"/>
    <w:rsid w:val="5323B865"/>
    <w:rsid w:val="53252F82"/>
    <w:rsid w:val="5325872B"/>
    <w:rsid w:val="53289A0E"/>
    <w:rsid w:val="5336CDBB"/>
    <w:rsid w:val="533AD1B9"/>
    <w:rsid w:val="53414D56"/>
    <w:rsid w:val="53422C71"/>
    <w:rsid w:val="5346D446"/>
    <w:rsid w:val="5352F556"/>
    <w:rsid w:val="5355BD63"/>
    <w:rsid w:val="535E567F"/>
    <w:rsid w:val="53605304"/>
    <w:rsid w:val="536676ED"/>
    <w:rsid w:val="5367F4C8"/>
    <w:rsid w:val="53682257"/>
    <w:rsid w:val="537A5F94"/>
    <w:rsid w:val="537C14CA"/>
    <w:rsid w:val="537C91A8"/>
    <w:rsid w:val="538338DE"/>
    <w:rsid w:val="53949E2D"/>
    <w:rsid w:val="539C3087"/>
    <w:rsid w:val="539D575B"/>
    <w:rsid w:val="53ABB51F"/>
    <w:rsid w:val="53B053CC"/>
    <w:rsid w:val="53B2ADBF"/>
    <w:rsid w:val="53B56A0B"/>
    <w:rsid w:val="53BAF7DA"/>
    <w:rsid w:val="53BC160A"/>
    <w:rsid w:val="53BDA8D8"/>
    <w:rsid w:val="53BDEA9D"/>
    <w:rsid w:val="53CBA064"/>
    <w:rsid w:val="53CDA406"/>
    <w:rsid w:val="53CEBB59"/>
    <w:rsid w:val="53D01811"/>
    <w:rsid w:val="53D5AD15"/>
    <w:rsid w:val="53D7945E"/>
    <w:rsid w:val="53D9EAB1"/>
    <w:rsid w:val="53E3B076"/>
    <w:rsid w:val="53EB0B1D"/>
    <w:rsid w:val="53EC0A5C"/>
    <w:rsid w:val="53ECC7EC"/>
    <w:rsid w:val="53EF5E58"/>
    <w:rsid w:val="53F27B6E"/>
    <w:rsid w:val="53FCBB3E"/>
    <w:rsid w:val="53FD3815"/>
    <w:rsid w:val="53FEDAD0"/>
    <w:rsid w:val="53FFCCE3"/>
    <w:rsid w:val="54009792"/>
    <w:rsid w:val="54025926"/>
    <w:rsid w:val="5409DF1D"/>
    <w:rsid w:val="54126B3A"/>
    <w:rsid w:val="54169192"/>
    <w:rsid w:val="542135D3"/>
    <w:rsid w:val="5426EAF2"/>
    <w:rsid w:val="543333D2"/>
    <w:rsid w:val="543CB4C5"/>
    <w:rsid w:val="54428D6B"/>
    <w:rsid w:val="54493046"/>
    <w:rsid w:val="544DC71D"/>
    <w:rsid w:val="544ECB69"/>
    <w:rsid w:val="5454FCBC"/>
    <w:rsid w:val="5455D404"/>
    <w:rsid w:val="545AA908"/>
    <w:rsid w:val="546CFC71"/>
    <w:rsid w:val="547394B9"/>
    <w:rsid w:val="5474A30A"/>
    <w:rsid w:val="5475F1B6"/>
    <w:rsid w:val="5480E5F6"/>
    <w:rsid w:val="5483FE0F"/>
    <w:rsid w:val="548969F8"/>
    <w:rsid w:val="548BF283"/>
    <w:rsid w:val="548CBE24"/>
    <w:rsid w:val="54903045"/>
    <w:rsid w:val="54A00BF3"/>
    <w:rsid w:val="54BAA8B6"/>
    <w:rsid w:val="54C0A03B"/>
    <w:rsid w:val="54C46028"/>
    <w:rsid w:val="54C60503"/>
    <w:rsid w:val="54CCB7A3"/>
    <w:rsid w:val="54CEB2C4"/>
    <w:rsid w:val="54D22BD0"/>
    <w:rsid w:val="54DD1DB7"/>
    <w:rsid w:val="54E3B985"/>
    <w:rsid w:val="54E6591A"/>
    <w:rsid w:val="54E8F637"/>
    <w:rsid w:val="54EB1850"/>
    <w:rsid w:val="54F2B0AB"/>
    <w:rsid w:val="54F4F5DE"/>
    <w:rsid w:val="54FC41CE"/>
    <w:rsid w:val="54FCC7C8"/>
    <w:rsid w:val="54FFE57D"/>
    <w:rsid w:val="55005D16"/>
    <w:rsid w:val="55027A95"/>
    <w:rsid w:val="550A67A8"/>
    <w:rsid w:val="550C121D"/>
    <w:rsid w:val="550F2A86"/>
    <w:rsid w:val="55103CEB"/>
    <w:rsid w:val="55195B8D"/>
    <w:rsid w:val="55236CEA"/>
    <w:rsid w:val="553C2F11"/>
    <w:rsid w:val="55401B83"/>
    <w:rsid w:val="5540A4F2"/>
    <w:rsid w:val="554AE820"/>
    <w:rsid w:val="55576436"/>
    <w:rsid w:val="5559DD30"/>
    <w:rsid w:val="5560474D"/>
    <w:rsid w:val="5566F2E0"/>
    <w:rsid w:val="55673AA3"/>
    <w:rsid w:val="556B9006"/>
    <w:rsid w:val="556BF6CA"/>
    <w:rsid w:val="556F0CA0"/>
    <w:rsid w:val="55747685"/>
    <w:rsid w:val="557B545A"/>
    <w:rsid w:val="557D606C"/>
    <w:rsid w:val="557D6CF6"/>
    <w:rsid w:val="5586065E"/>
    <w:rsid w:val="558CE1BD"/>
    <w:rsid w:val="5590DE7F"/>
    <w:rsid w:val="55913BC1"/>
    <w:rsid w:val="5595AAB6"/>
    <w:rsid w:val="55A03905"/>
    <w:rsid w:val="55A3ED54"/>
    <w:rsid w:val="55A8D5FB"/>
    <w:rsid w:val="55AD037A"/>
    <w:rsid w:val="55B22998"/>
    <w:rsid w:val="55BAB895"/>
    <w:rsid w:val="55BD20A1"/>
    <w:rsid w:val="55BEFB5D"/>
    <w:rsid w:val="55C016D4"/>
    <w:rsid w:val="55D35F05"/>
    <w:rsid w:val="55DDB08A"/>
    <w:rsid w:val="55E1A9F8"/>
    <w:rsid w:val="55E60340"/>
    <w:rsid w:val="55E63DA8"/>
    <w:rsid w:val="55F1191B"/>
    <w:rsid w:val="55F1799E"/>
    <w:rsid w:val="55F72E78"/>
    <w:rsid w:val="560186A7"/>
    <w:rsid w:val="5603FB81"/>
    <w:rsid w:val="561768D0"/>
    <w:rsid w:val="56216B50"/>
    <w:rsid w:val="5628449E"/>
    <w:rsid w:val="562A4BF6"/>
    <w:rsid w:val="5632DA39"/>
    <w:rsid w:val="563687C4"/>
    <w:rsid w:val="56425CE4"/>
    <w:rsid w:val="5642D2BD"/>
    <w:rsid w:val="56471B69"/>
    <w:rsid w:val="56476E9A"/>
    <w:rsid w:val="5648810F"/>
    <w:rsid w:val="5649C7F0"/>
    <w:rsid w:val="56564D82"/>
    <w:rsid w:val="565A376A"/>
    <w:rsid w:val="566A5E4E"/>
    <w:rsid w:val="566B1970"/>
    <w:rsid w:val="566E94F8"/>
    <w:rsid w:val="5671588C"/>
    <w:rsid w:val="567397BE"/>
    <w:rsid w:val="56768C5A"/>
    <w:rsid w:val="5687E7A7"/>
    <w:rsid w:val="56882511"/>
    <w:rsid w:val="568F536D"/>
    <w:rsid w:val="5694E609"/>
    <w:rsid w:val="569A692C"/>
    <w:rsid w:val="569B3DB8"/>
    <w:rsid w:val="569BC832"/>
    <w:rsid w:val="569BFAB4"/>
    <w:rsid w:val="56AA1D3F"/>
    <w:rsid w:val="56AAC1B6"/>
    <w:rsid w:val="56B11E4F"/>
    <w:rsid w:val="56B67A92"/>
    <w:rsid w:val="56B7471C"/>
    <w:rsid w:val="56B76AB1"/>
    <w:rsid w:val="56B8F346"/>
    <w:rsid w:val="56BBF4DC"/>
    <w:rsid w:val="56BD2C42"/>
    <w:rsid w:val="56BE2408"/>
    <w:rsid w:val="56C2AB2D"/>
    <w:rsid w:val="56C47E7D"/>
    <w:rsid w:val="56C90D54"/>
    <w:rsid w:val="56CBE6F0"/>
    <w:rsid w:val="56D2B621"/>
    <w:rsid w:val="56D651B5"/>
    <w:rsid w:val="56D7BB61"/>
    <w:rsid w:val="56D857FF"/>
    <w:rsid w:val="56DA6EA2"/>
    <w:rsid w:val="56DE9CDA"/>
    <w:rsid w:val="56E4B0D3"/>
    <w:rsid w:val="56E4B97F"/>
    <w:rsid w:val="56EE9548"/>
    <w:rsid w:val="56FA02DF"/>
    <w:rsid w:val="57047C59"/>
    <w:rsid w:val="570CD680"/>
    <w:rsid w:val="571326DE"/>
    <w:rsid w:val="5719F842"/>
    <w:rsid w:val="5720157D"/>
    <w:rsid w:val="57251D20"/>
    <w:rsid w:val="5728B21E"/>
    <w:rsid w:val="572CFCA9"/>
    <w:rsid w:val="573FF431"/>
    <w:rsid w:val="57408594"/>
    <w:rsid w:val="574938EC"/>
    <w:rsid w:val="574FA3EF"/>
    <w:rsid w:val="57517F34"/>
    <w:rsid w:val="575A4880"/>
    <w:rsid w:val="575CAB00"/>
    <w:rsid w:val="575F07A5"/>
    <w:rsid w:val="576212FE"/>
    <w:rsid w:val="576A2ADE"/>
    <w:rsid w:val="5771958A"/>
    <w:rsid w:val="5773FD14"/>
    <w:rsid w:val="5777C981"/>
    <w:rsid w:val="57901156"/>
    <w:rsid w:val="5791418F"/>
    <w:rsid w:val="5792DD39"/>
    <w:rsid w:val="5793EBEC"/>
    <w:rsid w:val="579BCF27"/>
    <w:rsid w:val="57A526C3"/>
    <w:rsid w:val="57A84F6D"/>
    <w:rsid w:val="57B1CB1B"/>
    <w:rsid w:val="57BB2574"/>
    <w:rsid w:val="57BC587C"/>
    <w:rsid w:val="57BD5112"/>
    <w:rsid w:val="57C5E6AC"/>
    <w:rsid w:val="57CD9D50"/>
    <w:rsid w:val="57D81C04"/>
    <w:rsid w:val="57DAABD8"/>
    <w:rsid w:val="57E3C680"/>
    <w:rsid w:val="57E70C9B"/>
    <w:rsid w:val="57EB4C1F"/>
    <w:rsid w:val="57ECEA8A"/>
    <w:rsid w:val="57ED039D"/>
    <w:rsid w:val="57F32EB1"/>
    <w:rsid w:val="57F3B5DA"/>
    <w:rsid w:val="57F526B2"/>
    <w:rsid w:val="57FC1322"/>
    <w:rsid w:val="58018156"/>
    <w:rsid w:val="58024FDB"/>
    <w:rsid w:val="5804CF4C"/>
    <w:rsid w:val="5806EE97"/>
    <w:rsid w:val="58171845"/>
    <w:rsid w:val="581C6E80"/>
    <w:rsid w:val="5823B808"/>
    <w:rsid w:val="5834B261"/>
    <w:rsid w:val="5836710A"/>
    <w:rsid w:val="58441855"/>
    <w:rsid w:val="58449D89"/>
    <w:rsid w:val="58452CC0"/>
    <w:rsid w:val="584E0D92"/>
    <w:rsid w:val="584F4405"/>
    <w:rsid w:val="58515036"/>
    <w:rsid w:val="5857115F"/>
    <w:rsid w:val="585BF18A"/>
    <w:rsid w:val="58645903"/>
    <w:rsid w:val="586F45F9"/>
    <w:rsid w:val="586FCC5F"/>
    <w:rsid w:val="58713D4C"/>
    <w:rsid w:val="5871DBFB"/>
    <w:rsid w:val="587D7D27"/>
    <w:rsid w:val="587EEE02"/>
    <w:rsid w:val="58806071"/>
    <w:rsid w:val="58818343"/>
    <w:rsid w:val="58859579"/>
    <w:rsid w:val="5889387C"/>
    <w:rsid w:val="5889CFE8"/>
    <w:rsid w:val="588EBB98"/>
    <w:rsid w:val="588F46A5"/>
    <w:rsid w:val="589178AE"/>
    <w:rsid w:val="5892BA08"/>
    <w:rsid w:val="58957F2A"/>
    <w:rsid w:val="5895DD8B"/>
    <w:rsid w:val="5897BEAB"/>
    <w:rsid w:val="589BD72B"/>
    <w:rsid w:val="58A0F303"/>
    <w:rsid w:val="58A338F5"/>
    <w:rsid w:val="58AB7375"/>
    <w:rsid w:val="58AC6D52"/>
    <w:rsid w:val="58B0BBE7"/>
    <w:rsid w:val="58B8B925"/>
    <w:rsid w:val="58BCEF08"/>
    <w:rsid w:val="58C116BC"/>
    <w:rsid w:val="58C43D4C"/>
    <w:rsid w:val="58CDF29D"/>
    <w:rsid w:val="58CF6EFA"/>
    <w:rsid w:val="58D03745"/>
    <w:rsid w:val="58DA7093"/>
    <w:rsid w:val="58DBAF61"/>
    <w:rsid w:val="58DF3D2C"/>
    <w:rsid w:val="58E80B37"/>
    <w:rsid w:val="58E86BC5"/>
    <w:rsid w:val="58FCAD2F"/>
    <w:rsid w:val="58FEAF8F"/>
    <w:rsid w:val="590240AB"/>
    <w:rsid w:val="590775AA"/>
    <w:rsid w:val="590AC409"/>
    <w:rsid w:val="590E2228"/>
    <w:rsid w:val="5910AFD0"/>
    <w:rsid w:val="59145814"/>
    <w:rsid w:val="59163279"/>
    <w:rsid w:val="5917E6FE"/>
    <w:rsid w:val="5918BB95"/>
    <w:rsid w:val="591995A2"/>
    <w:rsid w:val="5919F5F1"/>
    <w:rsid w:val="591A2120"/>
    <w:rsid w:val="5928562A"/>
    <w:rsid w:val="592BBA09"/>
    <w:rsid w:val="592D33B4"/>
    <w:rsid w:val="592F8FCD"/>
    <w:rsid w:val="5937EDE4"/>
    <w:rsid w:val="5938032D"/>
    <w:rsid w:val="593BFE87"/>
    <w:rsid w:val="59486A05"/>
    <w:rsid w:val="594D6E1A"/>
    <w:rsid w:val="5959B4ED"/>
    <w:rsid w:val="595B9266"/>
    <w:rsid w:val="59733EEB"/>
    <w:rsid w:val="597A737F"/>
    <w:rsid w:val="597F0F5C"/>
    <w:rsid w:val="5984F74A"/>
    <w:rsid w:val="598B7D1D"/>
    <w:rsid w:val="598DB647"/>
    <w:rsid w:val="5999D999"/>
    <w:rsid w:val="599C3628"/>
    <w:rsid w:val="59A6A3AA"/>
    <w:rsid w:val="59A7AFCA"/>
    <w:rsid w:val="59A88109"/>
    <w:rsid w:val="59ADB5B2"/>
    <w:rsid w:val="59ADE267"/>
    <w:rsid w:val="59B054AF"/>
    <w:rsid w:val="59B209F6"/>
    <w:rsid w:val="59B3B67B"/>
    <w:rsid w:val="59B4E12A"/>
    <w:rsid w:val="59B7E2D3"/>
    <w:rsid w:val="59BA7E43"/>
    <w:rsid w:val="59C4F503"/>
    <w:rsid w:val="59CF18FC"/>
    <w:rsid w:val="59D22A51"/>
    <w:rsid w:val="59D3B61E"/>
    <w:rsid w:val="59D5E316"/>
    <w:rsid w:val="59D6187D"/>
    <w:rsid w:val="59D947B7"/>
    <w:rsid w:val="59DC5504"/>
    <w:rsid w:val="59EA57C8"/>
    <w:rsid w:val="59EADECA"/>
    <w:rsid w:val="59ED9956"/>
    <w:rsid w:val="59EEADE3"/>
    <w:rsid w:val="59F7C4D0"/>
    <w:rsid w:val="59F81EE4"/>
    <w:rsid w:val="59F8EB60"/>
    <w:rsid w:val="59FA8581"/>
    <w:rsid w:val="59FB9618"/>
    <w:rsid w:val="59FD24EE"/>
    <w:rsid w:val="59FF8E1B"/>
    <w:rsid w:val="59FFAE7E"/>
    <w:rsid w:val="5A0667D7"/>
    <w:rsid w:val="5A07B8A2"/>
    <w:rsid w:val="5A0A56E3"/>
    <w:rsid w:val="5A103DB7"/>
    <w:rsid w:val="5A120CB8"/>
    <w:rsid w:val="5A1533F8"/>
    <w:rsid w:val="5A199838"/>
    <w:rsid w:val="5A19C86D"/>
    <w:rsid w:val="5A1AECC9"/>
    <w:rsid w:val="5A1B8F2F"/>
    <w:rsid w:val="5A1C100F"/>
    <w:rsid w:val="5A1F1691"/>
    <w:rsid w:val="5A1F3A6A"/>
    <w:rsid w:val="5A1F5B3E"/>
    <w:rsid w:val="5A237F40"/>
    <w:rsid w:val="5A25DD09"/>
    <w:rsid w:val="5A2C2A84"/>
    <w:rsid w:val="5A37EB4F"/>
    <w:rsid w:val="5A39AA5C"/>
    <w:rsid w:val="5A4D217C"/>
    <w:rsid w:val="5A50477A"/>
    <w:rsid w:val="5A509AA1"/>
    <w:rsid w:val="5A593522"/>
    <w:rsid w:val="5A5B1CDD"/>
    <w:rsid w:val="5A5B541A"/>
    <w:rsid w:val="5A606EF8"/>
    <w:rsid w:val="5A63814C"/>
    <w:rsid w:val="5A730A5D"/>
    <w:rsid w:val="5A76ED0F"/>
    <w:rsid w:val="5A7A0019"/>
    <w:rsid w:val="5A7D8131"/>
    <w:rsid w:val="5A7EBA4A"/>
    <w:rsid w:val="5A819B34"/>
    <w:rsid w:val="5A8D4667"/>
    <w:rsid w:val="5A90762B"/>
    <w:rsid w:val="5A941799"/>
    <w:rsid w:val="5A94196A"/>
    <w:rsid w:val="5A9A051D"/>
    <w:rsid w:val="5A9DBA75"/>
    <w:rsid w:val="5A9E1EF5"/>
    <w:rsid w:val="5AA19810"/>
    <w:rsid w:val="5AA91C30"/>
    <w:rsid w:val="5AB262E3"/>
    <w:rsid w:val="5AB26451"/>
    <w:rsid w:val="5AB6E494"/>
    <w:rsid w:val="5ABA4753"/>
    <w:rsid w:val="5ABD04D8"/>
    <w:rsid w:val="5AC0D030"/>
    <w:rsid w:val="5AC29458"/>
    <w:rsid w:val="5AC7FDCC"/>
    <w:rsid w:val="5AC83DC4"/>
    <w:rsid w:val="5ACA0C0A"/>
    <w:rsid w:val="5AD3BE45"/>
    <w:rsid w:val="5AD6229F"/>
    <w:rsid w:val="5ADA88C4"/>
    <w:rsid w:val="5ADDD79A"/>
    <w:rsid w:val="5AE023BB"/>
    <w:rsid w:val="5AE0C4A3"/>
    <w:rsid w:val="5AE72306"/>
    <w:rsid w:val="5AE8081D"/>
    <w:rsid w:val="5AF6BF81"/>
    <w:rsid w:val="5AFACFE0"/>
    <w:rsid w:val="5AFBAC00"/>
    <w:rsid w:val="5B06D7DD"/>
    <w:rsid w:val="5B12BAC3"/>
    <w:rsid w:val="5B169FB0"/>
    <w:rsid w:val="5B19B56C"/>
    <w:rsid w:val="5B29BECF"/>
    <w:rsid w:val="5B2A2257"/>
    <w:rsid w:val="5B2E9E7A"/>
    <w:rsid w:val="5B2F6222"/>
    <w:rsid w:val="5B305146"/>
    <w:rsid w:val="5B34A74A"/>
    <w:rsid w:val="5B3C15EB"/>
    <w:rsid w:val="5B444396"/>
    <w:rsid w:val="5B4556FC"/>
    <w:rsid w:val="5B4C678E"/>
    <w:rsid w:val="5B4CC184"/>
    <w:rsid w:val="5B5C7F46"/>
    <w:rsid w:val="5B60CF46"/>
    <w:rsid w:val="5B6703B8"/>
    <w:rsid w:val="5B68E402"/>
    <w:rsid w:val="5B6F7B05"/>
    <w:rsid w:val="5B6F7DD0"/>
    <w:rsid w:val="5B722C27"/>
    <w:rsid w:val="5B752104"/>
    <w:rsid w:val="5B7BF65E"/>
    <w:rsid w:val="5B7D8DA0"/>
    <w:rsid w:val="5B84D4F3"/>
    <w:rsid w:val="5B8AF06A"/>
    <w:rsid w:val="5B8C2FF5"/>
    <w:rsid w:val="5B93DF0C"/>
    <w:rsid w:val="5B95D28B"/>
    <w:rsid w:val="5B972164"/>
    <w:rsid w:val="5B9B1D2C"/>
    <w:rsid w:val="5BB397A4"/>
    <w:rsid w:val="5BBD9EF0"/>
    <w:rsid w:val="5BD1A386"/>
    <w:rsid w:val="5BD417ED"/>
    <w:rsid w:val="5BD76308"/>
    <w:rsid w:val="5BDB39B4"/>
    <w:rsid w:val="5BE0699C"/>
    <w:rsid w:val="5BE40729"/>
    <w:rsid w:val="5BEE77A1"/>
    <w:rsid w:val="5BF67D43"/>
    <w:rsid w:val="5BF987BA"/>
    <w:rsid w:val="5C005238"/>
    <w:rsid w:val="5C041D21"/>
    <w:rsid w:val="5C060040"/>
    <w:rsid w:val="5C061B7F"/>
    <w:rsid w:val="5C0EDABE"/>
    <w:rsid w:val="5C11B774"/>
    <w:rsid w:val="5C1E32A5"/>
    <w:rsid w:val="5C2AE808"/>
    <w:rsid w:val="5C2B167D"/>
    <w:rsid w:val="5C36E270"/>
    <w:rsid w:val="5C39EF56"/>
    <w:rsid w:val="5C40BDD6"/>
    <w:rsid w:val="5C43534B"/>
    <w:rsid w:val="5C43C8C5"/>
    <w:rsid w:val="5C54227F"/>
    <w:rsid w:val="5C555A26"/>
    <w:rsid w:val="5C65B713"/>
    <w:rsid w:val="5C6E7143"/>
    <w:rsid w:val="5C711F16"/>
    <w:rsid w:val="5C7A5320"/>
    <w:rsid w:val="5C8466C5"/>
    <w:rsid w:val="5C9314CE"/>
    <w:rsid w:val="5C941951"/>
    <w:rsid w:val="5C984F46"/>
    <w:rsid w:val="5C9B5A69"/>
    <w:rsid w:val="5CA501AD"/>
    <w:rsid w:val="5CA60060"/>
    <w:rsid w:val="5CA9A8F1"/>
    <w:rsid w:val="5CA9BB2F"/>
    <w:rsid w:val="5CAAF88E"/>
    <w:rsid w:val="5CAFFDB0"/>
    <w:rsid w:val="5CB15DC5"/>
    <w:rsid w:val="5CB5A210"/>
    <w:rsid w:val="5CBDFD2F"/>
    <w:rsid w:val="5CC0D8A1"/>
    <w:rsid w:val="5CC69FE2"/>
    <w:rsid w:val="5CCBC5D7"/>
    <w:rsid w:val="5CCC3406"/>
    <w:rsid w:val="5CCD6F64"/>
    <w:rsid w:val="5CCEB535"/>
    <w:rsid w:val="5CD7C183"/>
    <w:rsid w:val="5CDD3ABB"/>
    <w:rsid w:val="5CDDA766"/>
    <w:rsid w:val="5CDDC978"/>
    <w:rsid w:val="5CE02DF5"/>
    <w:rsid w:val="5CE85D2E"/>
    <w:rsid w:val="5CE96259"/>
    <w:rsid w:val="5CF41B1B"/>
    <w:rsid w:val="5CF84D89"/>
    <w:rsid w:val="5CFB6C92"/>
    <w:rsid w:val="5D004C32"/>
    <w:rsid w:val="5D04B7EF"/>
    <w:rsid w:val="5D089924"/>
    <w:rsid w:val="5D08FCBD"/>
    <w:rsid w:val="5D0D7E18"/>
    <w:rsid w:val="5D1EE0F6"/>
    <w:rsid w:val="5D1F9EE3"/>
    <w:rsid w:val="5D20A554"/>
    <w:rsid w:val="5D20AD65"/>
    <w:rsid w:val="5D2182A6"/>
    <w:rsid w:val="5D2D6018"/>
    <w:rsid w:val="5D33DD17"/>
    <w:rsid w:val="5D3530CB"/>
    <w:rsid w:val="5D400EFB"/>
    <w:rsid w:val="5D460FBE"/>
    <w:rsid w:val="5D4A6285"/>
    <w:rsid w:val="5D4DD3D6"/>
    <w:rsid w:val="5D535047"/>
    <w:rsid w:val="5D56E135"/>
    <w:rsid w:val="5D5E8618"/>
    <w:rsid w:val="5D5F76EF"/>
    <w:rsid w:val="5D6348CF"/>
    <w:rsid w:val="5D73E11F"/>
    <w:rsid w:val="5D744C9A"/>
    <w:rsid w:val="5D779D27"/>
    <w:rsid w:val="5D7EDF76"/>
    <w:rsid w:val="5D88A9F7"/>
    <w:rsid w:val="5D8A9DD0"/>
    <w:rsid w:val="5D90389E"/>
    <w:rsid w:val="5D948E89"/>
    <w:rsid w:val="5D997FA9"/>
    <w:rsid w:val="5DA078B7"/>
    <w:rsid w:val="5DA40DEB"/>
    <w:rsid w:val="5DA5ED00"/>
    <w:rsid w:val="5DA7A26F"/>
    <w:rsid w:val="5DAD3A3E"/>
    <w:rsid w:val="5DAF5C44"/>
    <w:rsid w:val="5DAFA833"/>
    <w:rsid w:val="5DB07186"/>
    <w:rsid w:val="5DB0B8FB"/>
    <w:rsid w:val="5DB26B24"/>
    <w:rsid w:val="5DB97323"/>
    <w:rsid w:val="5DBE5665"/>
    <w:rsid w:val="5DBE7B8D"/>
    <w:rsid w:val="5DC92B14"/>
    <w:rsid w:val="5DCB2CC7"/>
    <w:rsid w:val="5DD2D56E"/>
    <w:rsid w:val="5DD5334C"/>
    <w:rsid w:val="5DDB7955"/>
    <w:rsid w:val="5DDBF345"/>
    <w:rsid w:val="5DE243B5"/>
    <w:rsid w:val="5DE947AC"/>
    <w:rsid w:val="5DEA0513"/>
    <w:rsid w:val="5DECBBDD"/>
    <w:rsid w:val="5DECF195"/>
    <w:rsid w:val="5DF12A87"/>
    <w:rsid w:val="5DFA4801"/>
    <w:rsid w:val="5DFB5DB5"/>
    <w:rsid w:val="5E022541"/>
    <w:rsid w:val="5E0DA120"/>
    <w:rsid w:val="5E105C65"/>
    <w:rsid w:val="5E1A463F"/>
    <w:rsid w:val="5E1ED9BD"/>
    <w:rsid w:val="5E20DF3D"/>
    <w:rsid w:val="5E21005F"/>
    <w:rsid w:val="5E22D325"/>
    <w:rsid w:val="5E2FE9B2"/>
    <w:rsid w:val="5E354766"/>
    <w:rsid w:val="5E4C427F"/>
    <w:rsid w:val="5E50D68D"/>
    <w:rsid w:val="5E5294E3"/>
    <w:rsid w:val="5E545555"/>
    <w:rsid w:val="5E5C6DCA"/>
    <w:rsid w:val="5E658099"/>
    <w:rsid w:val="5E6A29D6"/>
    <w:rsid w:val="5E6E3A8C"/>
    <w:rsid w:val="5E76F35F"/>
    <w:rsid w:val="5E779768"/>
    <w:rsid w:val="5E78B62A"/>
    <w:rsid w:val="5E7BFE56"/>
    <w:rsid w:val="5E808B1F"/>
    <w:rsid w:val="5E94ECC4"/>
    <w:rsid w:val="5E97EBFE"/>
    <w:rsid w:val="5EB6C99B"/>
    <w:rsid w:val="5EB789E7"/>
    <w:rsid w:val="5EB8D85B"/>
    <w:rsid w:val="5EB8FE79"/>
    <w:rsid w:val="5EBDC8EB"/>
    <w:rsid w:val="5EBE5965"/>
    <w:rsid w:val="5EC8D1CC"/>
    <w:rsid w:val="5EC92F15"/>
    <w:rsid w:val="5ECA434A"/>
    <w:rsid w:val="5ECBCC5B"/>
    <w:rsid w:val="5ECC5DC5"/>
    <w:rsid w:val="5ED81383"/>
    <w:rsid w:val="5EDEE71C"/>
    <w:rsid w:val="5EE0B1AD"/>
    <w:rsid w:val="5EE45F79"/>
    <w:rsid w:val="5EE62E46"/>
    <w:rsid w:val="5EF28E20"/>
    <w:rsid w:val="5EFF63F1"/>
    <w:rsid w:val="5F12B000"/>
    <w:rsid w:val="5F1898D7"/>
    <w:rsid w:val="5F1F4CD0"/>
    <w:rsid w:val="5F215E59"/>
    <w:rsid w:val="5F22E920"/>
    <w:rsid w:val="5F2390C5"/>
    <w:rsid w:val="5F257D89"/>
    <w:rsid w:val="5F2776D9"/>
    <w:rsid w:val="5F28EF4B"/>
    <w:rsid w:val="5F2953D9"/>
    <w:rsid w:val="5F2CB932"/>
    <w:rsid w:val="5F2DF70B"/>
    <w:rsid w:val="5F36A5FE"/>
    <w:rsid w:val="5F396AD9"/>
    <w:rsid w:val="5F4FD90E"/>
    <w:rsid w:val="5F569F78"/>
    <w:rsid w:val="5F578C29"/>
    <w:rsid w:val="5F5A3AC5"/>
    <w:rsid w:val="5F5AD7C2"/>
    <w:rsid w:val="5F5F2FD9"/>
    <w:rsid w:val="5F647C56"/>
    <w:rsid w:val="5F69CAF5"/>
    <w:rsid w:val="5F6DBB47"/>
    <w:rsid w:val="5F6F02F7"/>
    <w:rsid w:val="5F738722"/>
    <w:rsid w:val="5F78D7DD"/>
    <w:rsid w:val="5F888C3E"/>
    <w:rsid w:val="5F98727B"/>
    <w:rsid w:val="5F98CA2E"/>
    <w:rsid w:val="5F9C42B7"/>
    <w:rsid w:val="5F9C9BD7"/>
    <w:rsid w:val="5F9EFDD1"/>
    <w:rsid w:val="5FA51F97"/>
    <w:rsid w:val="5FA59B55"/>
    <w:rsid w:val="5FA9B7FD"/>
    <w:rsid w:val="5FAAEED8"/>
    <w:rsid w:val="5FAE9734"/>
    <w:rsid w:val="5FB4A8EB"/>
    <w:rsid w:val="5FB6FFFF"/>
    <w:rsid w:val="5FD641E7"/>
    <w:rsid w:val="5FD72CD7"/>
    <w:rsid w:val="5FE51839"/>
    <w:rsid w:val="5FE71C0A"/>
    <w:rsid w:val="5FED35AF"/>
    <w:rsid w:val="5FEEC1F0"/>
    <w:rsid w:val="5FF6BF9C"/>
    <w:rsid w:val="60140E04"/>
    <w:rsid w:val="601D24F4"/>
    <w:rsid w:val="60239696"/>
    <w:rsid w:val="602D326D"/>
    <w:rsid w:val="60363284"/>
    <w:rsid w:val="603649D5"/>
    <w:rsid w:val="6036F973"/>
    <w:rsid w:val="60400B69"/>
    <w:rsid w:val="6045499D"/>
    <w:rsid w:val="6046443D"/>
    <w:rsid w:val="6048EEEF"/>
    <w:rsid w:val="60492BFC"/>
    <w:rsid w:val="604EAF22"/>
    <w:rsid w:val="6050D560"/>
    <w:rsid w:val="60530B0E"/>
    <w:rsid w:val="6056D077"/>
    <w:rsid w:val="605AB924"/>
    <w:rsid w:val="605EB5DD"/>
    <w:rsid w:val="6060EEDA"/>
    <w:rsid w:val="6063380A"/>
    <w:rsid w:val="6064C644"/>
    <w:rsid w:val="60657DB6"/>
    <w:rsid w:val="6067EA8E"/>
    <w:rsid w:val="60758A22"/>
    <w:rsid w:val="6076B648"/>
    <w:rsid w:val="6077EC18"/>
    <w:rsid w:val="6080354B"/>
    <w:rsid w:val="6081BE7E"/>
    <w:rsid w:val="6086FA93"/>
    <w:rsid w:val="608BEC27"/>
    <w:rsid w:val="608BEC66"/>
    <w:rsid w:val="609917D6"/>
    <w:rsid w:val="609D041A"/>
    <w:rsid w:val="60A46687"/>
    <w:rsid w:val="60A5B12E"/>
    <w:rsid w:val="60A951D3"/>
    <w:rsid w:val="60B29CD4"/>
    <w:rsid w:val="60B8A3FD"/>
    <w:rsid w:val="60BAE1A3"/>
    <w:rsid w:val="60BD1E29"/>
    <w:rsid w:val="60C6BC9B"/>
    <w:rsid w:val="60CC359E"/>
    <w:rsid w:val="60CEEEA6"/>
    <w:rsid w:val="60CF7F43"/>
    <w:rsid w:val="60D0380C"/>
    <w:rsid w:val="60D5E2AC"/>
    <w:rsid w:val="60D760BA"/>
    <w:rsid w:val="60D7C5E5"/>
    <w:rsid w:val="60DF6DE9"/>
    <w:rsid w:val="60E5E9AB"/>
    <w:rsid w:val="60E738F4"/>
    <w:rsid w:val="60F00F67"/>
    <w:rsid w:val="60F85D8F"/>
    <w:rsid w:val="60FAA8E3"/>
    <w:rsid w:val="6105E136"/>
    <w:rsid w:val="61097EF4"/>
    <w:rsid w:val="610DA3EA"/>
    <w:rsid w:val="61202327"/>
    <w:rsid w:val="61225C7E"/>
    <w:rsid w:val="61241283"/>
    <w:rsid w:val="612763D2"/>
    <w:rsid w:val="613461AB"/>
    <w:rsid w:val="613ACE32"/>
    <w:rsid w:val="613DFF6C"/>
    <w:rsid w:val="6145AED6"/>
    <w:rsid w:val="61465DFF"/>
    <w:rsid w:val="614865D0"/>
    <w:rsid w:val="614E5B2C"/>
    <w:rsid w:val="615749A1"/>
    <w:rsid w:val="61636304"/>
    <w:rsid w:val="61653166"/>
    <w:rsid w:val="61678A74"/>
    <w:rsid w:val="61716E74"/>
    <w:rsid w:val="6171CBC0"/>
    <w:rsid w:val="617212B6"/>
    <w:rsid w:val="61736A3C"/>
    <w:rsid w:val="6186025A"/>
    <w:rsid w:val="6187F4E6"/>
    <w:rsid w:val="618D20B9"/>
    <w:rsid w:val="618D653B"/>
    <w:rsid w:val="6192E2D8"/>
    <w:rsid w:val="619B0F15"/>
    <w:rsid w:val="619F2DEF"/>
    <w:rsid w:val="61A5C02C"/>
    <w:rsid w:val="61AB27D4"/>
    <w:rsid w:val="61B885D2"/>
    <w:rsid w:val="61BC65F0"/>
    <w:rsid w:val="61BCD62A"/>
    <w:rsid w:val="61C9E723"/>
    <w:rsid w:val="61CB5E9D"/>
    <w:rsid w:val="61D0675D"/>
    <w:rsid w:val="61D9428F"/>
    <w:rsid w:val="61E5215E"/>
    <w:rsid w:val="61EB363F"/>
    <w:rsid w:val="61EC8C86"/>
    <w:rsid w:val="61F0A031"/>
    <w:rsid w:val="61F644D8"/>
    <w:rsid w:val="61FBC666"/>
    <w:rsid w:val="62004769"/>
    <w:rsid w:val="6204E064"/>
    <w:rsid w:val="620630E3"/>
    <w:rsid w:val="6208DA2B"/>
    <w:rsid w:val="621178E9"/>
    <w:rsid w:val="62161F71"/>
    <w:rsid w:val="621FDB9A"/>
    <w:rsid w:val="622A5B91"/>
    <w:rsid w:val="6234AB44"/>
    <w:rsid w:val="6237CA4C"/>
    <w:rsid w:val="6238A092"/>
    <w:rsid w:val="6240A2F0"/>
    <w:rsid w:val="6247D549"/>
    <w:rsid w:val="624DDBB2"/>
    <w:rsid w:val="625D28E3"/>
    <w:rsid w:val="625F4F50"/>
    <w:rsid w:val="625FDB66"/>
    <w:rsid w:val="6262D8A9"/>
    <w:rsid w:val="6266882E"/>
    <w:rsid w:val="626AB044"/>
    <w:rsid w:val="626ADB1A"/>
    <w:rsid w:val="62700D7F"/>
    <w:rsid w:val="6278761D"/>
    <w:rsid w:val="627D84CA"/>
    <w:rsid w:val="62815EF1"/>
    <w:rsid w:val="62823349"/>
    <w:rsid w:val="6284E06C"/>
    <w:rsid w:val="628FC343"/>
    <w:rsid w:val="62979F5D"/>
    <w:rsid w:val="62984128"/>
    <w:rsid w:val="629EAC8A"/>
    <w:rsid w:val="62A6C9FC"/>
    <w:rsid w:val="62A6E6C8"/>
    <w:rsid w:val="62A755E1"/>
    <w:rsid w:val="62AD9EB0"/>
    <w:rsid w:val="62AE6CEC"/>
    <w:rsid w:val="62BCD687"/>
    <w:rsid w:val="62BD28F0"/>
    <w:rsid w:val="62BFE2E4"/>
    <w:rsid w:val="62C1C940"/>
    <w:rsid w:val="62C3D3BF"/>
    <w:rsid w:val="62C72EC2"/>
    <w:rsid w:val="62C9BACE"/>
    <w:rsid w:val="62DB918B"/>
    <w:rsid w:val="62DD5612"/>
    <w:rsid w:val="62ED66D5"/>
    <w:rsid w:val="62EE682B"/>
    <w:rsid w:val="62EF40A8"/>
    <w:rsid w:val="62F1461E"/>
    <w:rsid w:val="62F1CF01"/>
    <w:rsid w:val="62F30FDA"/>
    <w:rsid w:val="62F62D84"/>
    <w:rsid w:val="62FF88B6"/>
    <w:rsid w:val="630DD7F5"/>
    <w:rsid w:val="63110E50"/>
    <w:rsid w:val="6315DE96"/>
    <w:rsid w:val="63201781"/>
    <w:rsid w:val="63243E16"/>
    <w:rsid w:val="63278A03"/>
    <w:rsid w:val="632B15D4"/>
    <w:rsid w:val="6336C316"/>
    <w:rsid w:val="6336E201"/>
    <w:rsid w:val="63398E44"/>
    <w:rsid w:val="633A7844"/>
    <w:rsid w:val="633A7AAB"/>
    <w:rsid w:val="63526D9F"/>
    <w:rsid w:val="6352E723"/>
    <w:rsid w:val="63535B7D"/>
    <w:rsid w:val="6360496D"/>
    <w:rsid w:val="6363B0DA"/>
    <w:rsid w:val="636553BC"/>
    <w:rsid w:val="63662C4F"/>
    <w:rsid w:val="636D8CAB"/>
    <w:rsid w:val="636F4947"/>
    <w:rsid w:val="637193A4"/>
    <w:rsid w:val="6378FECF"/>
    <w:rsid w:val="637D721F"/>
    <w:rsid w:val="638E447B"/>
    <w:rsid w:val="638EF40A"/>
    <w:rsid w:val="6395F29F"/>
    <w:rsid w:val="6396E9C2"/>
    <w:rsid w:val="6397EC44"/>
    <w:rsid w:val="639FFE6D"/>
    <w:rsid w:val="63A0BAA7"/>
    <w:rsid w:val="63A9696E"/>
    <w:rsid w:val="63B7DC09"/>
    <w:rsid w:val="63BE57B4"/>
    <w:rsid w:val="63C3F0BC"/>
    <w:rsid w:val="63C9C657"/>
    <w:rsid w:val="63D40867"/>
    <w:rsid w:val="63D88865"/>
    <w:rsid w:val="63F32B0A"/>
    <w:rsid w:val="6400C049"/>
    <w:rsid w:val="640A0245"/>
    <w:rsid w:val="640A3570"/>
    <w:rsid w:val="6412633E"/>
    <w:rsid w:val="6416B3AF"/>
    <w:rsid w:val="641804C6"/>
    <w:rsid w:val="641A0FC4"/>
    <w:rsid w:val="642728CA"/>
    <w:rsid w:val="642B1C94"/>
    <w:rsid w:val="643233FD"/>
    <w:rsid w:val="6436A47F"/>
    <w:rsid w:val="64378550"/>
    <w:rsid w:val="6443C1BA"/>
    <w:rsid w:val="644B0130"/>
    <w:rsid w:val="644D88C4"/>
    <w:rsid w:val="6453FAA6"/>
    <w:rsid w:val="6453FE1C"/>
    <w:rsid w:val="645F38A6"/>
    <w:rsid w:val="6463B76E"/>
    <w:rsid w:val="6469E9A7"/>
    <w:rsid w:val="646C08F4"/>
    <w:rsid w:val="6472DD13"/>
    <w:rsid w:val="647ADA5D"/>
    <w:rsid w:val="6480806B"/>
    <w:rsid w:val="6491831C"/>
    <w:rsid w:val="6491BA93"/>
    <w:rsid w:val="64925F46"/>
    <w:rsid w:val="6498D3FE"/>
    <w:rsid w:val="64991719"/>
    <w:rsid w:val="649CB651"/>
    <w:rsid w:val="64A01D97"/>
    <w:rsid w:val="64A2A373"/>
    <w:rsid w:val="64A6A6E4"/>
    <w:rsid w:val="64AC9EBB"/>
    <w:rsid w:val="64AF9CA3"/>
    <w:rsid w:val="64AFB005"/>
    <w:rsid w:val="64B21164"/>
    <w:rsid w:val="64B30756"/>
    <w:rsid w:val="64B5D8F1"/>
    <w:rsid w:val="64B60AAE"/>
    <w:rsid w:val="64B82B02"/>
    <w:rsid w:val="64BC7756"/>
    <w:rsid w:val="64BF8880"/>
    <w:rsid w:val="64C60062"/>
    <w:rsid w:val="64CB81DF"/>
    <w:rsid w:val="64CFC004"/>
    <w:rsid w:val="64D2FD5D"/>
    <w:rsid w:val="64EA144E"/>
    <w:rsid w:val="64F1A68F"/>
    <w:rsid w:val="64F34CF2"/>
    <w:rsid w:val="64FA6D33"/>
    <w:rsid w:val="64FD34EE"/>
    <w:rsid w:val="650083B9"/>
    <w:rsid w:val="65075EDF"/>
    <w:rsid w:val="65095D0C"/>
    <w:rsid w:val="650BA1B7"/>
    <w:rsid w:val="6510DED9"/>
    <w:rsid w:val="651557B4"/>
    <w:rsid w:val="6519DBC5"/>
    <w:rsid w:val="65272C64"/>
    <w:rsid w:val="6527A107"/>
    <w:rsid w:val="6529BD54"/>
    <w:rsid w:val="652A238F"/>
    <w:rsid w:val="652E3225"/>
    <w:rsid w:val="652F6830"/>
    <w:rsid w:val="6531B326"/>
    <w:rsid w:val="6532098D"/>
    <w:rsid w:val="65330794"/>
    <w:rsid w:val="6546D13A"/>
    <w:rsid w:val="654D9514"/>
    <w:rsid w:val="6551B642"/>
    <w:rsid w:val="65528D7A"/>
    <w:rsid w:val="65624779"/>
    <w:rsid w:val="65624811"/>
    <w:rsid w:val="6563AF53"/>
    <w:rsid w:val="65735D1F"/>
    <w:rsid w:val="6579063E"/>
    <w:rsid w:val="657A4226"/>
    <w:rsid w:val="657BAEF9"/>
    <w:rsid w:val="657DCD44"/>
    <w:rsid w:val="657FBAF8"/>
    <w:rsid w:val="6580AB84"/>
    <w:rsid w:val="6581AF47"/>
    <w:rsid w:val="658984C1"/>
    <w:rsid w:val="658DE4CC"/>
    <w:rsid w:val="658DEA42"/>
    <w:rsid w:val="6594C9A5"/>
    <w:rsid w:val="659995FB"/>
    <w:rsid w:val="659BCDB4"/>
    <w:rsid w:val="65BF00CA"/>
    <w:rsid w:val="65C01A44"/>
    <w:rsid w:val="65C0FEED"/>
    <w:rsid w:val="65C8CF73"/>
    <w:rsid w:val="65CCAEBF"/>
    <w:rsid w:val="65D1504E"/>
    <w:rsid w:val="65DBAF62"/>
    <w:rsid w:val="65DBB604"/>
    <w:rsid w:val="65F23225"/>
    <w:rsid w:val="65F439AC"/>
    <w:rsid w:val="65F798AD"/>
    <w:rsid w:val="65FBC1DA"/>
    <w:rsid w:val="661080D5"/>
    <w:rsid w:val="6610CEF4"/>
    <w:rsid w:val="66149472"/>
    <w:rsid w:val="661DFA9D"/>
    <w:rsid w:val="661E55F0"/>
    <w:rsid w:val="66223294"/>
    <w:rsid w:val="6624E912"/>
    <w:rsid w:val="6628D9F1"/>
    <w:rsid w:val="66293D98"/>
    <w:rsid w:val="663444E6"/>
    <w:rsid w:val="6634D754"/>
    <w:rsid w:val="6638671F"/>
    <w:rsid w:val="664C551C"/>
    <w:rsid w:val="665059B1"/>
    <w:rsid w:val="6651497D"/>
    <w:rsid w:val="66577515"/>
    <w:rsid w:val="6657C23F"/>
    <w:rsid w:val="665E858C"/>
    <w:rsid w:val="6664AA83"/>
    <w:rsid w:val="6665295E"/>
    <w:rsid w:val="66675706"/>
    <w:rsid w:val="66690A9A"/>
    <w:rsid w:val="666B67D8"/>
    <w:rsid w:val="666E17B8"/>
    <w:rsid w:val="667323DC"/>
    <w:rsid w:val="6673988D"/>
    <w:rsid w:val="667A34FD"/>
    <w:rsid w:val="66865FF7"/>
    <w:rsid w:val="6695A792"/>
    <w:rsid w:val="6696C87A"/>
    <w:rsid w:val="6696F78A"/>
    <w:rsid w:val="66987CDC"/>
    <w:rsid w:val="66A39E74"/>
    <w:rsid w:val="66AB3A83"/>
    <w:rsid w:val="66AFE44D"/>
    <w:rsid w:val="66B20942"/>
    <w:rsid w:val="66B35968"/>
    <w:rsid w:val="66BE552B"/>
    <w:rsid w:val="66C64061"/>
    <w:rsid w:val="66C8A7E3"/>
    <w:rsid w:val="66C95B11"/>
    <w:rsid w:val="66CBE234"/>
    <w:rsid w:val="66D34198"/>
    <w:rsid w:val="66D4300F"/>
    <w:rsid w:val="66D4F969"/>
    <w:rsid w:val="66DB1743"/>
    <w:rsid w:val="66DCFC77"/>
    <w:rsid w:val="66E1E171"/>
    <w:rsid w:val="66EE2EFE"/>
    <w:rsid w:val="66F04089"/>
    <w:rsid w:val="66F07F9A"/>
    <w:rsid w:val="66F240EA"/>
    <w:rsid w:val="66F3E259"/>
    <w:rsid w:val="66FA34F7"/>
    <w:rsid w:val="66FB30A8"/>
    <w:rsid w:val="66FD15FC"/>
    <w:rsid w:val="670B7237"/>
    <w:rsid w:val="670C2033"/>
    <w:rsid w:val="671830F5"/>
    <w:rsid w:val="671A1FF9"/>
    <w:rsid w:val="6721C7D3"/>
    <w:rsid w:val="6723132F"/>
    <w:rsid w:val="67244310"/>
    <w:rsid w:val="6729A1AB"/>
    <w:rsid w:val="6729B9FD"/>
    <w:rsid w:val="672B5F49"/>
    <w:rsid w:val="672CDBD3"/>
    <w:rsid w:val="672E72AE"/>
    <w:rsid w:val="672ED46D"/>
    <w:rsid w:val="672F406C"/>
    <w:rsid w:val="6733911D"/>
    <w:rsid w:val="6736E1FE"/>
    <w:rsid w:val="673C27F3"/>
    <w:rsid w:val="67464238"/>
    <w:rsid w:val="674B50A3"/>
    <w:rsid w:val="675DD670"/>
    <w:rsid w:val="675FC901"/>
    <w:rsid w:val="6764A92F"/>
    <w:rsid w:val="676F452C"/>
    <w:rsid w:val="6772BEB0"/>
    <w:rsid w:val="67735BCE"/>
    <w:rsid w:val="67758756"/>
    <w:rsid w:val="6776A418"/>
    <w:rsid w:val="67858052"/>
    <w:rsid w:val="67864A81"/>
    <w:rsid w:val="67879170"/>
    <w:rsid w:val="67933EDE"/>
    <w:rsid w:val="679786C4"/>
    <w:rsid w:val="679BE5B8"/>
    <w:rsid w:val="67A92116"/>
    <w:rsid w:val="67A98593"/>
    <w:rsid w:val="67B460E2"/>
    <w:rsid w:val="67B4D9B0"/>
    <w:rsid w:val="67BD2CA5"/>
    <w:rsid w:val="67BE2501"/>
    <w:rsid w:val="67C42D82"/>
    <w:rsid w:val="67C71564"/>
    <w:rsid w:val="67D22526"/>
    <w:rsid w:val="67DFFD82"/>
    <w:rsid w:val="67E47F73"/>
    <w:rsid w:val="67E5D41F"/>
    <w:rsid w:val="67E827EE"/>
    <w:rsid w:val="67EA3DE5"/>
    <w:rsid w:val="67F2FB6A"/>
    <w:rsid w:val="67FE9E0C"/>
    <w:rsid w:val="6807EBDF"/>
    <w:rsid w:val="680A7DDC"/>
    <w:rsid w:val="680DBD60"/>
    <w:rsid w:val="681B0135"/>
    <w:rsid w:val="682D16E1"/>
    <w:rsid w:val="682FCEA5"/>
    <w:rsid w:val="6833BA90"/>
    <w:rsid w:val="68388EE7"/>
    <w:rsid w:val="683F6233"/>
    <w:rsid w:val="6841F07D"/>
    <w:rsid w:val="68433024"/>
    <w:rsid w:val="6844F140"/>
    <w:rsid w:val="684AA7F0"/>
    <w:rsid w:val="6852CADF"/>
    <w:rsid w:val="6855B826"/>
    <w:rsid w:val="686513E7"/>
    <w:rsid w:val="686A1C0C"/>
    <w:rsid w:val="686A1F33"/>
    <w:rsid w:val="686C222F"/>
    <w:rsid w:val="68787BA7"/>
    <w:rsid w:val="6878942B"/>
    <w:rsid w:val="687AB9C6"/>
    <w:rsid w:val="687EA410"/>
    <w:rsid w:val="6883E170"/>
    <w:rsid w:val="68878A0E"/>
    <w:rsid w:val="6889455A"/>
    <w:rsid w:val="688A5CA9"/>
    <w:rsid w:val="688C864D"/>
    <w:rsid w:val="68950580"/>
    <w:rsid w:val="68979688"/>
    <w:rsid w:val="689B40AF"/>
    <w:rsid w:val="689B5DB5"/>
    <w:rsid w:val="689EE90C"/>
    <w:rsid w:val="68A427C6"/>
    <w:rsid w:val="68A73DC5"/>
    <w:rsid w:val="68A86003"/>
    <w:rsid w:val="68B002E8"/>
    <w:rsid w:val="68B10F3C"/>
    <w:rsid w:val="68B19935"/>
    <w:rsid w:val="68BEE390"/>
    <w:rsid w:val="68C083C9"/>
    <w:rsid w:val="68C3761C"/>
    <w:rsid w:val="68C958B3"/>
    <w:rsid w:val="68C9C321"/>
    <w:rsid w:val="68C9DD4B"/>
    <w:rsid w:val="68D35B01"/>
    <w:rsid w:val="68D3613D"/>
    <w:rsid w:val="68D3E58B"/>
    <w:rsid w:val="68E05383"/>
    <w:rsid w:val="68E37F78"/>
    <w:rsid w:val="68E826ED"/>
    <w:rsid w:val="68E99CBB"/>
    <w:rsid w:val="68EE5155"/>
    <w:rsid w:val="68F79ADF"/>
    <w:rsid w:val="68F98EBD"/>
    <w:rsid w:val="68FAEF34"/>
    <w:rsid w:val="690317B5"/>
    <w:rsid w:val="69036815"/>
    <w:rsid w:val="690E83ED"/>
    <w:rsid w:val="6919717A"/>
    <w:rsid w:val="691F66E6"/>
    <w:rsid w:val="6923A632"/>
    <w:rsid w:val="6928802C"/>
    <w:rsid w:val="692F5895"/>
    <w:rsid w:val="6933629C"/>
    <w:rsid w:val="6933718C"/>
    <w:rsid w:val="694275BF"/>
    <w:rsid w:val="6955D67B"/>
    <w:rsid w:val="695E7793"/>
    <w:rsid w:val="69602D0E"/>
    <w:rsid w:val="6960B317"/>
    <w:rsid w:val="6961DE79"/>
    <w:rsid w:val="697880CA"/>
    <w:rsid w:val="6978B150"/>
    <w:rsid w:val="69797AB7"/>
    <w:rsid w:val="697A0881"/>
    <w:rsid w:val="697E0579"/>
    <w:rsid w:val="697FE44B"/>
    <w:rsid w:val="69881960"/>
    <w:rsid w:val="6993D1BD"/>
    <w:rsid w:val="6998F804"/>
    <w:rsid w:val="69996D24"/>
    <w:rsid w:val="699B1B14"/>
    <w:rsid w:val="699DE49F"/>
    <w:rsid w:val="699FF9AF"/>
    <w:rsid w:val="69A0974C"/>
    <w:rsid w:val="69A3089A"/>
    <w:rsid w:val="69B019AC"/>
    <w:rsid w:val="69B8F329"/>
    <w:rsid w:val="69B91406"/>
    <w:rsid w:val="69D01541"/>
    <w:rsid w:val="69D22204"/>
    <w:rsid w:val="69D9BFEC"/>
    <w:rsid w:val="69DB32B4"/>
    <w:rsid w:val="69DBFE34"/>
    <w:rsid w:val="69DE8ACB"/>
    <w:rsid w:val="69E01191"/>
    <w:rsid w:val="69E6F926"/>
    <w:rsid w:val="69E74CD6"/>
    <w:rsid w:val="69ECF59C"/>
    <w:rsid w:val="69F6A4DF"/>
    <w:rsid w:val="69F75636"/>
    <w:rsid w:val="6A00E448"/>
    <w:rsid w:val="6A0137D7"/>
    <w:rsid w:val="6A016239"/>
    <w:rsid w:val="6A05323B"/>
    <w:rsid w:val="6A056C66"/>
    <w:rsid w:val="6A064954"/>
    <w:rsid w:val="6A073387"/>
    <w:rsid w:val="6A0A4878"/>
    <w:rsid w:val="6A10D5A8"/>
    <w:rsid w:val="6A13518A"/>
    <w:rsid w:val="6A146E10"/>
    <w:rsid w:val="6A159B41"/>
    <w:rsid w:val="6A1E742F"/>
    <w:rsid w:val="6A2279F0"/>
    <w:rsid w:val="6A26FF5B"/>
    <w:rsid w:val="6A3E11F2"/>
    <w:rsid w:val="6A46B721"/>
    <w:rsid w:val="6A520314"/>
    <w:rsid w:val="6A600494"/>
    <w:rsid w:val="6A682D4A"/>
    <w:rsid w:val="6A6D5059"/>
    <w:rsid w:val="6A7350AF"/>
    <w:rsid w:val="6A7A3994"/>
    <w:rsid w:val="6A874673"/>
    <w:rsid w:val="6A8CCEBD"/>
    <w:rsid w:val="6A926DBD"/>
    <w:rsid w:val="6A95C598"/>
    <w:rsid w:val="6A9BBAB1"/>
    <w:rsid w:val="6A9D479E"/>
    <w:rsid w:val="6AADFB24"/>
    <w:rsid w:val="6AB51F3D"/>
    <w:rsid w:val="6AB9FB71"/>
    <w:rsid w:val="6AC1A6C3"/>
    <w:rsid w:val="6AC2C0FA"/>
    <w:rsid w:val="6AC583F5"/>
    <w:rsid w:val="6AC89352"/>
    <w:rsid w:val="6AC912D2"/>
    <w:rsid w:val="6AD044AD"/>
    <w:rsid w:val="6AD12C4A"/>
    <w:rsid w:val="6AD39A0D"/>
    <w:rsid w:val="6AD86EB1"/>
    <w:rsid w:val="6ADC5C5F"/>
    <w:rsid w:val="6ADCBC75"/>
    <w:rsid w:val="6AE01DF4"/>
    <w:rsid w:val="6AE0B637"/>
    <w:rsid w:val="6AE5C2E2"/>
    <w:rsid w:val="6AEF3652"/>
    <w:rsid w:val="6AF0B942"/>
    <w:rsid w:val="6AF63BEF"/>
    <w:rsid w:val="6AFA47F4"/>
    <w:rsid w:val="6AFDC175"/>
    <w:rsid w:val="6B0AADF8"/>
    <w:rsid w:val="6B0FEFB9"/>
    <w:rsid w:val="6B1193CC"/>
    <w:rsid w:val="6B1310D9"/>
    <w:rsid w:val="6B1642F0"/>
    <w:rsid w:val="6B219FCC"/>
    <w:rsid w:val="6B2386DE"/>
    <w:rsid w:val="6B2693ED"/>
    <w:rsid w:val="6B2B0D23"/>
    <w:rsid w:val="6B2B5C75"/>
    <w:rsid w:val="6B356DB7"/>
    <w:rsid w:val="6B3D67DB"/>
    <w:rsid w:val="6B41A286"/>
    <w:rsid w:val="6B4CD6C6"/>
    <w:rsid w:val="6B52FA55"/>
    <w:rsid w:val="6B535A63"/>
    <w:rsid w:val="6B54D00D"/>
    <w:rsid w:val="6B5A1329"/>
    <w:rsid w:val="6B5DD8FF"/>
    <w:rsid w:val="6B612FFC"/>
    <w:rsid w:val="6B688E45"/>
    <w:rsid w:val="6B6DB380"/>
    <w:rsid w:val="6B7257E7"/>
    <w:rsid w:val="6B7DE129"/>
    <w:rsid w:val="6B7E5D5A"/>
    <w:rsid w:val="6B84C076"/>
    <w:rsid w:val="6B8656CA"/>
    <w:rsid w:val="6B87C5AB"/>
    <w:rsid w:val="6B97FCCF"/>
    <w:rsid w:val="6B9D329A"/>
    <w:rsid w:val="6BA58B1D"/>
    <w:rsid w:val="6BAA3ECF"/>
    <w:rsid w:val="6BAE6DD0"/>
    <w:rsid w:val="6BB3165D"/>
    <w:rsid w:val="6BB63304"/>
    <w:rsid w:val="6BC08B19"/>
    <w:rsid w:val="6BC66926"/>
    <w:rsid w:val="6BD60075"/>
    <w:rsid w:val="6BDFDFD2"/>
    <w:rsid w:val="6BE6F503"/>
    <w:rsid w:val="6BF0BFE7"/>
    <w:rsid w:val="6C021A78"/>
    <w:rsid w:val="6C03848F"/>
    <w:rsid w:val="6C139C5A"/>
    <w:rsid w:val="6C1843EA"/>
    <w:rsid w:val="6C21E1C5"/>
    <w:rsid w:val="6C231D65"/>
    <w:rsid w:val="6C25DC5D"/>
    <w:rsid w:val="6C28300B"/>
    <w:rsid w:val="6C339607"/>
    <w:rsid w:val="6C3B06DF"/>
    <w:rsid w:val="6C3E8C95"/>
    <w:rsid w:val="6C4D1373"/>
    <w:rsid w:val="6C4E7A44"/>
    <w:rsid w:val="6C59DB02"/>
    <w:rsid w:val="6C5DA9AF"/>
    <w:rsid w:val="6C690F6A"/>
    <w:rsid w:val="6C6BD747"/>
    <w:rsid w:val="6C6CDBEC"/>
    <w:rsid w:val="6C6D1DA2"/>
    <w:rsid w:val="6C7B9A34"/>
    <w:rsid w:val="6C7C4C16"/>
    <w:rsid w:val="6C811ED1"/>
    <w:rsid w:val="6C82E5C6"/>
    <w:rsid w:val="6C928600"/>
    <w:rsid w:val="6CAD642D"/>
    <w:rsid w:val="6CB832A6"/>
    <w:rsid w:val="6CBA2812"/>
    <w:rsid w:val="6CBD702D"/>
    <w:rsid w:val="6CC04925"/>
    <w:rsid w:val="6CC19923"/>
    <w:rsid w:val="6CC73B1C"/>
    <w:rsid w:val="6CCC8401"/>
    <w:rsid w:val="6CDE6349"/>
    <w:rsid w:val="6CDF0194"/>
    <w:rsid w:val="6CDF2229"/>
    <w:rsid w:val="6CE8E59A"/>
    <w:rsid w:val="6CED188F"/>
    <w:rsid w:val="6CED9C3D"/>
    <w:rsid w:val="6CFA8D12"/>
    <w:rsid w:val="6CFC55BC"/>
    <w:rsid w:val="6CFF7628"/>
    <w:rsid w:val="6D0433BB"/>
    <w:rsid w:val="6D09E8E6"/>
    <w:rsid w:val="6D0A805C"/>
    <w:rsid w:val="6D2107CF"/>
    <w:rsid w:val="6D25F63C"/>
    <w:rsid w:val="6D28381E"/>
    <w:rsid w:val="6D3B1623"/>
    <w:rsid w:val="6D3B194A"/>
    <w:rsid w:val="6D3C0655"/>
    <w:rsid w:val="6D3C62A8"/>
    <w:rsid w:val="6D40C446"/>
    <w:rsid w:val="6D4134D2"/>
    <w:rsid w:val="6D45B256"/>
    <w:rsid w:val="6D45DBC0"/>
    <w:rsid w:val="6D4698C1"/>
    <w:rsid w:val="6D494358"/>
    <w:rsid w:val="6D4B29BB"/>
    <w:rsid w:val="6D57EEEF"/>
    <w:rsid w:val="6D5ADE12"/>
    <w:rsid w:val="6D5D145F"/>
    <w:rsid w:val="6D5E78F8"/>
    <w:rsid w:val="6D65576F"/>
    <w:rsid w:val="6D671547"/>
    <w:rsid w:val="6D6A54DF"/>
    <w:rsid w:val="6D701DEC"/>
    <w:rsid w:val="6D780EBC"/>
    <w:rsid w:val="6D7B24B2"/>
    <w:rsid w:val="6D7BB033"/>
    <w:rsid w:val="6D8102B1"/>
    <w:rsid w:val="6D940C0F"/>
    <w:rsid w:val="6D99E2FE"/>
    <w:rsid w:val="6D9D089C"/>
    <w:rsid w:val="6DA12C8C"/>
    <w:rsid w:val="6DA209AD"/>
    <w:rsid w:val="6DA2D893"/>
    <w:rsid w:val="6DB21C5E"/>
    <w:rsid w:val="6DB60E55"/>
    <w:rsid w:val="6DB90598"/>
    <w:rsid w:val="6DB9D8C8"/>
    <w:rsid w:val="6DCFCB40"/>
    <w:rsid w:val="6DD1260E"/>
    <w:rsid w:val="6DD1D5D3"/>
    <w:rsid w:val="6DD5D45C"/>
    <w:rsid w:val="6DE65780"/>
    <w:rsid w:val="6DE79416"/>
    <w:rsid w:val="6DE945B7"/>
    <w:rsid w:val="6DE9AD69"/>
    <w:rsid w:val="6DEEB00E"/>
    <w:rsid w:val="6DF34BC4"/>
    <w:rsid w:val="6DF543A5"/>
    <w:rsid w:val="6DFC3E8D"/>
    <w:rsid w:val="6E03F015"/>
    <w:rsid w:val="6E0BFCE9"/>
    <w:rsid w:val="6E0DBD72"/>
    <w:rsid w:val="6E0DD408"/>
    <w:rsid w:val="6E120513"/>
    <w:rsid w:val="6E16E624"/>
    <w:rsid w:val="6E185DF7"/>
    <w:rsid w:val="6E253545"/>
    <w:rsid w:val="6E26A131"/>
    <w:rsid w:val="6E26DE5A"/>
    <w:rsid w:val="6E2CDE34"/>
    <w:rsid w:val="6E2DAADA"/>
    <w:rsid w:val="6E34E792"/>
    <w:rsid w:val="6E44EA03"/>
    <w:rsid w:val="6E4D7593"/>
    <w:rsid w:val="6E534F2B"/>
    <w:rsid w:val="6E5491EA"/>
    <w:rsid w:val="6E5BFDEF"/>
    <w:rsid w:val="6E64413F"/>
    <w:rsid w:val="6E65757B"/>
    <w:rsid w:val="6E6B2C5F"/>
    <w:rsid w:val="6E74F431"/>
    <w:rsid w:val="6E75048F"/>
    <w:rsid w:val="6E78A637"/>
    <w:rsid w:val="6E7E4AE3"/>
    <w:rsid w:val="6E7E8DBE"/>
    <w:rsid w:val="6E7FC047"/>
    <w:rsid w:val="6E821D4D"/>
    <w:rsid w:val="6E9705A7"/>
    <w:rsid w:val="6E9F18D0"/>
    <w:rsid w:val="6EA27691"/>
    <w:rsid w:val="6EA88BC5"/>
    <w:rsid w:val="6EACE64E"/>
    <w:rsid w:val="6EB58E1F"/>
    <w:rsid w:val="6EB86AB1"/>
    <w:rsid w:val="6EC996FD"/>
    <w:rsid w:val="6ECD5B94"/>
    <w:rsid w:val="6ECE937A"/>
    <w:rsid w:val="6ED6A700"/>
    <w:rsid w:val="6ED8ECB8"/>
    <w:rsid w:val="6EDE92DA"/>
    <w:rsid w:val="6EE60E92"/>
    <w:rsid w:val="6EE852D7"/>
    <w:rsid w:val="6EE897CD"/>
    <w:rsid w:val="6EEF37B8"/>
    <w:rsid w:val="6EF1C63D"/>
    <w:rsid w:val="6EF5A2E1"/>
    <w:rsid w:val="6F05E765"/>
    <w:rsid w:val="6F0C808B"/>
    <w:rsid w:val="6F0F6FC0"/>
    <w:rsid w:val="6F137773"/>
    <w:rsid w:val="6F1B7960"/>
    <w:rsid w:val="6F22DD2A"/>
    <w:rsid w:val="6F2323C5"/>
    <w:rsid w:val="6F35A76D"/>
    <w:rsid w:val="6F385D4B"/>
    <w:rsid w:val="6F4045C7"/>
    <w:rsid w:val="6F48450F"/>
    <w:rsid w:val="6F4A0741"/>
    <w:rsid w:val="6F4E1D0E"/>
    <w:rsid w:val="6F532E95"/>
    <w:rsid w:val="6F53F678"/>
    <w:rsid w:val="6F57F7AC"/>
    <w:rsid w:val="6F5839AF"/>
    <w:rsid w:val="6F5ADC9F"/>
    <w:rsid w:val="6F5DCDF4"/>
    <w:rsid w:val="6F5FB5E1"/>
    <w:rsid w:val="6F633A0C"/>
    <w:rsid w:val="6F642735"/>
    <w:rsid w:val="6F66CB2D"/>
    <w:rsid w:val="6F675CC5"/>
    <w:rsid w:val="6F69FE79"/>
    <w:rsid w:val="6F7A0708"/>
    <w:rsid w:val="6F7AF1A5"/>
    <w:rsid w:val="6F7C5A8B"/>
    <w:rsid w:val="6F827C7D"/>
    <w:rsid w:val="6F88F09C"/>
    <w:rsid w:val="6F8EA5E3"/>
    <w:rsid w:val="6F8F764B"/>
    <w:rsid w:val="6FA0CBF0"/>
    <w:rsid w:val="6FADAC67"/>
    <w:rsid w:val="6FAE04DC"/>
    <w:rsid w:val="6FB2898D"/>
    <w:rsid w:val="6FBB76B8"/>
    <w:rsid w:val="6FC29DE6"/>
    <w:rsid w:val="6FC5F4EA"/>
    <w:rsid w:val="6FD28B0E"/>
    <w:rsid w:val="6FD69319"/>
    <w:rsid w:val="6FE13898"/>
    <w:rsid w:val="6FE17A18"/>
    <w:rsid w:val="6FE2AC91"/>
    <w:rsid w:val="6FE3EDEC"/>
    <w:rsid w:val="6FF00F22"/>
    <w:rsid w:val="6FF7CE50"/>
    <w:rsid w:val="7000D505"/>
    <w:rsid w:val="7001E875"/>
    <w:rsid w:val="7001FC77"/>
    <w:rsid w:val="700445C5"/>
    <w:rsid w:val="7004841D"/>
    <w:rsid w:val="700D2060"/>
    <w:rsid w:val="700D4149"/>
    <w:rsid w:val="701573BE"/>
    <w:rsid w:val="701F2F79"/>
    <w:rsid w:val="701FE2F0"/>
    <w:rsid w:val="7027E0AC"/>
    <w:rsid w:val="70382B67"/>
    <w:rsid w:val="703D256D"/>
    <w:rsid w:val="7041522F"/>
    <w:rsid w:val="70472B98"/>
    <w:rsid w:val="704F6648"/>
    <w:rsid w:val="70505121"/>
    <w:rsid w:val="705AF420"/>
    <w:rsid w:val="706137EC"/>
    <w:rsid w:val="7064331B"/>
    <w:rsid w:val="706557B6"/>
    <w:rsid w:val="70879EC3"/>
    <w:rsid w:val="709BD6BF"/>
    <w:rsid w:val="70A12FF3"/>
    <w:rsid w:val="70A1E793"/>
    <w:rsid w:val="70A1EE36"/>
    <w:rsid w:val="70A9844A"/>
    <w:rsid w:val="70AC37A0"/>
    <w:rsid w:val="70AF1413"/>
    <w:rsid w:val="70C7C66E"/>
    <w:rsid w:val="70CFDB23"/>
    <w:rsid w:val="70D3A773"/>
    <w:rsid w:val="70D646D3"/>
    <w:rsid w:val="70E62E04"/>
    <w:rsid w:val="70E70AFF"/>
    <w:rsid w:val="70F4080D"/>
    <w:rsid w:val="70FB1CCE"/>
    <w:rsid w:val="70FC5C9B"/>
    <w:rsid w:val="71073E2D"/>
    <w:rsid w:val="7111E55C"/>
    <w:rsid w:val="711A5679"/>
    <w:rsid w:val="711D0704"/>
    <w:rsid w:val="71241792"/>
    <w:rsid w:val="71253EEB"/>
    <w:rsid w:val="71271ABD"/>
    <w:rsid w:val="712ACC7A"/>
    <w:rsid w:val="712CF39F"/>
    <w:rsid w:val="7133511C"/>
    <w:rsid w:val="713B07AD"/>
    <w:rsid w:val="7140A9CF"/>
    <w:rsid w:val="7143D6AC"/>
    <w:rsid w:val="7157E140"/>
    <w:rsid w:val="7158863A"/>
    <w:rsid w:val="715BBFD8"/>
    <w:rsid w:val="71678C5B"/>
    <w:rsid w:val="716982F5"/>
    <w:rsid w:val="7170EF38"/>
    <w:rsid w:val="71817B9A"/>
    <w:rsid w:val="7189ACC6"/>
    <w:rsid w:val="718D674C"/>
    <w:rsid w:val="7195231E"/>
    <w:rsid w:val="719C8F2D"/>
    <w:rsid w:val="719CA285"/>
    <w:rsid w:val="719EF9EA"/>
    <w:rsid w:val="71A40C01"/>
    <w:rsid w:val="71A4964A"/>
    <w:rsid w:val="71A79787"/>
    <w:rsid w:val="71AD2029"/>
    <w:rsid w:val="71B53E02"/>
    <w:rsid w:val="71C5A525"/>
    <w:rsid w:val="71C97F87"/>
    <w:rsid w:val="71CBF35D"/>
    <w:rsid w:val="71CF1F71"/>
    <w:rsid w:val="71D1929A"/>
    <w:rsid w:val="71D2F055"/>
    <w:rsid w:val="71D30A41"/>
    <w:rsid w:val="71D861D9"/>
    <w:rsid w:val="71DDC9A7"/>
    <w:rsid w:val="71E5DB69"/>
    <w:rsid w:val="71E6CBFC"/>
    <w:rsid w:val="71F38D65"/>
    <w:rsid w:val="71FCE43C"/>
    <w:rsid w:val="71FE1ED9"/>
    <w:rsid w:val="7200037C"/>
    <w:rsid w:val="72039121"/>
    <w:rsid w:val="721980A8"/>
    <w:rsid w:val="72248BD1"/>
    <w:rsid w:val="72255762"/>
    <w:rsid w:val="722B36FF"/>
    <w:rsid w:val="722BD44B"/>
    <w:rsid w:val="723163EA"/>
    <w:rsid w:val="7231EA1B"/>
    <w:rsid w:val="723770FD"/>
    <w:rsid w:val="723AAE02"/>
    <w:rsid w:val="723EC44A"/>
    <w:rsid w:val="72413CBD"/>
    <w:rsid w:val="72487F74"/>
    <w:rsid w:val="724B9865"/>
    <w:rsid w:val="7259F04B"/>
    <w:rsid w:val="725AAAB5"/>
    <w:rsid w:val="7268E5AD"/>
    <w:rsid w:val="72704DB8"/>
    <w:rsid w:val="72729914"/>
    <w:rsid w:val="72779FAC"/>
    <w:rsid w:val="72780391"/>
    <w:rsid w:val="727A735A"/>
    <w:rsid w:val="727D5DBE"/>
    <w:rsid w:val="727EA062"/>
    <w:rsid w:val="7295666F"/>
    <w:rsid w:val="72A334C1"/>
    <w:rsid w:val="72AAA1B6"/>
    <w:rsid w:val="72B26FEB"/>
    <w:rsid w:val="72B4EF3E"/>
    <w:rsid w:val="72B64C45"/>
    <w:rsid w:val="72B99960"/>
    <w:rsid w:val="72C58221"/>
    <w:rsid w:val="72CBA8EE"/>
    <w:rsid w:val="72DA82E8"/>
    <w:rsid w:val="72DE1C96"/>
    <w:rsid w:val="72E36384"/>
    <w:rsid w:val="72E6DD0D"/>
    <w:rsid w:val="72E733F3"/>
    <w:rsid w:val="72E8489B"/>
    <w:rsid w:val="72EAD0C4"/>
    <w:rsid w:val="72EF2A61"/>
    <w:rsid w:val="72EF8BA5"/>
    <w:rsid w:val="72FA5741"/>
    <w:rsid w:val="73004B34"/>
    <w:rsid w:val="730B890C"/>
    <w:rsid w:val="730EF44F"/>
    <w:rsid w:val="731161D4"/>
    <w:rsid w:val="731C0FD1"/>
    <w:rsid w:val="7322CE8A"/>
    <w:rsid w:val="732B0EC6"/>
    <w:rsid w:val="7332FE78"/>
    <w:rsid w:val="7334892A"/>
    <w:rsid w:val="7334C351"/>
    <w:rsid w:val="7336DF79"/>
    <w:rsid w:val="733A6A8A"/>
    <w:rsid w:val="733ACA4B"/>
    <w:rsid w:val="73419222"/>
    <w:rsid w:val="7343538B"/>
    <w:rsid w:val="734FC287"/>
    <w:rsid w:val="73527A42"/>
    <w:rsid w:val="7354335A"/>
    <w:rsid w:val="735E5AA7"/>
    <w:rsid w:val="735E7253"/>
    <w:rsid w:val="735F6AA9"/>
    <w:rsid w:val="73650E89"/>
    <w:rsid w:val="7367F8AC"/>
    <w:rsid w:val="736B40F5"/>
    <w:rsid w:val="736B53A2"/>
    <w:rsid w:val="7377F068"/>
    <w:rsid w:val="737F4676"/>
    <w:rsid w:val="738108A4"/>
    <w:rsid w:val="7388159C"/>
    <w:rsid w:val="738A31CF"/>
    <w:rsid w:val="738C35A0"/>
    <w:rsid w:val="738C3FB5"/>
    <w:rsid w:val="7391609F"/>
    <w:rsid w:val="7392EC3B"/>
    <w:rsid w:val="7395D640"/>
    <w:rsid w:val="739986B9"/>
    <w:rsid w:val="739A1614"/>
    <w:rsid w:val="73A1BD9B"/>
    <w:rsid w:val="73AB0F8D"/>
    <w:rsid w:val="73ABCDCA"/>
    <w:rsid w:val="73ADE290"/>
    <w:rsid w:val="73AF8F40"/>
    <w:rsid w:val="73BB49A4"/>
    <w:rsid w:val="73C23F58"/>
    <w:rsid w:val="73D88527"/>
    <w:rsid w:val="73D9E8FD"/>
    <w:rsid w:val="73DE4524"/>
    <w:rsid w:val="73EBCE8C"/>
    <w:rsid w:val="73EFCD32"/>
    <w:rsid w:val="73F41935"/>
    <w:rsid w:val="73F4A17F"/>
    <w:rsid w:val="73FBF3C1"/>
    <w:rsid w:val="73FD9B48"/>
    <w:rsid w:val="73FF4BAE"/>
    <w:rsid w:val="74070DE0"/>
    <w:rsid w:val="740DBF80"/>
    <w:rsid w:val="740F5BE5"/>
    <w:rsid w:val="74173F7A"/>
    <w:rsid w:val="74241DDD"/>
    <w:rsid w:val="7429F804"/>
    <w:rsid w:val="742EAD31"/>
    <w:rsid w:val="7434EB81"/>
    <w:rsid w:val="7437C554"/>
    <w:rsid w:val="743BAFB7"/>
    <w:rsid w:val="743FCDEB"/>
    <w:rsid w:val="744CEDE4"/>
    <w:rsid w:val="744ED983"/>
    <w:rsid w:val="74522FA7"/>
    <w:rsid w:val="74684E9D"/>
    <w:rsid w:val="746A2E77"/>
    <w:rsid w:val="747055A8"/>
    <w:rsid w:val="74782C45"/>
    <w:rsid w:val="747A65B4"/>
    <w:rsid w:val="7486DC53"/>
    <w:rsid w:val="7489D854"/>
    <w:rsid w:val="748A3B20"/>
    <w:rsid w:val="748CDCBD"/>
    <w:rsid w:val="74901376"/>
    <w:rsid w:val="74907B62"/>
    <w:rsid w:val="749542C0"/>
    <w:rsid w:val="74959A6E"/>
    <w:rsid w:val="74999A49"/>
    <w:rsid w:val="749BBCBA"/>
    <w:rsid w:val="74A1F789"/>
    <w:rsid w:val="74A542FD"/>
    <w:rsid w:val="74AD42A8"/>
    <w:rsid w:val="74B3502B"/>
    <w:rsid w:val="74B6F8A6"/>
    <w:rsid w:val="74BCE427"/>
    <w:rsid w:val="74C7080E"/>
    <w:rsid w:val="74C72086"/>
    <w:rsid w:val="74D17B68"/>
    <w:rsid w:val="74E33DF9"/>
    <w:rsid w:val="74EA55CC"/>
    <w:rsid w:val="74FA5AAF"/>
    <w:rsid w:val="74FF3084"/>
    <w:rsid w:val="750B6ED1"/>
    <w:rsid w:val="750C95C2"/>
    <w:rsid w:val="751117DD"/>
    <w:rsid w:val="752E5BB8"/>
    <w:rsid w:val="75300457"/>
    <w:rsid w:val="7532D7AE"/>
    <w:rsid w:val="7549C889"/>
    <w:rsid w:val="754E462B"/>
    <w:rsid w:val="755015C0"/>
    <w:rsid w:val="75645ED0"/>
    <w:rsid w:val="75698271"/>
    <w:rsid w:val="756EE3F4"/>
    <w:rsid w:val="756F9CF3"/>
    <w:rsid w:val="757558D6"/>
    <w:rsid w:val="7577F030"/>
    <w:rsid w:val="757C55B1"/>
    <w:rsid w:val="75815E75"/>
    <w:rsid w:val="75828DA7"/>
    <w:rsid w:val="7582EDF8"/>
    <w:rsid w:val="758A38D1"/>
    <w:rsid w:val="75958C83"/>
    <w:rsid w:val="75A1037D"/>
    <w:rsid w:val="75A620DF"/>
    <w:rsid w:val="75ABDE17"/>
    <w:rsid w:val="75AD4969"/>
    <w:rsid w:val="75AEA782"/>
    <w:rsid w:val="75AF7362"/>
    <w:rsid w:val="75B0563D"/>
    <w:rsid w:val="75B18782"/>
    <w:rsid w:val="75B69BA7"/>
    <w:rsid w:val="75BAA5F7"/>
    <w:rsid w:val="75C0D064"/>
    <w:rsid w:val="75C258E2"/>
    <w:rsid w:val="75C6E153"/>
    <w:rsid w:val="75CA92ED"/>
    <w:rsid w:val="75CCA562"/>
    <w:rsid w:val="75CDB0AA"/>
    <w:rsid w:val="75CE8D8C"/>
    <w:rsid w:val="75CF3256"/>
    <w:rsid w:val="75D42B9E"/>
    <w:rsid w:val="75D85B47"/>
    <w:rsid w:val="75E5BA8F"/>
    <w:rsid w:val="75E697D7"/>
    <w:rsid w:val="75E820E1"/>
    <w:rsid w:val="75E99828"/>
    <w:rsid w:val="75EC22AD"/>
    <w:rsid w:val="75EF8700"/>
    <w:rsid w:val="75FB0ADB"/>
    <w:rsid w:val="75FB527A"/>
    <w:rsid w:val="75FF3A5C"/>
    <w:rsid w:val="76091FF9"/>
    <w:rsid w:val="760B1659"/>
    <w:rsid w:val="76143694"/>
    <w:rsid w:val="7615EAEB"/>
    <w:rsid w:val="761A9DF5"/>
    <w:rsid w:val="762439C6"/>
    <w:rsid w:val="76247B9F"/>
    <w:rsid w:val="76329FA3"/>
    <w:rsid w:val="763D690D"/>
    <w:rsid w:val="764AC08D"/>
    <w:rsid w:val="764BB630"/>
    <w:rsid w:val="764CCF8A"/>
    <w:rsid w:val="76510E44"/>
    <w:rsid w:val="76535989"/>
    <w:rsid w:val="7657E92C"/>
    <w:rsid w:val="765BB153"/>
    <w:rsid w:val="765E0CFE"/>
    <w:rsid w:val="766664A4"/>
    <w:rsid w:val="767A0A60"/>
    <w:rsid w:val="767B5626"/>
    <w:rsid w:val="767D3C15"/>
    <w:rsid w:val="7682D976"/>
    <w:rsid w:val="769104A0"/>
    <w:rsid w:val="76935025"/>
    <w:rsid w:val="769A90BF"/>
    <w:rsid w:val="769AACD6"/>
    <w:rsid w:val="76AA4A70"/>
    <w:rsid w:val="76BCE933"/>
    <w:rsid w:val="76BF3BFD"/>
    <w:rsid w:val="76D02E32"/>
    <w:rsid w:val="76D04DBF"/>
    <w:rsid w:val="76D316D2"/>
    <w:rsid w:val="76DBF8EF"/>
    <w:rsid w:val="76E1DDAD"/>
    <w:rsid w:val="76E77284"/>
    <w:rsid w:val="76EC2079"/>
    <w:rsid w:val="76ED6521"/>
    <w:rsid w:val="76EF31BF"/>
    <w:rsid w:val="76F02766"/>
    <w:rsid w:val="76F4E763"/>
    <w:rsid w:val="7704AEA4"/>
    <w:rsid w:val="7705E1C9"/>
    <w:rsid w:val="7706EB3B"/>
    <w:rsid w:val="77079189"/>
    <w:rsid w:val="7715214E"/>
    <w:rsid w:val="77182612"/>
    <w:rsid w:val="772A3088"/>
    <w:rsid w:val="7731963A"/>
    <w:rsid w:val="77335254"/>
    <w:rsid w:val="7734FF8D"/>
    <w:rsid w:val="77353950"/>
    <w:rsid w:val="7746333D"/>
    <w:rsid w:val="77471BEE"/>
    <w:rsid w:val="77499A07"/>
    <w:rsid w:val="774F6A95"/>
    <w:rsid w:val="7751C927"/>
    <w:rsid w:val="7765E388"/>
    <w:rsid w:val="776718E8"/>
    <w:rsid w:val="776CFE6A"/>
    <w:rsid w:val="776DE531"/>
    <w:rsid w:val="776E8131"/>
    <w:rsid w:val="776E9140"/>
    <w:rsid w:val="776F66A7"/>
    <w:rsid w:val="776F86F2"/>
    <w:rsid w:val="77769572"/>
    <w:rsid w:val="7778B6F5"/>
    <w:rsid w:val="778769F1"/>
    <w:rsid w:val="778D216D"/>
    <w:rsid w:val="778DBB76"/>
    <w:rsid w:val="778DCEA1"/>
    <w:rsid w:val="77978265"/>
    <w:rsid w:val="77A6D92B"/>
    <w:rsid w:val="77ADF889"/>
    <w:rsid w:val="77AECC29"/>
    <w:rsid w:val="77B2D09F"/>
    <w:rsid w:val="77C31C20"/>
    <w:rsid w:val="77C93E3A"/>
    <w:rsid w:val="77CFE280"/>
    <w:rsid w:val="77E6320B"/>
    <w:rsid w:val="77EA26AA"/>
    <w:rsid w:val="77ED64E2"/>
    <w:rsid w:val="77ED8198"/>
    <w:rsid w:val="77EEAE44"/>
    <w:rsid w:val="77EFD2E9"/>
    <w:rsid w:val="77F39A07"/>
    <w:rsid w:val="77F63F1C"/>
    <w:rsid w:val="77FFCEE9"/>
    <w:rsid w:val="78054D68"/>
    <w:rsid w:val="780A509C"/>
    <w:rsid w:val="780BD674"/>
    <w:rsid w:val="780C5624"/>
    <w:rsid w:val="78173C2C"/>
    <w:rsid w:val="7822FCD2"/>
    <w:rsid w:val="782333AA"/>
    <w:rsid w:val="7826321B"/>
    <w:rsid w:val="782A8291"/>
    <w:rsid w:val="782CC5C4"/>
    <w:rsid w:val="7835189F"/>
    <w:rsid w:val="78388703"/>
    <w:rsid w:val="783E3F6C"/>
    <w:rsid w:val="783EB218"/>
    <w:rsid w:val="78434B57"/>
    <w:rsid w:val="7847A35D"/>
    <w:rsid w:val="784BAA87"/>
    <w:rsid w:val="784D2218"/>
    <w:rsid w:val="7850AA29"/>
    <w:rsid w:val="78552089"/>
    <w:rsid w:val="78595138"/>
    <w:rsid w:val="785C9E3A"/>
    <w:rsid w:val="785CD4A3"/>
    <w:rsid w:val="785F8091"/>
    <w:rsid w:val="78616A55"/>
    <w:rsid w:val="786CA2B4"/>
    <w:rsid w:val="7877E3A5"/>
    <w:rsid w:val="787B8C3C"/>
    <w:rsid w:val="7882645B"/>
    <w:rsid w:val="788BBB2E"/>
    <w:rsid w:val="788BC4CC"/>
    <w:rsid w:val="788C5008"/>
    <w:rsid w:val="788D46B9"/>
    <w:rsid w:val="7891379D"/>
    <w:rsid w:val="78952EBC"/>
    <w:rsid w:val="7895C3CD"/>
    <w:rsid w:val="789CE41F"/>
    <w:rsid w:val="78A5BC9D"/>
    <w:rsid w:val="78B44779"/>
    <w:rsid w:val="78B45727"/>
    <w:rsid w:val="78C34C59"/>
    <w:rsid w:val="78C58425"/>
    <w:rsid w:val="78CBF6D5"/>
    <w:rsid w:val="78CD20E9"/>
    <w:rsid w:val="78D01F1D"/>
    <w:rsid w:val="78D2CED3"/>
    <w:rsid w:val="78D54A6D"/>
    <w:rsid w:val="78D99B01"/>
    <w:rsid w:val="78DAA58F"/>
    <w:rsid w:val="78DAD4D1"/>
    <w:rsid w:val="78DCD7B5"/>
    <w:rsid w:val="78DF0516"/>
    <w:rsid w:val="78F1EFE5"/>
    <w:rsid w:val="79087AE3"/>
    <w:rsid w:val="791EF0AF"/>
    <w:rsid w:val="7920B00B"/>
    <w:rsid w:val="7926F832"/>
    <w:rsid w:val="7930088C"/>
    <w:rsid w:val="793C4F39"/>
    <w:rsid w:val="7942DB84"/>
    <w:rsid w:val="79491F96"/>
    <w:rsid w:val="794B8958"/>
    <w:rsid w:val="794C89BF"/>
    <w:rsid w:val="795A1D3C"/>
    <w:rsid w:val="796B1D8E"/>
    <w:rsid w:val="796EFAA4"/>
    <w:rsid w:val="796F5D82"/>
    <w:rsid w:val="7971008B"/>
    <w:rsid w:val="79719E81"/>
    <w:rsid w:val="79765D6D"/>
    <w:rsid w:val="7981D361"/>
    <w:rsid w:val="7983AAB4"/>
    <w:rsid w:val="7983D6E1"/>
    <w:rsid w:val="79884B6F"/>
    <w:rsid w:val="798949F5"/>
    <w:rsid w:val="798C3049"/>
    <w:rsid w:val="798E197A"/>
    <w:rsid w:val="7990E0B5"/>
    <w:rsid w:val="79918BCC"/>
    <w:rsid w:val="7992F83D"/>
    <w:rsid w:val="7994C563"/>
    <w:rsid w:val="79997301"/>
    <w:rsid w:val="79A0859A"/>
    <w:rsid w:val="79AEA5D8"/>
    <w:rsid w:val="79B82BC3"/>
    <w:rsid w:val="79B8DE58"/>
    <w:rsid w:val="79B970D1"/>
    <w:rsid w:val="79B9C3DC"/>
    <w:rsid w:val="79CFBE05"/>
    <w:rsid w:val="79D6E0D5"/>
    <w:rsid w:val="79DA74B0"/>
    <w:rsid w:val="79DE3EC7"/>
    <w:rsid w:val="79E1CC50"/>
    <w:rsid w:val="79E20E7A"/>
    <w:rsid w:val="79E43C41"/>
    <w:rsid w:val="79EA662D"/>
    <w:rsid w:val="79ED842F"/>
    <w:rsid w:val="79F55CCF"/>
    <w:rsid w:val="7A00D15D"/>
    <w:rsid w:val="7A0BA0C5"/>
    <w:rsid w:val="7A0D1922"/>
    <w:rsid w:val="7A0E02BA"/>
    <w:rsid w:val="7A14F926"/>
    <w:rsid w:val="7A1558AC"/>
    <w:rsid w:val="7A1BE1D1"/>
    <w:rsid w:val="7A234573"/>
    <w:rsid w:val="7A23848D"/>
    <w:rsid w:val="7A2C34FE"/>
    <w:rsid w:val="7A2D57CB"/>
    <w:rsid w:val="7A3B5830"/>
    <w:rsid w:val="7A3F59AE"/>
    <w:rsid w:val="7A3FAFA0"/>
    <w:rsid w:val="7A44E1F7"/>
    <w:rsid w:val="7A4B4FD2"/>
    <w:rsid w:val="7A4DC4E0"/>
    <w:rsid w:val="7A4E2B87"/>
    <w:rsid w:val="7A4E4DFD"/>
    <w:rsid w:val="7A547051"/>
    <w:rsid w:val="7A8A8CA7"/>
    <w:rsid w:val="7A8B4586"/>
    <w:rsid w:val="7A90591A"/>
    <w:rsid w:val="7A93C6FA"/>
    <w:rsid w:val="7A9798A1"/>
    <w:rsid w:val="7AA13A0F"/>
    <w:rsid w:val="7AA3E578"/>
    <w:rsid w:val="7AA5075C"/>
    <w:rsid w:val="7AA80B32"/>
    <w:rsid w:val="7AA9F652"/>
    <w:rsid w:val="7AC7AB9F"/>
    <w:rsid w:val="7AC895CC"/>
    <w:rsid w:val="7AD55B9D"/>
    <w:rsid w:val="7ADBE7F2"/>
    <w:rsid w:val="7ADE5E73"/>
    <w:rsid w:val="7AE9AC70"/>
    <w:rsid w:val="7AEB7198"/>
    <w:rsid w:val="7AEDBEA5"/>
    <w:rsid w:val="7AEEBAF7"/>
    <w:rsid w:val="7AEF733E"/>
    <w:rsid w:val="7AF139F2"/>
    <w:rsid w:val="7B007531"/>
    <w:rsid w:val="7B031991"/>
    <w:rsid w:val="7B0746B2"/>
    <w:rsid w:val="7B1B5D8C"/>
    <w:rsid w:val="7B1F3E2B"/>
    <w:rsid w:val="7B218A25"/>
    <w:rsid w:val="7B2295AE"/>
    <w:rsid w:val="7B260EF3"/>
    <w:rsid w:val="7B309A21"/>
    <w:rsid w:val="7B317DF9"/>
    <w:rsid w:val="7B32E28C"/>
    <w:rsid w:val="7B339CE2"/>
    <w:rsid w:val="7B36A77C"/>
    <w:rsid w:val="7B38197F"/>
    <w:rsid w:val="7B3B4C3C"/>
    <w:rsid w:val="7B3F9886"/>
    <w:rsid w:val="7B48E20D"/>
    <w:rsid w:val="7B49B94C"/>
    <w:rsid w:val="7B49CE92"/>
    <w:rsid w:val="7B4AFA5B"/>
    <w:rsid w:val="7B4BDD56"/>
    <w:rsid w:val="7B5083D0"/>
    <w:rsid w:val="7B56AB28"/>
    <w:rsid w:val="7B5AC01F"/>
    <w:rsid w:val="7B5C99BB"/>
    <w:rsid w:val="7B5F9176"/>
    <w:rsid w:val="7B630101"/>
    <w:rsid w:val="7B647A0B"/>
    <w:rsid w:val="7B69D6EF"/>
    <w:rsid w:val="7B6FAA71"/>
    <w:rsid w:val="7B774FAC"/>
    <w:rsid w:val="7B7D7888"/>
    <w:rsid w:val="7B8727A7"/>
    <w:rsid w:val="7B91A0FB"/>
    <w:rsid w:val="7B971E46"/>
    <w:rsid w:val="7B9EDB3F"/>
    <w:rsid w:val="7BA387A6"/>
    <w:rsid w:val="7BA5849C"/>
    <w:rsid w:val="7BAA65F7"/>
    <w:rsid w:val="7BAE7DD1"/>
    <w:rsid w:val="7BB15DBE"/>
    <w:rsid w:val="7BB4520B"/>
    <w:rsid w:val="7BB5577E"/>
    <w:rsid w:val="7BBBA084"/>
    <w:rsid w:val="7BC62200"/>
    <w:rsid w:val="7BC713CB"/>
    <w:rsid w:val="7BCCA756"/>
    <w:rsid w:val="7BD0B158"/>
    <w:rsid w:val="7BD173DE"/>
    <w:rsid w:val="7BD5AADD"/>
    <w:rsid w:val="7BDD25AF"/>
    <w:rsid w:val="7BEC0EE0"/>
    <w:rsid w:val="7BED20FA"/>
    <w:rsid w:val="7BF405A7"/>
    <w:rsid w:val="7BFF230F"/>
    <w:rsid w:val="7C045094"/>
    <w:rsid w:val="7C0812A4"/>
    <w:rsid w:val="7C0A0C50"/>
    <w:rsid w:val="7C0D2E07"/>
    <w:rsid w:val="7C15345E"/>
    <w:rsid w:val="7C187DF0"/>
    <w:rsid w:val="7C19282E"/>
    <w:rsid w:val="7C264DCE"/>
    <w:rsid w:val="7C32E514"/>
    <w:rsid w:val="7C38BFCF"/>
    <w:rsid w:val="7C3A8441"/>
    <w:rsid w:val="7C3B7A6E"/>
    <w:rsid w:val="7C42F15D"/>
    <w:rsid w:val="7C4C3F4A"/>
    <w:rsid w:val="7C4CAA40"/>
    <w:rsid w:val="7C4EACF9"/>
    <w:rsid w:val="7C512742"/>
    <w:rsid w:val="7C58882B"/>
    <w:rsid w:val="7C5CB5A0"/>
    <w:rsid w:val="7C5DF34A"/>
    <w:rsid w:val="7C60EE09"/>
    <w:rsid w:val="7C63820E"/>
    <w:rsid w:val="7C6A5D04"/>
    <w:rsid w:val="7C6B806D"/>
    <w:rsid w:val="7C70210B"/>
    <w:rsid w:val="7C705B4D"/>
    <w:rsid w:val="7C7E1275"/>
    <w:rsid w:val="7C8169AC"/>
    <w:rsid w:val="7C82F6D6"/>
    <w:rsid w:val="7C8950F6"/>
    <w:rsid w:val="7C93D2EF"/>
    <w:rsid w:val="7C9692D1"/>
    <w:rsid w:val="7C9B27F4"/>
    <w:rsid w:val="7C9CF33E"/>
    <w:rsid w:val="7CA0BB95"/>
    <w:rsid w:val="7CA81CCD"/>
    <w:rsid w:val="7CAF094C"/>
    <w:rsid w:val="7CB395FD"/>
    <w:rsid w:val="7CB7F146"/>
    <w:rsid w:val="7CB837E7"/>
    <w:rsid w:val="7CBBEEE7"/>
    <w:rsid w:val="7CBE6210"/>
    <w:rsid w:val="7CD25990"/>
    <w:rsid w:val="7CDAF26E"/>
    <w:rsid w:val="7CDD0EF8"/>
    <w:rsid w:val="7CE0F3DB"/>
    <w:rsid w:val="7CE29549"/>
    <w:rsid w:val="7CEAE156"/>
    <w:rsid w:val="7CF9805D"/>
    <w:rsid w:val="7CFE84EB"/>
    <w:rsid w:val="7D07E9CF"/>
    <w:rsid w:val="7D0CD0DC"/>
    <w:rsid w:val="7D0D4BF9"/>
    <w:rsid w:val="7D0D5B67"/>
    <w:rsid w:val="7D112435"/>
    <w:rsid w:val="7D1237BE"/>
    <w:rsid w:val="7D1AD394"/>
    <w:rsid w:val="7D1B1480"/>
    <w:rsid w:val="7D1B1D13"/>
    <w:rsid w:val="7D1C1481"/>
    <w:rsid w:val="7D22CD41"/>
    <w:rsid w:val="7D24E749"/>
    <w:rsid w:val="7D2539E0"/>
    <w:rsid w:val="7D3463BF"/>
    <w:rsid w:val="7D357AD0"/>
    <w:rsid w:val="7D37E231"/>
    <w:rsid w:val="7D3814B7"/>
    <w:rsid w:val="7D3B163C"/>
    <w:rsid w:val="7D429961"/>
    <w:rsid w:val="7D47C9C6"/>
    <w:rsid w:val="7D520A86"/>
    <w:rsid w:val="7D5369C7"/>
    <w:rsid w:val="7D642D37"/>
    <w:rsid w:val="7D68E78E"/>
    <w:rsid w:val="7D690502"/>
    <w:rsid w:val="7D783735"/>
    <w:rsid w:val="7D783B28"/>
    <w:rsid w:val="7D79F385"/>
    <w:rsid w:val="7D7AC663"/>
    <w:rsid w:val="7D7CECBB"/>
    <w:rsid w:val="7D8169E1"/>
    <w:rsid w:val="7D826D42"/>
    <w:rsid w:val="7D876BF9"/>
    <w:rsid w:val="7D88FFC9"/>
    <w:rsid w:val="7D8FF529"/>
    <w:rsid w:val="7D91D356"/>
    <w:rsid w:val="7D966CE2"/>
    <w:rsid w:val="7D97A3A4"/>
    <w:rsid w:val="7D97A497"/>
    <w:rsid w:val="7DA1B8A6"/>
    <w:rsid w:val="7DA4F0BF"/>
    <w:rsid w:val="7DA8AEF6"/>
    <w:rsid w:val="7DA907DE"/>
    <w:rsid w:val="7DAC2445"/>
    <w:rsid w:val="7DAC48C5"/>
    <w:rsid w:val="7DAE2E8D"/>
    <w:rsid w:val="7DAE4934"/>
    <w:rsid w:val="7DAF5D8E"/>
    <w:rsid w:val="7DB744E7"/>
    <w:rsid w:val="7DB964CD"/>
    <w:rsid w:val="7DBB5D97"/>
    <w:rsid w:val="7DBE4609"/>
    <w:rsid w:val="7DBF409B"/>
    <w:rsid w:val="7DC0075B"/>
    <w:rsid w:val="7DC643C1"/>
    <w:rsid w:val="7DD0AB0B"/>
    <w:rsid w:val="7DD1F6A8"/>
    <w:rsid w:val="7DD3181F"/>
    <w:rsid w:val="7DDAEA67"/>
    <w:rsid w:val="7DDF5653"/>
    <w:rsid w:val="7DE36139"/>
    <w:rsid w:val="7DE63509"/>
    <w:rsid w:val="7DE64F79"/>
    <w:rsid w:val="7DE6655F"/>
    <w:rsid w:val="7DE7B3DD"/>
    <w:rsid w:val="7DE9409A"/>
    <w:rsid w:val="7DEA2117"/>
    <w:rsid w:val="7DEE162F"/>
    <w:rsid w:val="7DFB34BE"/>
    <w:rsid w:val="7DFBE603"/>
    <w:rsid w:val="7DFE5A7A"/>
    <w:rsid w:val="7E02EB6D"/>
    <w:rsid w:val="7E0515B2"/>
    <w:rsid w:val="7E0F30E3"/>
    <w:rsid w:val="7E0FB3A9"/>
    <w:rsid w:val="7E1651FB"/>
    <w:rsid w:val="7E1E27DF"/>
    <w:rsid w:val="7E1EE824"/>
    <w:rsid w:val="7E216E4B"/>
    <w:rsid w:val="7E280689"/>
    <w:rsid w:val="7E2A3088"/>
    <w:rsid w:val="7E2BAC0C"/>
    <w:rsid w:val="7E2EE019"/>
    <w:rsid w:val="7E374EEE"/>
    <w:rsid w:val="7E3C3683"/>
    <w:rsid w:val="7E3E80D9"/>
    <w:rsid w:val="7E40803D"/>
    <w:rsid w:val="7E41C056"/>
    <w:rsid w:val="7E478CD9"/>
    <w:rsid w:val="7E4C0396"/>
    <w:rsid w:val="7E53D4D8"/>
    <w:rsid w:val="7E567888"/>
    <w:rsid w:val="7E5CA493"/>
    <w:rsid w:val="7E6E84CC"/>
    <w:rsid w:val="7E6EAF40"/>
    <w:rsid w:val="7E740FF8"/>
    <w:rsid w:val="7E7CDC33"/>
    <w:rsid w:val="7E831313"/>
    <w:rsid w:val="7E84A3BF"/>
    <w:rsid w:val="7E8B24AB"/>
    <w:rsid w:val="7EA01450"/>
    <w:rsid w:val="7EA1A2DD"/>
    <w:rsid w:val="7EA60711"/>
    <w:rsid w:val="7EA755F5"/>
    <w:rsid w:val="7EB203D0"/>
    <w:rsid w:val="7EB7772F"/>
    <w:rsid w:val="7EBC868D"/>
    <w:rsid w:val="7EBFC8E5"/>
    <w:rsid w:val="7EC7354E"/>
    <w:rsid w:val="7ED69DA7"/>
    <w:rsid w:val="7ED6AD29"/>
    <w:rsid w:val="7EDA4B38"/>
    <w:rsid w:val="7EDAA70F"/>
    <w:rsid w:val="7EDC0014"/>
    <w:rsid w:val="7EE5D806"/>
    <w:rsid w:val="7EE7E91F"/>
    <w:rsid w:val="7EEB7DF1"/>
    <w:rsid w:val="7EED04DC"/>
    <w:rsid w:val="7EF2D1C0"/>
    <w:rsid w:val="7F0B67AF"/>
    <w:rsid w:val="7F0E4A30"/>
    <w:rsid w:val="7F1460C6"/>
    <w:rsid w:val="7F198AC8"/>
    <w:rsid w:val="7F1AB5FF"/>
    <w:rsid w:val="7F1C1526"/>
    <w:rsid w:val="7F1DD6D6"/>
    <w:rsid w:val="7F221997"/>
    <w:rsid w:val="7F2DAF98"/>
    <w:rsid w:val="7F30CE17"/>
    <w:rsid w:val="7F3574B3"/>
    <w:rsid w:val="7F4E87B6"/>
    <w:rsid w:val="7F542F46"/>
    <w:rsid w:val="7F55BF6D"/>
    <w:rsid w:val="7F565755"/>
    <w:rsid w:val="7F565B9F"/>
    <w:rsid w:val="7F5ABACE"/>
    <w:rsid w:val="7F5C576A"/>
    <w:rsid w:val="7F63BF5A"/>
    <w:rsid w:val="7F6464F3"/>
    <w:rsid w:val="7F660EF6"/>
    <w:rsid w:val="7F6A9E03"/>
    <w:rsid w:val="7F786CD5"/>
    <w:rsid w:val="7F8F0ECA"/>
    <w:rsid w:val="7F923EB0"/>
    <w:rsid w:val="7F942C11"/>
    <w:rsid w:val="7F9683CA"/>
    <w:rsid w:val="7F977965"/>
    <w:rsid w:val="7FA5001F"/>
    <w:rsid w:val="7FA69799"/>
    <w:rsid w:val="7FA86115"/>
    <w:rsid w:val="7FA887E0"/>
    <w:rsid w:val="7FA90CC7"/>
    <w:rsid w:val="7FABC4E8"/>
    <w:rsid w:val="7FAD9897"/>
    <w:rsid w:val="7FB0CBB9"/>
    <w:rsid w:val="7FBA9564"/>
    <w:rsid w:val="7FD3ECEF"/>
    <w:rsid w:val="7FED9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9D23B"/>
  <w15:docId w15:val="{4ED89014-E6A4-4BF7-A91C-8A532C4D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01BD"/>
    <w:rPr>
      <w:rFonts w:ascii="Times New Roman" w:hAnsi="Times New Roman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BF4B08"/>
    <w:pPr>
      <w:keepNext/>
      <w:numPr>
        <w:numId w:val="1"/>
      </w:numPr>
      <w:tabs>
        <w:tab w:val="left" w:pos="567"/>
      </w:tabs>
      <w:spacing w:before="240" w:after="120"/>
      <w:jc w:val="both"/>
      <w:outlineLvl w:val="0"/>
    </w:pPr>
    <w:rPr>
      <w:b/>
      <w:bCs/>
      <w:smallCaps/>
      <w:kern w:val="3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ivel2"/>
    <w:next w:val="Normal"/>
    <w:link w:val="Ttulo2Car"/>
    <w:qFormat/>
    <w:rsid w:val="002E4B78"/>
    <w:pPr>
      <w:spacing w:after="120"/>
      <w:outlineLvl w:val="1"/>
    </w:pPr>
    <w:rPr>
      <w:rFonts w:ascii="Tw Cen MT" w:hAnsi="Tw Cen MT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3805D1"/>
    <w:pPr>
      <w:keepNext/>
      <w:numPr>
        <w:ilvl w:val="2"/>
        <w:numId w:val="1"/>
      </w:numPr>
      <w:tabs>
        <w:tab w:val="left" w:pos="567"/>
      </w:tabs>
      <w:spacing w:before="240" w:after="120"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ar"/>
    <w:qFormat/>
    <w:rsid w:val="003805D1"/>
    <w:pPr>
      <w:keepNext/>
      <w:numPr>
        <w:ilvl w:val="3"/>
        <w:numId w:val="1"/>
      </w:numPr>
      <w:tabs>
        <w:tab w:val="left" w:pos="567"/>
      </w:tabs>
      <w:spacing w:before="120" w:after="60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qFormat/>
    <w:rsid w:val="00177A5D"/>
    <w:pPr>
      <w:keepNext/>
      <w:numPr>
        <w:ilvl w:val="4"/>
        <w:numId w:val="1"/>
      </w:numPr>
      <w:tabs>
        <w:tab w:val="left" w:pos="993"/>
      </w:tabs>
      <w:spacing w:before="60" w:after="60"/>
      <w:ind w:left="993" w:hanging="426"/>
      <w:outlineLvl w:val="4"/>
    </w:pPr>
    <w:rPr>
      <w:rFonts w:ascii="Tw Cen MT" w:hAnsi="Tw Cen MT"/>
      <w:b/>
      <w:iCs/>
      <w:sz w:val="22"/>
      <w:lang w:val="es-MX"/>
    </w:rPr>
  </w:style>
  <w:style w:type="paragraph" w:styleId="Ttulo6">
    <w:name w:val="heading 6"/>
    <w:basedOn w:val="Normal"/>
    <w:next w:val="Normal"/>
    <w:link w:val="Ttulo6Car"/>
    <w:qFormat/>
    <w:rsid w:val="00BF4B08"/>
    <w:pPr>
      <w:keepNext/>
      <w:numPr>
        <w:ilvl w:val="5"/>
        <w:numId w:val="1"/>
      </w:numPr>
      <w:spacing w:before="60" w:after="60"/>
      <w:jc w:val="both"/>
      <w:outlineLvl w:val="5"/>
    </w:pPr>
    <w:rPr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F4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12F4C"/>
  </w:style>
  <w:style w:type="paragraph" w:styleId="Piedepgina">
    <w:name w:val="footer"/>
    <w:basedOn w:val="Normal"/>
    <w:link w:val="PiedepginaCar"/>
    <w:uiPriority w:val="99"/>
    <w:unhideWhenUsed/>
    <w:rsid w:val="00412F4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12F4C"/>
  </w:style>
  <w:style w:type="character" w:styleId="Hipervnculo">
    <w:name w:val="Hyperlink"/>
    <w:basedOn w:val="Fuentedeprrafopredeter"/>
    <w:uiPriority w:val="99"/>
    <w:unhideWhenUsed/>
    <w:rsid w:val="00305AA5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045C95"/>
    <w:rPr>
      <w:color w:val="000080"/>
    </w:rPr>
  </w:style>
  <w:style w:type="character" w:styleId="TextosinformatoCar" w:customStyle="1">
    <w:name w:val="Texto sin formato Car"/>
    <w:basedOn w:val="Fuentedeprrafopredeter"/>
    <w:link w:val="Textosinformato"/>
    <w:rsid w:val="00045C95"/>
    <w:rPr>
      <w:rFonts w:ascii="Tw Cen MT" w:hAnsi="Tw Cen MT" w:eastAsia="Times New Roman"/>
      <w:color w:val="00008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BF4B08"/>
    <w:pPr>
      <w:spacing w:before="240" w:after="240"/>
      <w:jc w:val="center"/>
      <w:outlineLvl w:val="0"/>
    </w:pPr>
    <w:rPr>
      <w:b/>
      <w:bCs/>
      <w:smallCaps/>
      <w:kern w:val="28"/>
      <w:sz w:val="36"/>
    </w:rPr>
  </w:style>
  <w:style w:type="character" w:styleId="TtuloCar" w:customStyle="1">
    <w:name w:val="Título Car"/>
    <w:basedOn w:val="Fuentedeprrafopredeter"/>
    <w:link w:val="Ttulo"/>
    <w:rsid w:val="00BF4B08"/>
    <w:rPr>
      <w:rFonts w:ascii="Tw Cen MT" w:hAnsi="Tw Cen MT" w:eastAsia="Times New Roman" w:cs="Arial"/>
      <w:b/>
      <w:bCs/>
      <w:smallCaps/>
      <w:kern w:val="28"/>
      <w:sz w:val="36"/>
      <w:szCs w:val="22"/>
      <w:lang w:val="es-CL"/>
    </w:rPr>
  </w:style>
  <w:style w:type="character" w:styleId="Ttulo1Car" w:customStyle="1">
    <w:name w:val="Título 1 Car"/>
    <w:basedOn w:val="Fuentedeprrafopredeter"/>
    <w:link w:val="Ttulo1"/>
    <w:rsid w:val="00BF4B08"/>
    <w:rPr>
      <w:rFonts w:ascii="Times New Roman" w:hAnsi="Times New Roman"/>
      <w:b/>
      <w:bCs/>
      <w:smallCaps/>
      <w:kern w:val="32"/>
      <w:sz w:val="28"/>
      <w:lang w:val="es-ES_tradnl" w:eastAsia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tulo2Car" w:customStyle="1">
    <w:name w:val="Título 2 Car"/>
    <w:basedOn w:val="Fuentedeprrafopredeter"/>
    <w:link w:val="Ttulo2"/>
    <w:rsid w:val="002E4B78"/>
    <w:rPr>
      <w:rFonts w:ascii="Tw Cen MT" w:hAnsi="Tw Cen MT" w:cs="Arial"/>
      <w:b/>
      <w:sz w:val="22"/>
      <w:szCs w:val="20"/>
      <w:lang w:eastAsia="es-ES_tradnl"/>
    </w:rPr>
  </w:style>
  <w:style w:type="character" w:styleId="Ttulo3Car" w:customStyle="1">
    <w:name w:val="Título 3 Car"/>
    <w:basedOn w:val="Fuentedeprrafopredeter"/>
    <w:link w:val="Ttulo3"/>
    <w:rsid w:val="003805D1"/>
    <w:rPr>
      <w:rFonts w:ascii="Arial" w:hAnsi="Arial"/>
      <w:b/>
      <w:bCs/>
      <w:lang w:val="es-ES_tradnl" w:eastAsia="es-ES_tradnl"/>
    </w:rPr>
  </w:style>
  <w:style w:type="character" w:styleId="Ttulo4Car" w:customStyle="1">
    <w:name w:val="Título 4 Car"/>
    <w:basedOn w:val="Fuentedeprrafopredeter"/>
    <w:link w:val="Ttulo4"/>
    <w:rsid w:val="003805D1"/>
    <w:rPr>
      <w:rFonts w:ascii="Arial" w:hAnsi="Arial"/>
      <w:b/>
      <w:lang w:val="es-ES_tradnl" w:eastAsia="es-ES_tradnl"/>
    </w:rPr>
  </w:style>
  <w:style w:type="character" w:styleId="Ttulo5Car" w:customStyle="1">
    <w:name w:val="Título 5 Car"/>
    <w:basedOn w:val="Fuentedeprrafopredeter"/>
    <w:link w:val="Ttulo5"/>
    <w:rsid w:val="00177A5D"/>
    <w:rPr>
      <w:rFonts w:ascii="Tw Cen MT" w:hAnsi="Tw Cen MT"/>
      <w:b/>
      <w:iCs/>
      <w:sz w:val="22"/>
      <w:lang w:val="es-MX" w:eastAsia="es-ES_tradnl"/>
    </w:rPr>
  </w:style>
  <w:style w:type="character" w:styleId="Ttulo6Car" w:customStyle="1">
    <w:name w:val="Título 6 Car"/>
    <w:basedOn w:val="Fuentedeprrafopredeter"/>
    <w:link w:val="Ttulo6"/>
    <w:rsid w:val="00BF4B08"/>
    <w:rPr>
      <w:rFonts w:ascii="Times New Roman" w:hAnsi="Times New Roman"/>
      <w:b/>
      <w:lang w:val="es-ES_tradnl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3805D1"/>
    <w:pPr>
      <w:spacing w:before="240" w:after="60"/>
      <w:ind w:left="720" w:hanging="357"/>
      <w:jc w:val="both"/>
    </w:pPr>
    <w:rPr>
      <w:lang w:eastAsia="es-CL"/>
    </w:rPr>
  </w:style>
  <w:style w:type="character" w:styleId="CitaHTML">
    <w:name w:val="HTML Cite"/>
    <w:basedOn w:val="Fuentedeprrafopredeter"/>
    <w:uiPriority w:val="99"/>
    <w:semiHidden/>
    <w:unhideWhenUsed/>
    <w:rsid w:val="00B3752B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F005F9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4F5B0A"/>
    <w:rPr>
      <w:b/>
      <w:bCs/>
      <w:i w:val="0"/>
      <w:iCs w:val="0"/>
    </w:rPr>
  </w:style>
  <w:style w:type="character" w:styleId="hps" w:customStyle="1">
    <w:name w:val="hps"/>
    <w:basedOn w:val="Fuentedeprrafopredeter"/>
    <w:rsid w:val="00504780"/>
  </w:style>
  <w:style w:type="character" w:styleId="bodytextblack1" w:customStyle="1">
    <w:name w:val="bodytextblack1"/>
    <w:basedOn w:val="Fuentedeprrafopredeter"/>
    <w:rsid w:val="00981C8F"/>
    <w:rPr>
      <w:b w:val="0"/>
      <w:bCs w:val="0"/>
      <w:color w:val="000000"/>
      <w:sz w:val="18"/>
      <w:szCs w:val="18"/>
    </w:rPr>
  </w:style>
  <w:style w:type="character" w:styleId="Refdenotaalpie">
    <w:name w:val="footnote reference"/>
    <w:basedOn w:val="Fuentedeprrafopredeter"/>
    <w:uiPriority w:val="99"/>
    <w:semiHidden/>
    <w:unhideWhenUsed/>
    <w:rsid w:val="003100AF"/>
    <w:rPr>
      <w:vertAlign w:val="superscript"/>
    </w:rPr>
  </w:style>
  <w:style w:type="character" w:styleId="Nmerodepgina">
    <w:name w:val="page number"/>
    <w:basedOn w:val="Fuentedeprrafopredeter"/>
    <w:uiPriority w:val="99"/>
    <w:unhideWhenUsed/>
    <w:rsid w:val="00A2057F"/>
    <w:rPr>
      <w:rFonts w:eastAsia="Times New Roman" w:cs="Times New Roman"/>
      <w:bCs w:val="0"/>
      <w:iCs w:val="0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B08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F4B08"/>
    <w:rPr>
      <w:rFonts w:ascii="Tahoma" w:hAnsi="Tahoma" w:cs="Tahoma"/>
      <w:b/>
      <w:sz w:val="16"/>
      <w:szCs w:val="16"/>
      <w:lang w:val="es-CL" w:eastAsia="en-US"/>
    </w:rPr>
  </w:style>
  <w:style w:type="paragraph" w:styleId="INDICENIVEL1" w:customStyle="1">
    <w:name w:val="INDICE NIVEL 1"/>
    <w:basedOn w:val="Normal"/>
    <w:link w:val="INDICENIVEL1Car"/>
    <w:qFormat/>
    <w:rsid w:val="002D6D0F"/>
    <w:pPr>
      <w:jc w:val="both"/>
    </w:pPr>
    <w:rPr>
      <w:rFonts w:ascii="Arial" w:hAnsi="Arial" w:cs="Arial"/>
      <w:sz w:val="20"/>
      <w:szCs w:val="20"/>
      <w:lang w:val="es-CL"/>
    </w:rPr>
  </w:style>
  <w:style w:type="paragraph" w:styleId="nivel2" w:customStyle="1">
    <w:name w:val="nivel2"/>
    <w:basedOn w:val="Normal"/>
    <w:qFormat/>
    <w:rsid w:val="002D6D0F"/>
    <w:pPr>
      <w:numPr>
        <w:ilvl w:val="1"/>
        <w:numId w:val="2"/>
      </w:numPr>
      <w:jc w:val="both"/>
    </w:pPr>
    <w:rPr>
      <w:rFonts w:ascii="Arial" w:hAnsi="Arial" w:cs="Arial"/>
      <w:sz w:val="20"/>
      <w:szCs w:val="20"/>
      <w:lang w:val="es-CL"/>
    </w:rPr>
  </w:style>
  <w:style w:type="numbering" w:styleId="ConvocatoriasSectoriales1" w:customStyle="1">
    <w:name w:val="Convocatorias Sectoriales1"/>
    <w:rsid w:val="002D6D0F"/>
    <w:pPr>
      <w:numPr>
        <w:numId w:val="3"/>
      </w:numPr>
    </w:pPr>
  </w:style>
  <w:style w:type="character" w:styleId="INDICENIVEL1Car" w:customStyle="1">
    <w:name w:val="INDICE NIVEL 1 Car"/>
    <w:basedOn w:val="Fuentedeprrafopredeter"/>
    <w:link w:val="INDICENIVEL1"/>
    <w:rsid w:val="002D6D0F"/>
    <w:rPr>
      <w:rFonts w:ascii="Arial" w:hAnsi="Arial" w:eastAsia="Times New Roman" w:cs="Arial"/>
      <w:lang w:val="es-CL"/>
    </w:rPr>
  </w:style>
  <w:style w:type="table" w:styleId="Tablaconcuadrcula">
    <w:name w:val="Table Grid"/>
    <w:basedOn w:val="Tablanormal"/>
    <w:uiPriority w:val="59"/>
    <w:rsid w:val="002D6D0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Default" w:customStyle="1">
    <w:name w:val="Default"/>
    <w:rsid w:val="002D6D0F"/>
    <w:pPr>
      <w:autoSpaceDE w:val="0"/>
      <w:autoSpaceDN w:val="0"/>
      <w:adjustRightInd w:val="0"/>
    </w:pPr>
    <w:rPr>
      <w:rFonts w:ascii="Tahoma" w:hAnsi="Tahoma" w:cs="Tahoma"/>
      <w:color w:val="000000"/>
      <w:lang w:val="es-ES" w:eastAsia="es-ES"/>
    </w:rPr>
  </w:style>
  <w:style w:type="character" w:styleId="apple-style-span" w:customStyle="1">
    <w:name w:val="apple-style-span"/>
    <w:basedOn w:val="Fuentedeprrafopredeter"/>
    <w:rsid w:val="008D2212"/>
  </w:style>
  <w:style w:type="character" w:styleId="Refdecomentario">
    <w:name w:val="annotation reference"/>
    <w:basedOn w:val="Fuentedeprrafopredeter"/>
    <w:uiPriority w:val="99"/>
    <w:semiHidden/>
    <w:unhideWhenUsed/>
    <w:rsid w:val="005134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46D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246D8"/>
    <w:rPr>
      <w:rFonts w:ascii="Times New Roman" w:hAnsi="Times New Roman"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4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1340F"/>
    <w:rPr>
      <w:rFonts w:ascii="Times New Roman" w:hAnsi="Times New Roman" w:eastAsia="Times New Roman"/>
      <w:b/>
      <w:bCs/>
      <w:lang w:val="es-ES" w:eastAsia="es-ES"/>
    </w:rPr>
  </w:style>
  <w:style w:type="character" w:styleId="PrrafodelistaCar" w:customStyle="1">
    <w:name w:val="Párrafo de lista Car"/>
    <w:basedOn w:val="Fuentedeprrafopredeter"/>
    <w:link w:val="Prrafodelista"/>
    <w:uiPriority w:val="34"/>
    <w:rsid w:val="000C4688"/>
    <w:rPr>
      <w:rFonts w:ascii="Times New Roman" w:hAnsi="Times New Roman" w:eastAsia="Times New Roman"/>
      <w:sz w:val="24"/>
      <w:szCs w:val="24"/>
      <w:lang w:val="es-ES"/>
    </w:rPr>
  </w:style>
  <w:style w:type="paragraph" w:styleId="nivel3" w:customStyle="1">
    <w:name w:val="nivel3"/>
    <w:basedOn w:val="Normal"/>
    <w:link w:val="nivel3Car"/>
    <w:qFormat/>
    <w:rsid w:val="000C4688"/>
    <w:pPr>
      <w:numPr>
        <w:ilvl w:val="1"/>
        <w:numId w:val="4"/>
      </w:numPr>
      <w:jc w:val="both"/>
      <w:outlineLvl w:val="0"/>
    </w:pPr>
    <w:rPr>
      <w:rFonts w:ascii="Arial" w:hAnsi="Arial" w:cs="Arial"/>
      <w:sz w:val="20"/>
      <w:szCs w:val="20"/>
      <w:lang w:val="es-CL"/>
    </w:rPr>
  </w:style>
  <w:style w:type="character" w:styleId="nivel3Car" w:customStyle="1">
    <w:name w:val="nivel3 Car"/>
    <w:basedOn w:val="Fuentedeprrafopredeter"/>
    <w:link w:val="nivel3"/>
    <w:rsid w:val="000C4688"/>
    <w:rPr>
      <w:rFonts w:ascii="Arial" w:hAnsi="Arial" w:cs="Arial"/>
      <w:sz w:val="20"/>
      <w:szCs w:val="20"/>
      <w:lang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C4688"/>
    <w:pPr>
      <w:spacing w:line="276" w:lineRule="auto"/>
      <w:jc w:val="both"/>
    </w:pPr>
    <w:rPr>
      <w:rFonts w:ascii="Arial" w:hAnsi="Arial"/>
      <w:sz w:val="20"/>
      <w:szCs w:val="20"/>
      <w:lang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0C4688"/>
    <w:rPr>
      <w:rFonts w:ascii="Arial" w:hAnsi="Arial"/>
      <w:lang w:val="es-ES" w:eastAsia="en-US"/>
    </w:rPr>
  </w:style>
  <w:style w:type="character" w:styleId="instruccionescarcar" w:customStyle="1">
    <w:name w:val="instruccionescarcar"/>
    <w:basedOn w:val="Fuentedeprrafopredeter"/>
    <w:rsid w:val="000C4688"/>
    <w:rPr>
      <w:rFonts w:hint="default" w:ascii="Tahoma" w:hAnsi="Tahoma" w:cs="Tahoma"/>
      <w:b/>
      <w:bCs/>
      <w:i/>
      <w:iCs/>
      <w:caps/>
    </w:rPr>
  </w:style>
  <w:style w:type="paragraph" w:styleId="Ttulodeseccin" w:customStyle="1">
    <w:name w:val="Título de sección"/>
    <w:basedOn w:val="Normal"/>
    <w:next w:val="Normal"/>
    <w:rsid w:val="000C4688"/>
    <w:pPr>
      <w:keepNext/>
      <w:framePr w:w="2160" w:wrap="auto" w:hAnchor="page" w:vAnchor="text" w:x="1441" w:y="1"/>
      <w:pBdr>
        <w:top w:val="single" w:color="FFFFFF" w:sz="6" w:space="2"/>
        <w:left w:val="single" w:color="FFFFFF" w:sz="6" w:space="2"/>
        <w:bottom w:val="single" w:color="FFFFFF" w:sz="6" w:space="2"/>
        <w:right w:val="single" w:color="FFFFFF" w:sz="6" w:space="2"/>
      </w:pBdr>
      <w:shd w:val="pct10" w:color="auto" w:fill="auto"/>
      <w:spacing w:before="120" w:line="280" w:lineRule="atLeast"/>
      <w:jc w:val="both"/>
    </w:pPr>
    <w:rPr>
      <w:rFonts w:ascii="Arial" w:hAnsi="Arial"/>
      <w:b/>
      <w:spacing w:val="-10"/>
      <w:position w:val="7"/>
      <w:sz w:val="20"/>
      <w:szCs w:val="20"/>
    </w:rPr>
  </w:style>
  <w:style w:type="paragraph" w:styleId="Normal3" w:customStyle="1">
    <w:name w:val="Normal3"/>
    <w:basedOn w:val="Normal"/>
    <w:link w:val="Normal3Car1"/>
    <w:rsid w:val="000C4688"/>
    <w:pPr>
      <w:spacing w:line="360" w:lineRule="auto"/>
    </w:pPr>
    <w:rPr>
      <w:rFonts w:ascii="Tahoma" w:hAnsi="Tahoma"/>
      <w:sz w:val="20"/>
      <w:szCs w:val="20"/>
    </w:rPr>
  </w:style>
  <w:style w:type="character" w:styleId="Normal3Car1" w:customStyle="1">
    <w:name w:val="Normal3 Car1"/>
    <w:basedOn w:val="Fuentedeprrafopredeter"/>
    <w:link w:val="Normal3"/>
    <w:rsid w:val="000C4688"/>
    <w:rPr>
      <w:rFonts w:ascii="Tahoma" w:hAnsi="Tahoma" w:eastAsia="Times New Roman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C4688"/>
    <w:pPr>
      <w:spacing w:after="120" w:line="276" w:lineRule="auto"/>
      <w:ind w:left="283"/>
      <w:jc w:val="both"/>
    </w:pPr>
    <w:rPr>
      <w:rFonts w:ascii="Arial" w:hAnsi="Arial"/>
      <w:sz w:val="16"/>
      <w:szCs w:val="16"/>
      <w:lang w:eastAsia="en-US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/>
    <w:rsid w:val="000C4688"/>
    <w:rPr>
      <w:rFonts w:ascii="Arial" w:hAnsi="Arial"/>
      <w:sz w:val="16"/>
      <w:szCs w:val="16"/>
      <w:lang w:val="es-ES" w:eastAsia="en-US"/>
    </w:rPr>
  </w:style>
  <w:style w:type="character" w:styleId="titulodespliegue" w:customStyle="1">
    <w:name w:val="titulodespliegue"/>
    <w:basedOn w:val="Fuentedeprrafopredeter"/>
    <w:rsid w:val="000C4688"/>
  </w:style>
  <w:style w:type="character" w:styleId="st1" w:customStyle="1">
    <w:name w:val="st1"/>
    <w:basedOn w:val="Fuentedeprrafopredeter"/>
    <w:rsid w:val="002372F9"/>
  </w:style>
  <w:style w:type="paragraph" w:styleId="Revisin">
    <w:name w:val="Revision"/>
    <w:hidden/>
    <w:uiPriority w:val="99"/>
    <w:semiHidden/>
    <w:rsid w:val="00DD6D5A"/>
    <w:rPr>
      <w:rFonts w:ascii="Times New Roman" w:hAnsi="Times New Roman" w:eastAsia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660FB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paragraph" w:styleId="Sinespaciado">
    <w:name w:val="No Spacing"/>
    <w:basedOn w:val="Default"/>
    <w:uiPriority w:val="1"/>
    <w:qFormat/>
    <w:rsid w:val="000E290C"/>
    <w:pPr>
      <w:numPr>
        <w:numId w:val="5"/>
      </w:numPr>
      <w:jc w:val="both"/>
    </w:pPr>
    <w:rPr>
      <w:rFonts w:ascii="Tw Cen MT" w:hAnsi="Tw Cen MT" w:cs="Calibri" w:eastAsiaTheme="minorHAnsi"/>
      <w:b/>
      <w:bCs/>
      <w:sz w:val="28"/>
      <w:szCs w:val="22"/>
      <w:lang w:val="es-CL" w:eastAsia="en-US"/>
    </w:rPr>
  </w:style>
  <w:style w:type="character" w:styleId="normaltextrun" w:customStyle="1">
    <w:name w:val="normaltextrun"/>
    <w:basedOn w:val="Fuentedeprrafopredeter"/>
    <w:rsid w:val="00A370CD"/>
  </w:style>
  <w:style w:type="paragraph" w:styleId="paragraph" w:customStyle="1">
    <w:name w:val="paragraph"/>
    <w:basedOn w:val="Normal"/>
    <w:rsid w:val="00B614DA"/>
    <w:pPr>
      <w:spacing w:before="100" w:beforeAutospacing="1" w:after="100" w:afterAutospacing="1"/>
    </w:pPr>
    <w:rPr>
      <w:rFonts w:eastAsiaTheme="minorHAnsi"/>
    </w:rPr>
  </w:style>
  <w:style w:type="paragraph" w:styleId="TtuloTDC">
    <w:name w:val="TOC Heading"/>
    <w:basedOn w:val="Ttulo1"/>
    <w:next w:val="Normal"/>
    <w:uiPriority w:val="39"/>
    <w:unhideWhenUsed/>
    <w:qFormat/>
    <w:rsid w:val="00F61D88"/>
    <w:pPr>
      <w:keepLines/>
      <w:numPr>
        <w:numId w:val="0"/>
      </w:numPr>
      <w:tabs>
        <w:tab w:val="clear" w:pos="567"/>
      </w:tabs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smallCaps w:val="0"/>
      <w:color w:val="365F91" w:themeColor="accent1" w:themeShade="BF"/>
      <w:kern w:val="0"/>
      <w:szCs w:val="28"/>
      <w14:shadow w14:blurRad="0" w14:dist="0" w14:dir="0" w14:sx="0" w14:sy="0" w14:kx="0" w14:ky="0" w14:algn="none">
        <w14:srgbClr w14:val="000000"/>
      </w14:shadow>
    </w:rPr>
  </w:style>
  <w:style w:type="paragraph" w:styleId="TDC1">
    <w:name w:val="toc 1"/>
    <w:basedOn w:val="Normal"/>
    <w:next w:val="Normal"/>
    <w:autoRedefine/>
    <w:uiPriority w:val="39"/>
    <w:unhideWhenUsed/>
    <w:rsid w:val="0014533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F61D88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F61D88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F61D88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F61D88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F61D88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F61D88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F61D88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F61D88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eop" w:customStyle="1">
    <w:name w:val="eop"/>
    <w:basedOn w:val="Fuentedeprrafopredeter"/>
    <w:rsid w:val="00666862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79A1"/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D579A1"/>
    <w:rPr>
      <w:rFonts w:ascii="Times New Roman" w:hAnsi="Times New Roman"/>
      <w:lang w:val="es-ES_tradnl" w:eastAsia="es-ES_tradnl"/>
    </w:rPr>
  </w:style>
  <w:style w:type="numbering" w:styleId="ConvocatoriasSectoriales" w:customStyle="1">
    <w:name w:val="Convocatorias Sectoriales"/>
    <w:rsid w:val="00EC1D5A"/>
    <w:pPr>
      <w:numPr>
        <w:numId w:val="6"/>
      </w:numPr>
    </w:pPr>
  </w:style>
  <w:style w:type="paragraph" w:styleId="Textonotaalfinal">
    <w:name w:val="endnote text"/>
    <w:basedOn w:val="Normal"/>
    <w:link w:val="TextonotaalfinalCar"/>
    <w:uiPriority w:val="99"/>
    <w:unhideWhenUsed/>
    <w:rsid w:val="00801BBB"/>
  </w:style>
  <w:style w:type="character" w:styleId="TextonotaalfinalCar" w:customStyle="1">
    <w:name w:val="Texto nota al final Car"/>
    <w:basedOn w:val="Fuentedeprrafopredeter"/>
    <w:link w:val="Textonotaalfinal"/>
    <w:uiPriority w:val="99"/>
    <w:rsid w:val="00801BBB"/>
    <w:rPr>
      <w:rFonts w:ascii="Times New Roman" w:hAnsi="Times New Roman"/>
      <w:lang w:val="es-ES_tradnl" w:eastAsia="es-ES_tradnl"/>
    </w:rPr>
  </w:style>
  <w:style w:type="character" w:styleId="Refdenotaalfinal">
    <w:name w:val="endnote reference"/>
    <w:basedOn w:val="Fuentedeprrafopredeter"/>
    <w:uiPriority w:val="99"/>
    <w:unhideWhenUsed/>
    <w:rsid w:val="00801B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9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20/10/relationships/intelligence" Target="intelligence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11/relationships/people" Target="people.xml" Id="Rdcb7b89198454ae4" /><Relationship Type="http://schemas.microsoft.com/office/2011/relationships/commentsExtended" Target="commentsExtended.xml" Id="R564fcba51c484bba" /><Relationship Type="http://schemas.microsoft.com/office/2016/09/relationships/commentsIds" Target="commentsIds.xml" Id="R9aebbac69cbf4816" /><Relationship Type="http://schemas.microsoft.com/office/2018/08/relationships/commentsExtensible" Target="commentsExtensible.xml" Id="R9e186fe1e20f42e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files\dmp.gmf\Datos%20de%20programa\Microsoft\Plantillas\Subdirecci&#243;n%20Sectorial%20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CFC8-1C2B-4856-BA1A-35774A832E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Subdirección Sectorial 2012</ap:Template>
  <ap:Application>Microsoft Word for the web</ap:Application>
  <ap:DocSecurity>0</ap:DocSecurity>
  <ap:ScaleCrop>false</ap:ScaleCrop>
  <ap:Company>Corporación de Fomento de la Produccion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dmp.gmf</dc:creator>
  <keywords/>
  <dc:description/>
  <lastModifiedBy>Guacolda Velásquez Cabezas</lastModifiedBy>
  <revision>50</revision>
  <lastPrinted>2021-09-07T16:23:00.0000000Z</lastPrinted>
  <dcterms:created xsi:type="dcterms:W3CDTF">2021-10-09T00:04:00.0000000Z</dcterms:created>
  <dcterms:modified xsi:type="dcterms:W3CDTF">2025-04-17T20:59:40.7954525Z</dcterms:modified>
</coreProperties>
</file>